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8FBD7" w14:textId="3A43B8DF" w:rsidR="00E61A68" w:rsidRDefault="00D12DAE" w:rsidP="007C5341">
      <w:pPr>
        <w:pStyle w:val="1Titlejudul"/>
      </w:pPr>
      <w:r w:rsidRPr="00D12DAE">
        <w:t>Pengembangan Media Pembelajaran Interaktif Berbasis Android di Kelas VIII SMP Negeri 16 Malang</w:t>
      </w:r>
      <w:r w:rsidR="00E30BAF">
        <w:t xml:space="preserve"> </w:t>
      </w:r>
    </w:p>
    <w:p w14:paraId="08021CFC" w14:textId="68700F4D" w:rsidR="007C5341" w:rsidRPr="00D12DAE" w:rsidRDefault="00D12DAE" w:rsidP="00E30BAF">
      <w:pPr>
        <w:pStyle w:val="2Penulis"/>
        <w:rPr>
          <w:vertAlign w:val="superscript"/>
        </w:rPr>
      </w:pPr>
      <w:r w:rsidRPr="00D12DAE">
        <w:t>Nur Fauziah</w:t>
      </w:r>
      <w:r w:rsidR="007C5341" w:rsidRPr="00D12DAE">
        <w:t xml:space="preserve">, </w:t>
      </w:r>
      <w:r w:rsidRPr="00D12DAE">
        <w:t xml:space="preserve">Azhar Ahmad </w:t>
      </w:r>
      <w:proofErr w:type="spellStart"/>
      <w:r w:rsidRPr="00D12DAE">
        <w:t>Smaragdina</w:t>
      </w:r>
      <w:proofErr w:type="spellEnd"/>
      <w:r>
        <w:rPr>
          <w:vertAlign w:val="superscript"/>
        </w:rPr>
        <w:t>*</w:t>
      </w:r>
    </w:p>
    <w:p w14:paraId="6A851056" w14:textId="07700CF3" w:rsidR="00D12DAE" w:rsidRDefault="00F203B8" w:rsidP="007C5341">
      <w:pPr>
        <w:pStyle w:val="3Afiliasi"/>
        <w:rPr>
          <w:vertAlign w:val="superscript"/>
        </w:rPr>
      </w:pPr>
      <w:r w:rsidRPr="00F203B8">
        <w:t>PPG, Universitas Negeri Malang, Jl. Semarang No. 5 Malang, Jawa Timur, Indonesia</w:t>
      </w:r>
    </w:p>
    <w:p w14:paraId="730E6B2F" w14:textId="406FE550" w:rsidR="003669B2" w:rsidRDefault="003669B2" w:rsidP="007C5341">
      <w:pPr>
        <w:pStyle w:val="3Afiliasi"/>
      </w:pPr>
      <w:r>
        <w:t>*</w:t>
      </w:r>
      <w:r w:rsidRPr="003669B2">
        <w:t>Corresponding author, email:</w:t>
      </w:r>
      <w:r w:rsidR="00D12DAE">
        <w:t xml:space="preserve"> </w:t>
      </w:r>
      <w:r w:rsidR="00D12DAE" w:rsidRPr="00D12DAE">
        <w:t>azhar.ahmad.ft@um.ac.id</w:t>
      </w:r>
    </w:p>
    <w:p w14:paraId="0B32CF4E" w14:textId="77777777" w:rsidR="003669B2" w:rsidRDefault="003669B2" w:rsidP="007C5341">
      <w:pPr>
        <w:pStyle w:val="3Afiliasi"/>
      </w:pPr>
    </w:p>
    <w:p w14:paraId="3747A619" w14:textId="348A9DBC" w:rsidR="003669B2" w:rsidRDefault="003669B2" w:rsidP="007C5341">
      <w:pPr>
        <w:pStyle w:val="3Afiliasi"/>
      </w:pPr>
      <w:proofErr w:type="spellStart"/>
      <w:r w:rsidRPr="00E72977">
        <w:t>doi</w:t>
      </w:r>
      <w:proofErr w:type="spellEnd"/>
      <w:r w:rsidRPr="00E72977">
        <w:t xml:space="preserve">: </w:t>
      </w:r>
      <w:r w:rsidR="00E72977" w:rsidRPr="00E72977">
        <w:t>10.17977/um066.v</w:t>
      </w:r>
      <w:proofErr w:type="gramStart"/>
      <w:r w:rsidR="00E72977" w:rsidRPr="00E72977">
        <w:t>4.i</w:t>
      </w:r>
      <w:proofErr w:type="gramEnd"/>
      <w:r w:rsidR="00E72977" w:rsidRPr="00E72977">
        <w:t>1.2024.</w:t>
      </w:r>
      <w:r w:rsidR="00E72977">
        <w:t>5</w:t>
      </w:r>
    </w:p>
    <w:p w14:paraId="52BBE0DA" w14:textId="77777777" w:rsidR="007C5341" w:rsidRDefault="007C5341" w:rsidP="007C5341">
      <w:pPr>
        <w:pStyle w:val="3Afiliasi"/>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805"/>
      </w:tblGrid>
      <w:tr w:rsidR="007C5341" w14:paraId="21A73BFF" w14:textId="77777777" w:rsidTr="001C68F2">
        <w:tc>
          <w:tcPr>
            <w:tcW w:w="2551" w:type="dxa"/>
          </w:tcPr>
          <w:p w14:paraId="0CADE7E3" w14:textId="2CCD37B9" w:rsidR="007C5341" w:rsidRPr="000B359F" w:rsidRDefault="003669B2" w:rsidP="007C5341">
            <w:pPr>
              <w:spacing w:before="60"/>
              <w:rPr>
                <w:rFonts w:ascii="Arial" w:hAnsi="Arial" w:cs="Arial"/>
                <w:b/>
                <w:bCs/>
                <w:sz w:val="18"/>
                <w:szCs w:val="18"/>
              </w:rPr>
            </w:pPr>
            <w:r>
              <w:rPr>
                <w:rFonts w:ascii="Arial" w:hAnsi="Arial" w:cs="Arial"/>
                <w:b/>
                <w:bCs/>
                <w:sz w:val="18"/>
                <w:szCs w:val="18"/>
              </w:rPr>
              <w:t xml:space="preserve">Kata </w:t>
            </w:r>
            <w:proofErr w:type="spellStart"/>
            <w:r>
              <w:rPr>
                <w:rFonts w:ascii="Arial" w:hAnsi="Arial" w:cs="Arial"/>
                <w:b/>
                <w:bCs/>
                <w:sz w:val="18"/>
                <w:szCs w:val="18"/>
              </w:rPr>
              <w:t>kunci</w:t>
            </w:r>
            <w:proofErr w:type="spellEnd"/>
          </w:p>
          <w:p w14:paraId="06A59708" w14:textId="5F44044F" w:rsidR="007C5341" w:rsidRPr="000B359F" w:rsidRDefault="00D12DAE" w:rsidP="007C5341">
            <w:pPr>
              <w:pStyle w:val="4AbstractAbstrak"/>
              <w:rPr>
                <w:rFonts w:asciiTheme="minorHAnsi" w:hAnsiTheme="minorHAnsi" w:cstheme="minorBidi"/>
                <w:spacing w:val="0"/>
                <w:kern w:val="2"/>
                <w:sz w:val="16"/>
                <w:szCs w:val="16"/>
                <w:lang w:val="en-ID"/>
              </w:rPr>
            </w:pPr>
            <w:proofErr w:type="spellStart"/>
            <w:r w:rsidRPr="00D12DAE">
              <w:rPr>
                <w:rFonts w:asciiTheme="minorHAnsi" w:hAnsiTheme="minorHAnsi" w:cstheme="minorBidi"/>
                <w:spacing w:val="0"/>
                <w:kern w:val="2"/>
                <w:sz w:val="16"/>
                <w:szCs w:val="16"/>
                <w:lang w:val="en-ID"/>
              </w:rPr>
              <w:t>Pengembangan</w:t>
            </w:r>
            <w:proofErr w:type="spellEnd"/>
          </w:p>
          <w:p w14:paraId="199FBDCA" w14:textId="10D96358" w:rsidR="007C5341" w:rsidRPr="000B359F" w:rsidRDefault="00D12DAE" w:rsidP="007C5341">
            <w:pPr>
              <w:pStyle w:val="4AbstractAbstrak"/>
              <w:rPr>
                <w:rFonts w:asciiTheme="minorHAnsi" w:hAnsiTheme="minorHAnsi" w:cstheme="minorBidi"/>
                <w:spacing w:val="0"/>
                <w:kern w:val="2"/>
                <w:sz w:val="16"/>
                <w:szCs w:val="16"/>
                <w:lang w:val="en-ID"/>
              </w:rPr>
            </w:pPr>
            <w:r w:rsidRPr="00D12DAE">
              <w:rPr>
                <w:rFonts w:asciiTheme="minorHAnsi" w:hAnsiTheme="minorHAnsi" w:cstheme="minorBidi"/>
                <w:spacing w:val="0"/>
                <w:kern w:val="2"/>
                <w:sz w:val="16"/>
                <w:szCs w:val="16"/>
                <w:lang w:val="en-ID"/>
              </w:rPr>
              <w:t>Media</w:t>
            </w:r>
          </w:p>
          <w:p w14:paraId="380D14B0" w14:textId="77777777" w:rsidR="007C5341" w:rsidRDefault="00D12DAE" w:rsidP="00D12DAE">
            <w:pPr>
              <w:pStyle w:val="3Afiliasi"/>
              <w:spacing w:after="20"/>
              <w:rPr>
                <w:rFonts w:asciiTheme="minorHAnsi" w:hAnsiTheme="minorHAnsi" w:cstheme="minorBidi"/>
                <w:sz w:val="16"/>
                <w:szCs w:val="16"/>
              </w:rPr>
            </w:pPr>
            <w:proofErr w:type="spellStart"/>
            <w:r w:rsidRPr="00D12DAE">
              <w:rPr>
                <w:rFonts w:asciiTheme="minorHAnsi" w:hAnsiTheme="minorHAnsi" w:cstheme="minorBidi"/>
                <w:sz w:val="16"/>
                <w:szCs w:val="16"/>
              </w:rPr>
              <w:t>Pembelajaran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Interaktif</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berbasis</w:t>
            </w:r>
            <w:proofErr w:type="spellEnd"/>
            <w:r w:rsidRPr="00D12DAE">
              <w:rPr>
                <w:rFonts w:asciiTheme="minorHAnsi" w:hAnsiTheme="minorHAnsi" w:cstheme="minorBidi"/>
                <w:sz w:val="16"/>
                <w:szCs w:val="16"/>
              </w:rPr>
              <w:t xml:space="preserve"> Android</w:t>
            </w:r>
          </w:p>
          <w:p w14:paraId="6385CB34" w14:textId="672C2E18" w:rsidR="00D12DAE" w:rsidRDefault="008901DD" w:rsidP="00D12DAE">
            <w:pPr>
              <w:pStyle w:val="3Afiliasi"/>
              <w:spacing w:after="20"/>
              <w:rPr>
                <w:rFonts w:asciiTheme="minorHAnsi" w:hAnsiTheme="minorHAnsi" w:cstheme="minorBidi"/>
                <w:sz w:val="16"/>
                <w:szCs w:val="16"/>
              </w:rPr>
            </w:pPr>
            <w:proofErr w:type="spellStart"/>
            <w:r>
              <w:rPr>
                <w:rFonts w:asciiTheme="minorHAnsi" w:hAnsiTheme="minorHAnsi" w:cstheme="minorBidi"/>
                <w:sz w:val="16"/>
                <w:szCs w:val="16"/>
              </w:rPr>
              <w:t>J</w:t>
            </w:r>
            <w:r w:rsidRPr="008901DD">
              <w:rPr>
                <w:rFonts w:asciiTheme="minorHAnsi" w:hAnsiTheme="minorHAnsi" w:cstheme="minorBidi"/>
                <w:sz w:val="16"/>
                <w:szCs w:val="16"/>
              </w:rPr>
              <w:t>aringan</w:t>
            </w:r>
            <w:proofErr w:type="spellEnd"/>
            <w:r w:rsidRPr="008901DD">
              <w:rPr>
                <w:rFonts w:asciiTheme="minorHAnsi" w:hAnsiTheme="minorHAnsi" w:cstheme="minorBidi"/>
                <w:sz w:val="16"/>
                <w:szCs w:val="16"/>
              </w:rPr>
              <w:t xml:space="preserve"> </w:t>
            </w:r>
            <w:proofErr w:type="spellStart"/>
            <w:r w:rsidRPr="008901DD">
              <w:rPr>
                <w:rFonts w:asciiTheme="minorHAnsi" w:hAnsiTheme="minorHAnsi" w:cstheme="minorBidi"/>
                <w:sz w:val="16"/>
                <w:szCs w:val="16"/>
              </w:rPr>
              <w:t>Komputer</w:t>
            </w:r>
            <w:proofErr w:type="spellEnd"/>
            <w:r w:rsidRPr="008901DD">
              <w:rPr>
                <w:rFonts w:asciiTheme="minorHAnsi" w:hAnsiTheme="minorHAnsi" w:cstheme="minorBidi"/>
                <w:sz w:val="16"/>
                <w:szCs w:val="16"/>
              </w:rPr>
              <w:t>/Internet</w:t>
            </w:r>
          </w:p>
          <w:p w14:paraId="2040A47C" w14:textId="3FA87CEB" w:rsidR="00D12DAE" w:rsidRDefault="00D12DAE" w:rsidP="007C5341">
            <w:pPr>
              <w:pStyle w:val="3Afiliasi"/>
              <w:rPr>
                <w:b/>
                <w:bCs/>
                <w:sz w:val="24"/>
                <w:szCs w:val="24"/>
              </w:rPr>
            </w:pPr>
          </w:p>
        </w:tc>
        <w:tc>
          <w:tcPr>
            <w:tcW w:w="5805" w:type="dxa"/>
            <w:shd w:val="clear" w:color="auto" w:fill="E8E8E8" w:themeFill="background2"/>
          </w:tcPr>
          <w:p w14:paraId="6AF2E211" w14:textId="1C50879C" w:rsidR="007C5341" w:rsidRPr="004E6685" w:rsidRDefault="003669B2" w:rsidP="007C5341">
            <w:pPr>
              <w:spacing w:before="60"/>
              <w:rPr>
                <w:b/>
                <w:bCs/>
                <w:color w:val="7030A0"/>
              </w:rPr>
            </w:pPr>
            <w:proofErr w:type="spellStart"/>
            <w:r>
              <w:rPr>
                <w:rFonts w:ascii="Arial" w:hAnsi="Arial" w:cs="Arial"/>
                <w:b/>
                <w:bCs/>
                <w:sz w:val="18"/>
                <w:szCs w:val="18"/>
              </w:rPr>
              <w:t>Abstrak</w:t>
            </w:r>
            <w:proofErr w:type="spellEnd"/>
          </w:p>
          <w:p w14:paraId="02D788C9" w14:textId="22496744" w:rsidR="007C5341" w:rsidRDefault="00D12DAE" w:rsidP="001C68F2">
            <w:pPr>
              <w:pStyle w:val="3Afiliasi"/>
              <w:jc w:val="both"/>
              <w:rPr>
                <w:b/>
                <w:bCs/>
                <w:sz w:val="24"/>
                <w:szCs w:val="24"/>
              </w:rPr>
            </w:pPr>
            <w:r w:rsidRPr="00D12DAE">
              <w:rPr>
                <w:rFonts w:asciiTheme="minorHAnsi" w:hAnsiTheme="minorHAnsi" w:cstheme="minorBidi"/>
                <w:sz w:val="16"/>
                <w:szCs w:val="16"/>
              </w:rPr>
              <w:t xml:space="preserve">Studi </w:t>
            </w:r>
            <w:proofErr w:type="spellStart"/>
            <w:r w:rsidRPr="00D12DAE">
              <w:rPr>
                <w:rFonts w:asciiTheme="minorHAnsi" w:hAnsiTheme="minorHAnsi" w:cstheme="minorBidi"/>
                <w:sz w:val="16"/>
                <w:szCs w:val="16"/>
              </w:rPr>
              <w:t>ini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memiliki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tujuan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untuk</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menciptakan</w:t>
            </w:r>
            <w:proofErr w:type="spellEnd"/>
            <w:r w:rsidRPr="00D12DAE">
              <w:rPr>
                <w:rFonts w:asciiTheme="minorHAnsi" w:hAnsiTheme="minorHAnsi" w:cstheme="minorBidi"/>
                <w:sz w:val="16"/>
                <w:szCs w:val="16"/>
              </w:rPr>
              <w:t xml:space="preserve"> media </w:t>
            </w:r>
            <w:proofErr w:type="spellStart"/>
            <w:r w:rsidRPr="00D12DAE">
              <w:rPr>
                <w:rFonts w:asciiTheme="minorHAnsi" w:hAnsiTheme="minorHAnsi" w:cstheme="minorBidi"/>
                <w:sz w:val="16"/>
                <w:szCs w:val="16"/>
              </w:rPr>
              <w:t>edukasi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interaktif</w:t>
            </w:r>
            <w:proofErr w:type="spellEnd"/>
            <w:r w:rsidRPr="00D12DAE">
              <w:rPr>
                <w:rFonts w:asciiTheme="minorHAnsi" w:hAnsiTheme="minorHAnsi" w:cstheme="minorBidi"/>
                <w:sz w:val="16"/>
                <w:szCs w:val="16"/>
              </w:rPr>
              <w:t xml:space="preserve"> yang </w:t>
            </w:r>
            <w:proofErr w:type="spellStart"/>
            <w:r w:rsidRPr="00D12DAE">
              <w:rPr>
                <w:rFonts w:asciiTheme="minorHAnsi" w:hAnsiTheme="minorHAnsi" w:cstheme="minorBidi"/>
                <w:sz w:val="16"/>
                <w:szCs w:val="16"/>
              </w:rPr>
              <w:t>berbasis</w:t>
            </w:r>
            <w:proofErr w:type="spellEnd"/>
            <w:r w:rsidRPr="00D12DAE">
              <w:rPr>
                <w:rFonts w:asciiTheme="minorHAnsi" w:hAnsiTheme="minorHAnsi" w:cstheme="minorBidi"/>
                <w:sz w:val="16"/>
                <w:szCs w:val="16"/>
              </w:rPr>
              <w:t xml:space="preserve"> Android </w:t>
            </w:r>
            <w:proofErr w:type="spellStart"/>
            <w:r w:rsidRPr="00D12DAE">
              <w:rPr>
                <w:rFonts w:asciiTheme="minorHAnsi" w:hAnsiTheme="minorHAnsi" w:cstheme="minorBidi"/>
                <w:sz w:val="16"/>
                <w:szCs w:val="16"/>
              </w:rPr>
              <w:t>untuk</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pelajar</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kelas</w:t>
            </w:r>
            <w:proofErr w:type="spellEnd"/>
            <w:r w:rsidRPr="00D12DAE">
              <w:rPr>
                <w:rFonts w:asciiTheme="minorHAnsi" w:hAnsiTheme="minorHAnsi" w:cstheme="minorBidi"/>
                <w:sz w:val="16"/>
                <w:szCs w:val="16"/>
              </w:rPr>
              <w:t xml:space="preserve"> VIII pada </w:t>
            </w:r>
            <w:proofErr w:type="spellStart"/>
            <w:r w:rsidRPr="00D12DAE">
              <w:rPr>
                <w:rFonts w:asciiTheme="minorHAnsi" w:hAnsiTheme="minorHAnsi" w:cstheme="minorBidi"/>
                <w:sz w:val="16"/>
                <w:szCs w:val="16"/>
              </w:rPr>
              <w:t>topik</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Jaringan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Komputer</w:t>
            </w:r>
            <w:proofErr w:type="spellEnd"/>
            <w:r w:rsidRPr="00D12DAE">
              <w:rPr>
                <w:rFonts w:asciiTheme="minorHAnsi" w:hAnsiTheme="minorHAnsi" w:cstheme="minorBidi"/>
                <w:sz w:val="16"/>
                <w:szCs w:val="16"/>
              </w:rPr>
              <w:t xml:space="preserve">/Internet di SMP Negeri 16 Malang. </w:t>
            </w:r>
            <w:proofErr w:type="spellStart"/>
            <w:r w:rsidRPr="00D12DAE">
              <w:rPr>
                <w:rFonts w:asciiTheme="minorHAnsi" w:hAnsiTheme="minorHAnsi" w:cstheme="minorBidi"/>
                <w:sz w:val="16"/>
                <w:szCs w:val="16"/>
              </w:rPr>
              <w:t>Tipe</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penelitian</w:t>
            </w:r>
            <w:proofErr w:type="spellEnd"/>
            <w:r w:rsidRPr="00D12DAE">
              <w:rPr>
                <w:rFonts w:asciiTheme="minorHAnsi" w:hAnsiTheme="minorHAnsi" w:cstheme="minorBidi"/>
                <w:sz w:val="16"/>
                <w:szCs w:val="16"/>
              </w:rPr>
              <w:t xml:space="preserve"> yang </w:t>
            </w:r>
            <w:proofErr w:type="spellStart"/>
            <w:r w:rsidRPr="00D12DAE">
              <w:rPr>
                <w:rFonts w:asciiTheme="minorHAnsi" w:hAnsiTheme="minorHAnsi" w:cstheme="minorBidi"/>
                <w:sz w:val="16"/>
                <w:szCs w:val="16"/>
              </w:rPr>
              <w:t>diaplikasikan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adalah</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Penelitian</w:t>
            </w:r>
            <w:proofErr w:type="spellEnd"/>
            <w:r w:rsidRPr="00D12DAE">
              <w:rPr>
                <w:rFonts w:asciiTheme="minorHAnsi" w:hAnsiTheme="minorHAnsi" w:cstheme="minorBidi"/>
                <w:sz w:val="16"/>
                <w:szCs w:val="16"/>
              </w:rPr>
              <w:t xml:space="preserve"> dan </w:t>
            </w:r>
            <w:proofErr w:type="spellStart"/>
            <w:r w:rsidRPr="00D12DAE">
              <w:rPr>
                <w:rFonts w:asciiTheme="minorHAnsi" w:hAnsiTheme="minorHAnsi" w:cstheme="minorBidi"/>
                <w:sz w:val="16"/>
                <w:szCs w:val="16"/>
              </w:rPr>
              <w:t>Pengembangan</w:t>
            </w:r>
            <w:proofErr w:type="spellEnd"/>
            <w:r w:rsidRPr="00D12DAE">
              <w:rPr>
                <w:rFonts w:asciiTheme="minorHAnsi" w:hAnsiTheme="minorHAnsi" w:cstheme="minorBidi"/>
                <w:sz w:val="16"/>
                <w:szCs w:val="16"/>
              </w:rPr>
              <w:t xml:space="preserve"> (R&amp;D) </w:t>
            </w:r>
            <w:proofErr w:type="spellStart"/>
            <w:r w:rsidRPr="00D12DAE">
              <w:rPr>
                <w:rFonts w:asciiTheme="minorHAnsi" w:hAnsiTheme="minorHAnsi" w:cstheme="minorBidi"/>
                <w:sz w:val="16"/>
                <w:szCs w:val="16"/>
              </w:rPr>
              <w:t>dengan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metode</w:t>
            </w:r>
            <w:proofErr w:type="spellEnd"/>
            <w:r w:rsidRPr="00D12DAE">
              <w:rPr>
                <w:rFonts w:asciiTheme="minorHAnsi" w:hAnsiTheme="minorHAnsi" w:cstheme="minorBidi"/>
                <w:sz w:val="16"/>
                <w:szCs w:val="16"/>
              </w:rPr>
              <w:t xml:space="preserve"> model ADDIE. Media </w:t>
            </w:r>
            <w:proofErr w:type="spellStart"/>
            <w:r w:rsidRPr="00D12DAE">
              <w:rPr>
                <w:rFonts w:asciiTheme="minorHAnsi" w:hAnsiTheme="minorHAnsi" w:cstheme="minorBidi"/>
                <w:sz w:val="16"/>
                <w:szCs w:val="16"/>
              </w:rPr>
              <w:t>edukasi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interaktif</w:t>
            </w:r>
            <w:proofErr w:type="spellEnd"/>
            <w:r w:rsidRPr="00D12DAE">
              <w:rPr>
                <w:rFonts w:asciiTheme="minorHAnsi" w:hAnsiTheme="minorHAnsi" w:cstheme="minorBidi"/>
                <w:sz w:val="16"/>
                <w:szCs w:val="16"/>
              </w:rPr>
              <w:t xml:space="preserve"> yang </w:t>
            </w:r>
            <w:proofErr w:type="spellStart"/>
            <w:r w:rsidRPr="00D12DAE">
              <w:rPr>
                <w:rFonts w:asciiTheme="minorHAnsi" w:hAnsiTheme="minorHAnsi" w:cstheme="minorBidi"/>
                <w:sz w:val="16"/>
                <w:szCs w:val="16"/>
              </w:rPr>
              <w:t>telah</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diciptakan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mendapatkan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nilai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validasi</w:t>
            </w:r>
            <w:proofErr w:type="spellEnd"/>
            <w:r w:rsidRPr="00D12DAE">
              <w:rPr>
                <w:rFonts w:asciiTheme="minorHAnsi" w:hAnsiTheme="minorHAnsi" w:cstheme="minorBidi"/>
                <w:sz w:val="16"/>
                <w:szCs w:val="16"/>
              </w:rPr>
              <w:t xml:space="preserve"> rata-rata 86% </w:t>
            </w:r>
            <w:proofErr w:type="spellStart"/>
            <w:r w:rsidRPr="00D12DAE">
              <w:rPr>
                <w:rFonts w:asciiTheme="minorHAnsi" w:hAnsiTheme="minorHAnsi" w:cstheme="minorBidi"/>
                <w:sz w:val="16"/>
                <w:szCs w:val="16"/>
              </w:rPr>
              <w:t>dari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survei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validasi</w:t>
            </w:r>
            <w:proofErr w:type="spellEnd"/>
            <w:r w:rsidRPr="00D12DAE">
              <w:rPr>
                <w:rFonts w:asciiTheme="minorHAnsi" w:hAnsiTheme="minorHAnsi" w:cstheme="minorBidi"/>
                <w:sz w:val="16"/>
                <w:szCs w:val="16"/>
              </w:rPr>
              <w:t xml:space="preserve"> media, yang </w:t>
            </w:r>
            <w:proofErr w:type="spellStart"/>
            <w:r w:rsidRPr="00D12DAE">
              <w:rPr>
                <w:rFonts w:asciiTheme="minorHAnsi" w:hAnsiTheme="minorHAnsi" w:cstheme="minorBidi"/>
                <w:sz w:val="16"/>
                <w:szCs w:val="16"/>
              </w:rPr>
              <w:t>menempatkannya</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dalam</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kategori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layak</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Survei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validasi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materi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memperoleh</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nilai</w:t>
            </w:r>
            <w:proofErr w:type="spellEnd"/>
            <w:r w:rsidRPr="00D12DAE">
              <w:rPr>
                <w:rFonts w:asciiTheme="minorHAnsi" w:hAnsiTheme="minorHAnsi" w:cstheme="minorBidi"/>
                <w:sz w:val="16"/>
                <w:szCs w:val="16"/>
              </w:rPr>
              <w:t xml:space="preserve"> rata-rata 75%, yang </w:t>
            </w:r>
            <w:proofErr w:type="spellStart"/>
            <w:r w:rsidRPr="00D12DAE">
              <w:rPr>
                <w:rFonts w:asciiTheme="minorHAnsi" w:hAnsiTheme="minorHAnsi" w:cstheme="minorBidi"/>
                <w:sz w:val="16"/>
                <w:szCs w:val="16"/>
              </w:rPr>
              <w:t>menempatkannya</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dalam</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kategori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cukup</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layak</w:t>
            </w:r>
            <w:proofErr w:type="spellEnd"/>
            <w:r w:rsidRPr="00D12DAE">
              <w:rPr>
                <w:rFonts w:asciiTheme="minorHAnsi" w:hAnsiTheme="minorHAnsi" w:cstheme="minorBidi"/>
                <w:sz w:val="16"/>
                <w:szCs w:val="16"/>
              </w:rPr>
              <w:t xml:space="preserve">. Di </w:t>
            </w:r>
            <w:proofErr w:type="spellStart"/>
            <w:r w:rsidRPr="00D12DAE">
              <w:rPr>
                <w:rFonts w:asciiTheme="minorHAnsi" w:hAnsiTheme="minorHAnsi" w:cstheme="minorBidi"/>
                <w:sz w:val="16"/>
                <w:szCs w:val="16"/>
              </w:rPr>
              <w:t>sisi</w:t>
            </w:r>
            <w:proofErr w:type="spellEnd"/>
            <w:r w:rsidRPr="00D12DAE">
              <w:rPr>
                <w:rFonts w:asciiTheme="minorHAnsi" w:hAnsiTheme="minorHAnsi" w:cstheme="minorBidi"/>
                <w:sz w:val="16"/>
                <w:szCs w:val="16"/>
              </w:rPr>
              <w:t xml:space="preserve"> lain, </w:t>
            </w:r>
            <w:proofErr w:type="spellStart"/>
            <w:r w:rsidRPr="00D12DAE">
              <w:rPr>
                <w:rFonts w:asciiTheme="minorHAnsi" w:hAnsiTheme="minorHAnsi" w:cstheme="minorBidi"/>
                <w:sz w:val="16"/>
                <w:szCs w:val="16"/>
              </w:rPr>
              <w:t>penilaian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respons</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siswa</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mendapatkan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skor</w:t>
            </w:r>
            <w:proofErr w:type="spellEnd"/>
            <w:r w:rsidRPr="00D12DAE">
              <w:rPr>
                <w:rFonts w:asciiTheme="minorHAnsi" w:hAnsiTheme="minorHAnsi" w:cstheme="minorBidi"/>
                <w:sz w:val="16"/>
                <w:szCs w:val="16"/>
              </w:rPr>
              <w:t xml:space="preserve"> rata-rata 82%, yang </w:t>
            </w:r>
            <w:proofErr w:type="spellStart"/>
            <w:r w:rsidRPr="00D12DAE">
              <w:rPr>
                <w:rFonts w:asciiTheme="minorHAnsi" w:hAnsiTheme="minorHAnsi" w:cstheme="minorBidi"/>
                <w:sz w:val="16"/>
                <w:szCs w:val="16"/>
              </w:rPr>
              <w:t>mengkategorikannya</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sebagai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layak</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Temuan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dari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studi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ini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mengindikasikan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bahwa</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penciptaan</w:t>
            </w:r>
            <w:proofErr w:type="spellEnd"/>
            <w:r w:rsidRPr="00D12DAE">
              <w:rPr>
                <w:rFonts w:asciiTheme="minorHAnsi" w:hAnsiTheme="minorHAnsi" w:cstheme="minorBidi"/>
                <w:sz w:val="16"/>
                <w:szCs w:val="16"/>
              </w:rPr>
              <w:t xml:space="preserve"> media </w:t>
            </w:r>
            <w:proofErr w:type="spellStart"/>
            <w:r w:rsidRPr="00D12DAE">
              <w:rPr>
                <w:rFonts w:asciiTheme="minorHAnsi" w:hAnsiTheme="minorHAnsi" w:cstheme="minorBidi"/>
                <w:sz w:val="16"/>
                <w:szCs w:val="16"/>
              </w:rPr>
              <w:t>edukasi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interaktif</w:t>
            </w:r>
            <w:proofErr w:type="spellEnd"/>
            <w:r w:rsidRPr="00D12DAE">
              <w:rPr>
                <w:rFonts w:asciiTheme="minorHAnsi" w:hAnsiTheme="minorHAnsi" w:cstheme="minorBidi"/>
                <w:sz w:val="16"/>
                <w:szCs w:val="16"/>
              </w:rPr>
              <w:t xml:space="preserve"> yang </w:t>
            </w:r>
            <w:proofErr w:type="spellStart"/>
            <w:r w:rsidRPr="00D12DAE">
              <w:rPr>
                <w:rFonts w:asciiTheme="minorHAnsi" w:hAnsiTheme="minorHAnsi" w:cstheme="minorBidi"/>
                <w:sz w:val="16"/>
                <w:szCs w:val="16"/>
              </w:rPr>
              <w:t>berbasis</w:t>
            </w:r>
            <w:proofErr w:type="spellEnd"/>
            <w:r w:rsidRPr="00D12DAE">
              <w:rPr>
                <w:rFonts w:asciiTheme="minorHAnsi" w:hAnsiTheme="minorHAnsi" w:cstheme="minorBidi"/>
                <w:sz w:val="16"/>
                <w:szCs w:val="16"/>
              </w:rPr>
              <w:t xml:space="preserve"> Android </w:t>
            </w:r>
            <w:proofErr w:type="spellStart"/>
            <w:r w:rsidRPr="00D12DAE">
              <w:rPr>
                <w:rFonts w:asciiTheme="minorHAnsi" w:hAnsiTheme="minorHAnsi" w:cstheme="minorBidi"/>
                <w:sz w:val="16"/>
                <w:szCs w:val="16"/>
              </w:rPr>
              <w:t>memiliki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kemungkinan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signifikan</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untuk</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memperbaiki</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standar</w:t>
            </w:r>
            <w:proofErr w:type="spellEnd"/>
            <w:r w:rsidRPr="00D12DAE">
              <w:rPr>
                <w:rFonts w:asciiTheme="minorHAnsi" w:hAnsiTheme="minorHAnsi" w:cstheme="minorBidi"/>
                <w:sz w:val="16"/>
                <w:szCs w:val="16"/>
              </w:rPr>
              <w:t xml:space="preserve"> </w:t>
            </w:r>
            <w:proofErr w:type="spellStart"/>
            <w:r w:rsidRPr="00D12DAE">
              <w:rPr>
                <w:rFonts w:asciiTheme="minorHAnsi" w:hAnsiTheme="minorHAnsi" w:cstheme="minorBidi"/>
                <w:sz w:val="16"/>
                <w:szCs w:val="16"/>
              </w:rPr>
              <w:t>pendidikan</w:t>
            </w:r>
            <w:proofErr w:type="spellEnd"/>
            <w:r w:rsidRPr="00D12DAE">
              <w:rPr>
                <w:rFonts w:asciiTheme="minorHAnsi" w:hAnsiTheme="minorHAnsi" w:cstheme="minorBidi"/>
                <w:sz w:val="16"/>
                <w:szCs w:val="16"/>
              </w:rPr>
              <w:t xml:space="preserve"> di SMP Negeri 16 Malang</w:t>
            </w:r>
            <w:r w:rsidRPr="00D12DAE">
              <w:rPr>
                <w:rFonts w:asciiTheme="minorHAnsi" w:hAnsiTheme="minorHAnsi" w:cstheme="minorBidi"/>
                <w:b/>
                <w:bCs/>
                <w:sz w:val="16"/>
                <w:szCs w:val="16"/>
              </w:rPr>
              <w:t>.</w:t>
            </w:r>
          </w:p>
        </w:tc>
      </w:tr>
    </w:tbl>
    <w:p w14:paraId="27B5693A" w14:textId="77777777" w:rsidR="00E30BAF" w:rsidRDefault="00E30BAF" w:rsidP="00E30BAF">
      <w:pPr>
        <w:pStyle w:val="4SubJudul1Heading1"/>
      </w:pPr>
      <w:proofErr w:type="spellStart"/>
      <w:r w:rsidRPr="00E30BAF">
        <w:t>Pendahuluan</w:t>
      </w:r>
      <w:proofErr w:type="spellEnd"/>
    </w:p>
    <w:p w14:paraId="664E0DC5" w14:textId="77777777" w:rsidR="00AB7E08" w:rsidRDefault="00AB7E08" w:rsidP="00AB7E08">
      <w:pPr>
        <w:pStyle w:val="5TextTeks"/>
      </w:pPr>
      <w:r>
        <w:t xml:space="preserve">Evolusi teknologi informasi dan komunikasi telah menghasilkan perubahan signifikan dalam bidang edukasi, memaksa institusi pendidikan untuk menyesuaikan diri dengan tuntutan zaman. Di era globalisasi seperti sekarang, adopsi </w:t>
      </w:r>
      <w:r w:rsidRPr="00AB7E08">
        <w:t>pembelajaran</w:t>
      </w:r>
      <w:r>
        <w:t xml:space="preserve"> berbasis teknologi informasi bukan lagi pilihan, melainkan kebutuhan mutlak. Fenomena ini terjadi seiring dengan pesatnya perkembangan teknologi yang meluas di semua bidang, termasuk pendidikan. Institusi pendidikan dituntut untuk beradaptasi dengan perubahan paradigma pendidikan dari yang tradisional menuju penggunaan teknologi informasi sebagai sarana pembelajaran yang efektif.</w:t>
      </w:r>
    </w:p>
    <w:p w14:paraId="5B73194E" w14:textId="77777777" w:rsidR="00AB7E08" w:rsidRDefault="00AB7E08" w:rsidP="00AB7E08">
      <w:pPr>
        <w:pStyle w:val="5TextTeks"/>
      </w:pPr>
      <w:r>
        <w:t>Kultur pendidikan era ke-21 menyoroti pendekatan belajar yang tidak lagi terpusat pada pengajar, melainkan mengarah pada pelajar untuk lebih proaktif dalam mengeksplorasi, memahami, dan menganalisis materi pelajaran. Pemanfaatan teknologi dalam proses belajar-mengajar mencakup penggunaan media interaktif seperti gambar, animasi video, dan suara, serta berbagai bentuk teknologi pendidikan lainnya seperti game edukasi dan buku digital. Media edukasi interaktif adalah salah satu produk dari penyatuan teknologi dalam bidang pendidikan, yang memiliki kemungkinan signifikan untuk memperbaiki efektivitas belajar dengan merangsang siswa merespons positif terhadap materi yang disampaikan.</w:t>
      </w:r>
    </w:p>
    <w:p w14:paraId="699E9DE6" w14:textId="77777777" w:rsidR="00AB7E08" w:rsidRDefault="00AB7E08" w:rsidP="00AB7E08">
      <w:pPr>
        <w:pStyle w:val="5TextTeks"/>
      </w:pPr>
      <w:r>
        <w:t xml:space="preserve">Di SMP Negeri 16 Malang, metode pembelajaran yang dominan adalah ceramah, sehingga kegiatan belajar mengajar kurang interaktif dan buku teks cenderung monoton dan verbalistis, menyulitkan siswa dalam memahaminya. Sebagai </w:t>
      </w:r>
      <w:r w:rsidRPr="00AB7E08">
        <w:t>jawaban</w:t>
      </w:r>
      <w:r>
        <w:t xml:space="preserve"> inovasi terhadap permasalahan ini, peneliti merancang media edukasi interaktif yang didasarkan pada Android yang mampu  diakses melalui smartphone. Media ini mencakup animasi gambar, video, dan kuis untuk meningkatkan interaktivitas dan pemahaman siswa. Pengembangan media pembelajaran ini menggunakan platform Kodular yang memungkinkan pembuatan aplikasi Android tanpa memerlukan pemrograman khusus, melainkan dengan prinsip klik dan geser (drag and drop).</w:t>
      </w:r>
    </w:p>
    <w:p w14:paraId="063A1514" w14:textId="051C7539" w:rsidR="00621905" w:rsidRPr="00E30BAF" w:rsidRDefault="00AB7E08" w:rsidP="00AB7E08">
      <w:pPr>
        <w:pStyle w:val="5TextTeks"/>
      </w:pPr>
      <w:r>
        <w:t xml:space="preserve">Penelitian terdahulu menunjukkan dalam implementasi media edukasi yang didasarkan pada Android dapat secara signifikan memperbaiki pencapaian belajar siswa, seperti yang terlihat dalam studi oleh Rachmad Ardy Pamungkas pada topik </w:t>
      </w:r>
      <w:r w:rsidRPr="00AB7E08">
        <w:t>statistika</w:t>
      </w:r>
      <w:r>
        <w:t xml:space="preserve"> untuk murid kelas VIII. Oleh sebab itu, tujuan dari studi ini ialah untuk membuatmedia edukasi interaktif yang berbasis Android di SMP Negeri 16 Malang dengan harapan dapat meningkatkan interaktivitas dan hasil belajar siswa secara </w:t>
      </w:r>
      <w:r>
        <w:lastRenderedPageBreak/>
        <w:t>signifikan. Dengan merujuk pada kontribusi penelitian terdahulu dan kebutuhan akan pendekatan pembelajaran yang inovatif, penelitian ini memiliki relevansi yang tinggi dalam meningkatkan efektivitas pembelajaran di era digital ini.</w:t>
      </w:r>
      <w:r w:rsidR="00A62B54">
        <w:t xml:space="preserve"> </w:t>
      </w:r>
    </w:p>
    <w:p w14:paraId="1CC5F946" w14:textId="77777777" w:rsidR="00D6162A" w:rsidRDefault="00D6162A" w:rsidP="00AB7E08">
      <w:pPr>
        <w:pStyle w:val="4SubJudul1Heading1"/>
      </w:pPr>
      <w:r>
        <w:t>Metode</w:t>
      </w:r>
    </w:p>
    <w:p w14:paraId="7C8486E8" w14:textId="77777777" w:rsidR="00AB7E08" w:rsidRDefault="00AB7E08" w:rsidP="00AB7E08">
      <w:pPr>
        <w:pStyle w:val="5TextTeks"/>
      </w:pPr>
      <w:r>
        <w:t>Prosedur yang diaplikasikan bahwa dalam pembuatan media edukasi interaktif adalah Penelitian dan Pengembangan (R&amp;D), yang mencakup langkah-langkah penemuan, pembuatan, dan evaluasi produk. Sugiyono mengemukakan, metode studi ialah pendekatan ilmiah untuk memperoleh data dengan tujuan tertentu, di mana penelitian pengembangan berpusat pada proses desain dan penilaian efektivitas produk dengan tujuan mendapatkan data empiris yang dapat diaplikasikan dalam proses belajar.</w:t>
      </w:r>
    </w:p>
    <w:p w14:paraId="03388033" w14:textId="77777777" w:rsidR="00AB7E08" w:rsidRDefault="00AB7E08" w:rsidP="00AB7E08">
      <w:pPr>
        <w:pStyle w:val="5TextTeks"/>
      </w:pPr>
      <w:r>
        <w:t>Subjek penelitian terdiri dari dua kelompok utama: “subjek pembuatan dan subjek pengujian produk. Subjek pembuatan melibatkan pakar (penilaian pakar) yang terdiri dari pakar media dan pakar materi, sedangkan subjek pengujian produk adalah semua siswa yang aktif di kelas VIII SMP Negeri 16 Malang”.</w:t>
      </w:r>
    </w:p>
    <w:p w14:paraId="51D36084" w14:textId="299AD934" w:rsidR="00AB7E08" w:rsidRDefault="00AB7E08" w:rsidP="00AB7E08">
      <w:pPr>
        <w:pStyle w:val="5TextTeks"/>
      </w:pPr>
      <w:r>
        <w:t>Studi ini memanfaatkan tipe data kuantitatif, yang dianalisis melalui statistika deskriptif. Informasi yang didapatkan berasal dari evaluasi media edukasi dan materi dievaluasi untuk menilai validitas dan efektivitas media pembelajaran interaktif yang dikembangkan. Teknik analisis data melibatkan penghitungan persentase kelayakan dan respons dari angket validasi serta uji respons siswa, yang kemudian diinterpretasikan untuk menilai kualitas dan efektivitas media pembelajaran.</w:t>
      </w:r>
    </w:p>
    <w:p w14:paraId="015D39D8" w14:textId="77777777" w:rsidR="00D6162A" w:rsidRDefault="00D6162A" w:rsidP="00D6162A">
      <w:pPr>
        <w:pStyle w:val="4SubJudul1Heading1"/>
      </w:pPr>
      <w:r>
        <w:t xml:space="preserve">Hasil dan </w:t>
      </w:r>
      <w:proofErr w:type="spellStart"/>
      <w:r>
        <w:t>Pembahasan</w:t>
      </w:r>
      <w:proofErr w:type="spellEnd"/>
      <w:r>
        <w:t xml:space="preserve"> </w:t>
      </w:r>
    </w:p>
    <w:p w14:paraId="291F73A3" w14:textId="27E6BB5D" w:rsidR="00BB53C2" w:rsidRDefault="00BB53C2" w:rsidP="00BB53C2">
      <w:pPr>
        <w:pStyle w:val="5TextTeks"/>
      </w:pPr>
      <w:r>
        <w:t xml:space="preserve">Dalam proses pengemabangannya peneliti menyesuaikan model pembuatan ADDIE (Analisis, Desain, Pengembangan, Implementasi, dan Evaluasi), metode Penelitian dan Pengembangan (RnD) digunakan untuk mengembangkan media pembelajaran interaktif berbasis andorid. </w:t>
      </w:r>
    </w:p>
    <w:p w14:paraId="36A3EAB0" w14:textId="77777777" w:rsidR="00BB53C2" w:rsidRDefault="00BB53C2" w:rsidP="00E33740">
      <w:pPr>
        <w:pStyle w:val="4SubJudul2Heading2"/>
      </w:pPr>
      <w:r>
        <w:t xml:space="preserve">Fase Analysis </w:t>
      </w:r>
    </w:p>
    <w:p w14:paraId="496F3DCD" w14:textId="77777777" w:rsidR="00BB53C2" w:rsidRDefault="00BB53C2" w:rsidP="00BB53C2">
      <w:pPr>
        <w:pStyle w:val="5TextTeks"/>
      </w:pPr>
      <w:r>
        <w:t>Fase Analisis dijalankan dengan teliti untuk mengenali tantangan pembelajaran dalam bidang teknologi informasi yang dihadapi siswa di SMP Negeri 16 Malang. Langkah-langkah analisis melibatkan penetapan tujuan pembelajaran terkait teknologi komputer, penilaian karakteristik siswa, identifikasi sumber daya yang dibutuhkan, pengembangan strategi pembelajaran yang sesuai, dan penetapan rencana pembelajaran yang efektif.</w:t>
      </w:r>
    </w:p>
    <w:p w14:paraId="4BA2AF79" w14:textId="77777777" w:rsidR="00BB53C2" w:rsidRDefault="00BB53C2" w:rsidP="00E33740">
      <w:pPr>
        <w:pStyle w:val="4SubJudul2Heading2"/>
        <w:ind w:left="574" w:hanging="574"/>
      </w:pPr>
      <w:r>
        <w:t xml:space="preserve">Fase Design </w:t>
      </w:r>
    </w:p>
    <w:p w14:paraId="3B32922B" w14:textId="77777777" w:rsidR="00BB53C2" w:rsidRDefault="00BB53C2" w:rsidP="00BB53C2">
      <w:pPr>
        <w:pStyle w:val="5TextTeks"/>
      </w:pPr>
      <w:r>
        <w:t>Fase Design menghasilkan output berupa flowchart, storyboard, dan desain antarmuka yang menjadi pedoman utama dalam menyusun desain perencanaan media pembelajaran interaktif. Flowchart menjadi landasan untuk menggambarkan struktur media pembelajaran, sedangkan storyboard dan desain antarmuka memberikan gambaran awal tentang tampilan dan fitur-fitur yang akan dimasukkan dalam media pembelajaran.</w:t>
      </w:r>
    </w:p>
    <w:p w14:paraId="1E1E53F7" w14:textId="77777777" w:rsidR="00BB53C2" w:rsidRDefault="00BB53C2" w:rsidP="00E33740">
      <w:pPr>
        <w:pStyle w:val="4SubJudul2Heading2"/>
        <w:ind w:left="574" w:hanging="574"/>
      </w:pPr>
      <w:r>
        <w:t xml:space="preserve">Fase Development </w:t>
      </w:r>
    </w:p>
    <w:p w14:paraId="0C87E421" w14:textId="77777777" w:rsidR="00BB53C2" w:rsidRDefault="00BB53C2" w:rsidP="00BB53C2">
      <w:pPr>
        <w:pStyle w:val="5TextTeks"/>
      </w:pPr>
      <w:r>
        <w:t>Fase Development melibatkan proses pembuatan aplikasi berbasis web Kodular berdasarkan desain yang telah dibuat dengan Canva. Format file aplikasi yang dihasilkan adalah .apk dengan plugin .aix. Proses ini memastikan bahwa aplikasi dapat diakses secara luas melalui smartphone dengan sistem operasi Android tanpa memerlukan penguasaan khusus dalam bahasa pemrograman.</w:t>
      </w:r>
    </w:p>
    <w:p w14:paraId="54477EB5" w14:textId="2A985698" w:rsidR="00E72977" w:rsidRDefault="00BB53C2" w:rsidP="00BB53C2">
      <w:pPr>
        <w:pStyle w:val="5TextTeks"/>
      </w:pPr>
      <w:r>
        <w:t>Tabel 1 dan 2 menunjukkan validitas pakar media serta pakar materi dalam proses pembuatan aplikasi.</w:t>
      </w:r>
    </w:p>
    <w:p w14:paraId="33DB8DC0" w14:textId="671DEC03" w:rsidR="00E72977" w:rsidRDefault="00E72977" w:rsidP="00E72977">
      <w:pPr>
        <w:pStyle w:val="5TextTeks"/>
        <w:spacing w:before="100" w:beforeAutospacing="1"/>
      </w:pPr>
      <w:r>
        <w:t>Selanjutnya menurut Arikunto (2010), hasil analisis media digunakan untuk membuat matriks yang memuat materi dari tabel standar media. Hasil studi media pada elemen belajar media interaktif menunjukkan bahwa Antarmuka Pengguna lebih tinggi 83%, integrasi media 91% lebih tinggi, dan kualitas teknis 88% lebih tinggi. Aspek-aspek seperti kesederhanaan pengoperasian dan navigasi, estetika, penyatuan media, dan standar teknis dinilai layak untuk digunakan dalam media pembelajaran interaktif.</w:t>
      </w:r>
    </w:p>
    <w:p w14:paraId="55D4D2D9" w14:textId="77777777" w:rsidR="00BB53C2" w:rsidRDefault="00BB53C2" w:rsidP="00E72977">
      <w:pPr>
        <w:pStyle w:val="9GambarJudulFigureTitle"/>
        <w:jc w:val="left"/>
      </w:pPr>
      <w:r>
        <w:lastRenderedPageBreak/>
        <w:t>Tabel 1. PeniIaian Pakar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424"/>
        <w:gridCol w:w="1939"/>
        <w:gridCol w:w="1710"/>
        <w:gridCol w:w="934"/>
      </w:tblGrid>
      <w:tr w:rsidR="00E33740" w:rsidRPr="00E33740" w14:paraId="101292BC" w14:textId="77777777" w:rsidTr="00E72977">
        <w:trPr>
          <w:trHeight w:val="246"/>
          <w:jc w:val="center"/>
        </w:trPr>
        <w:tc>
          <w:tcPr>
            <w:tcW w:w="0" w:type="auto"/>
            <w:tcBorders>
              <w:top w:val="single" w:sz="4" w:space="0" w:color="auto"/>
              <w:bottom w:val="single" w:sz="4" w:space="0" w:color="auto"/>
            </w:tcBorders>
            <w:tcMar>
              <w:top w:w="0" w:type="dxa"/>
              <w:left w:w="115" w:type="dxa"/>
              <w:bottom w:w="0" w:type="dxa"/>
              <w:right w:w="115" w:type="dxa"/>
            </w:tcMar>
            <w:hideMark/>
          </w:tcPr>
          <w:p w14:paraId="684F7269" w14:textId="77777777" w:rsidR="00E33740" w:rsidRPr="00E33740" w:rsidRDefault="00E33740" w:rsidP="00E72977">
            <w:pPr>
              <w:pStyle w:val="7TableIsitabel"/>
              <w:rPr>
                <w:rFonts w:ascii="Times New Roman" w:hAnsi="Times New Roman"/>
              </w:rPr>
            </w:pPr>
            <w:r w:rsidRPr="00E33740">
              <w:t>No</w:t>
            </w:r>
          </w:p>
        </w:tc>
        <w:tc>
          <w:tcPr>
            <w:tcW w:w="0" w:type="auto"/>
            <w:tcBorders>
              <w:top w:val="single" w:sz="4" w:space="0" w:color="auto"/>
              <w:bottom w:val="single" w:sz="4" w:space="0" w:color="auto"/>
            </w:tcBorders>
            <w:tcMar>
              <w:top w:w="0" w:type="dxa"/>
              <w:left w:w="115" w:type="dxa"/>
              <w:bottom w:w="0" w:type="dxa"/>
              <w:right w:w="115" w:type="dxa"/>
            </w:tcMar>
            <w:hideMark/>
          </w:tcPr>
          <w:p w14:paraId="4AE5261F" w14:textId="77777777" w:rsidR="00E33740" w:rsidRPr="00E33740" w:rsidRDefault="00E33740" w:rsidP="00E72977">
            <w:pPr>
              <w:pStyle w:val="7TableIsitabel"/>
              <w:rPr>
                <w:rFonts w:ascii="Times New Roman" w:hAnsi="Times New Roman"/>
              </w:rPr>
            </w:pPr>
            <w:proofErr w:type="spellStart"/>
            <w:r w:rsidRPr="00E33740">
              <w:t>Aspek</w:t>
            </w:r>
            <w:proofErr w:type="spellEnd"/>
            <w:r w:rsidRPr="00E33740">
              <w:t xml:space="preserve"> </w:t>
            </w:r>
            <w:proofErr w:type="spellStart"/>
            <w:r w:rsidRPr="00E33740">
              <w:t>Evaluasi</w:t>
            </w:r>
            <w:proofErr w:type="spellEnd"/>
            <w:r w:rsidRPr="00E33740">
              <w:t xml:space="preserve">/ </w:t>
            </w:r>
            <w:proofErr w:type="spellStart"/>
            <w:r w:rsidRPr="00E33740">
              <w:t>PeniIian</w:t>
            </w:r>
            <w:proofErr w:type="spellEnd"/>
          </w:p>
        </w:tc>
        <w:tc>
          <w:tcPr>
            <w:tcW w:w="0" w:type="auto"/>
            <w:tcBorders>
              <w:top w:val="single" w:sz="4" w:space="0" w:color="auto"/>
              <w:bottom w:val="single" w:sz="4" w:space="0" w:color="auto"/>
            </w:tcBorders>
            <w:tcMar>
              <w:top w:w="0" w:type="dxa"/>
              <w:left w:w="115" w:type="dxa"/>
              <w:bottom w:w="0" w:type="dxa"/>
              <w:right w:w="115" w:type="dxa"/>
            </w:tcMar>
            <w:hideMark/>
          </w:tcPr>
          <w:p w14:paraId="53F45664" w14:textId="77777777" w:rsidR="00E33740" w:rsidRPr="00E33740" w:rsidRDefault="00E33740" w:rsidP="00E72977">
            <w:pPr>
              <w:pStyle w:val="7TableIsitabel"/>
              <w:rPr>
                <w:rFonts w:ascii="Times New Roman" w:hAnsi="Times New Roman"/>
              </w:rPr>
            </w:pPr>
            <w:proofErr w:type="spellStart"/>
            <w:r w:rsidRPr="00E33740">
              <w:t>Persentase</w:t>
            </w:r>
            <w:proofErr w:type="spellEnd"/>
            <w:r w:rsidRPr="00E33740">
              <w:t xml:space="preserve"> </w:t>
            </w:r>
            <w:proofErr w:type="spellStart"/>
            <w:r w:rsidRPr="00E33740">
              <w:t>Kesesuain</w:t>
            </w:r>
            <w:proofErr w:type="spellEnd"/>
          </w:p>
        </w:tc>
        <w:tc>
          <w:tcPr>
            <w:tcW w:w="0" w:type="auto"/>
            <w:tcBorders>
              <w:top w:val="single" w:sz="4" w:space="0" w:color="auto"/>
              <w:bottom w:val="single" w:sz="4" w:space="0" w:color="auto"/>
            </w:tcBorders>
            <w:tcMar>
              <w:top w:w="0" w:type="dxa"/>
              <w:left w:w="115" w:type="dxa"/>
              <w:bottom w:w="0" w:type="dxa"/>
              <w:right w:w="115" w:type="dxa"/>
            </w:tcMar>
            <w:hideMark/>
          </w:tcPr>
          <w:p w14:paraId="5FA32014" w14:textId="77777777" w:rsidR="00E33740" w:rsidRPr="00E33740" w:rsidRDefault="00E33740" w:rsidP="00E72977">
            <w:pPr>
              <w:pStyle w:val="7TableIsitabel"/>
              <w:rPr>
                <w:rFonts w:ascii="Times New Roman" w:hAnsi="Times New Roman"/>
              </w:rPr>
            </w:pPr>
            <w:proofErr w:type="spellStart"/>
            <w:r w:rsidRPr="00E33740">
              <w:t>Klasifikasi</w:t>
            </w:r>
            <w:proofErr w:type="spellEnd"/>
          </w:p>
        </w:tc>
      </w:tr>
      <w:tr w:rsidR="00E33740" w:rsidRPr="00E33740" w14:paraId="335D4901" w14:textId="77777777" w:rsidTr="00E72977">
        <w:trPr>
          <w:trHeight w:val="256"/>
          <w:jc w:val="center"/>
        </w:trPr>
        <w:tc>
          <w:tcPr>
            <w:tcW w:w="0" w:type="auto"/>
            <w:tcBorders>
              <w:top w:val="single" w:sz="4" w:space="0" w:color="auto"/>
            </w:tcBorders>
            <w:tcMar>
              <w:top w:w="0" w:type="dxa"/>
              <w:left w:w="115" w:type="dxa"/>
              <w:bottom w:w="0" w:type="dxa"/>
              <w:right w:w="115" w:type="dxa"/>
            </w:tcMar>
            <w:hideMark/>
          </w:tcPr>
          <w:p w14:paraId="3393E641" w14:textId="77777777" w:rsidR="00E33740" w:rsidRPr="00E33740" w:rsidRDefault="00E33740" w:rsidP="00E72977">
            <w:pPr>
              <w:pStyle w:val="7TableIsitabel"/>
              <w:rPr>
                <w:rFonts w:ascii="Times New Roman" w:hAnsi="Times New Roman"/>
              </w:rPr>
            </w:pPr>
            <w:r w:rsidRPr="00E33740">
              <w:t>1. </w:t>
            </w:r>
          </w:p>
        </w:tc>
        <w:tc>
          <w:tcPr>
            <w:tcW w:w="0" w:type="auto"/>
            <w:tcBorders>
              <w:top w:val="single" w:sz="4" w:space="0" w:color="auto"/>
            </w:tcBorders>
            <w:tcMar>
              <w:top w:w="0" w:type="dxa"/>
              <w:left w:w="115" w:type="dxa"/>
              <w:bottom w:w="0" w:type="dxa"/>
              <w:right w:w="115" w:type="dxa"/>
            </w:tcMar>
            <w:hideMark/>
          </w:tcPr>
          <w:p w14:paraId="4BF508AE" w14:textId="77777777" w:rsidR="00E33740" w:rsidRPr="00E33740" w:rsidRDefault="00E33740" w:rsidP="00E72977">
            <w:pPr>
              <w:pStyle w:val="7TableIsitabel"/>
              <w:rPr>
                <w:rFonts w:ascii="Times New Roman" w:hAnsi="Times New Roman"/>
              </w:rPr>
            </w:pPr>
            <w:r w:rsidRPr="00E33740">
              <w:t>User Interface</w:t>
            </w:r>
          </w:p>
        </w:tc>
        <w:tc>
          <w:tcPr>
            <w:tcW w:w="0" w:type="auto"/>
            <w:tcBorders>
              <w:top w:val="single" w:sz="4" w:space="0" w:color="auto"/>
            </w:tcBorders>
            <w:tcMar>
              <w:top w:w="0" w:type="dxa"/>
              <w:left w:w="115" w:type="dxa"/>
              <w:bottom w:w="0" w:type="dxa"/>
              <w:right w:w="115" w:type="dxa"/>
            </w:tcMar>
            <w:hideMark/>
          </w:tcPr>
          <w:p w14:paraId="125AD67A" w14:textId="77777777" w:rsidR="00E33740" w:rsidRPr="00E33740" w:rsidRDefault="00E33740" w:rsidP="00E72977">
            <w:pPr>
              <w:pStyle w:val="7TableIsitabel"/>
              <w:rPr>
                <w:rFonts w:ascii="Times New Roman" w:hAnsi="Times New Roman"/>
              </w:rPr>
            </w:pPr>
            <w:r w:rsidRPr="00E33740">
              <w:t>84%</w:t>
            </w:r>
          </w:p>
        </w:tc>
        <w:tc>
          <w:tcPr>
            <w:tcW w:w="0" w:type="auto"/>
            <w:tcBorders>
              <w:top w:val="single" w:sz="4" w:space="0" w:color="auto"/>
            </w:tcBorders>
            <w:tcMar>
              <w:top w:w="0" w:type="dxa"/>
              <w:left w:w="115" w:type="dxa"/>
              <w:bottom w:w="0" w:type="dxa"/>
              <w:right w:w="115" w:type="dxa"/>
            </w:tcMar>
            <w:hideMark/>
          </w:tcPr>
          <w:p w14:paraId="41E2C2F0"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r w:rsidR="00E33740" w:rsidRPr="00E33740" w14:paraId="10CC8004" w14:textId="77777777" w:rsidTr="00E72977">
        <w:trPr>
          <w:trHeight w:val="246"/>
          <w:jc w:val="center"/>
        </w:trPr>
        <w:tc>
          <w:tcPr>
            <w:tcW w:w="0" w:type="auto"/>
            <w:tcMar>
              <w:top w:w="0" w:type="dxa"/>
              <w:left w:w="115" w:type="dxa"/>
              <w:bottom w:w="0" w:type="dxa"/>
              <w:right w:w="115" w:type="dxa"/>
            </w:tcMar>
            <w:hideMark/>
          </w:tcPr>
          <w:p w14:paraId="1CC680B6" w14:textId="77777777" w:rsidR="00E33740" w:rsidRPr="00E33740" w:rsidRDefault="00E33740" w:rsidP="00E72977">
            <w:pPr>
              <w:pStyle w:val="7TableIsitabel"/>
              <w:rPr>
                <w:rFonts w:ascii="Times New Roman" w:hAnsi="Times New Roman"/>
              </w:rPr>
            </w:pPr>
            <w:r w:rsidRPr="00E33740">
              <w:t>2.</w:t>
            </w:r>
          </w:p>
        </w:tc>
        <w:tc>
          <w:tcPr>
            <w:tcW w:w="0" w:type="auto"/>
            <w:tcMar>
              <w:top w:w="0" w:type="dxa"/>
              <w:left w:w="115" w:type="dxa"/>
              <w:bottom w:w="0" w:type="dxa"/>
              <w:right w:w="115" w:type="dxa"/>
            </w:tcMar>
            <w:hideMark/>
          </w:tcPr>
          <w:p w14:paraId="06447553" w14:textId="77777777" w:rsidR="00E33740" w:rsidRPr="00E33740" w:rsidRDefault="00E33740" w:rsidP="00E72977">
            <w:pPr>
              <w:pStyle w:val="7TableIsitabel"/>
              <w:rPr>
                <w:rFonts w:ascii="Times New Roman" w:hAnsi="Times New Roman"/>
              </w:rPr>
            </w:pPr>
            <w:proofErr w:type="spellStart"/>
            <w:r w:rsidRPr="00E33740">
              <w:t>Estetika</w:t>
            </w:r>
            <w:proofErr w:type="spellEnd"/>
          </w:p>
        </w:tc>
        <w:tc>
          <w:tcPr>
            <w:tcW w:w="0" w:type="auto"/>
            <w:tcMar>
              <w:top w:w="0" w:type="dxa"/>
              <w:left w:w="115" w:type="dxa"/>
              <w:bottom w:w="0" w:type="dxa"/>
              <w:right w:w="115" w:type="dxa"/>
            </w:tcMar>
            <w:hideMark/>
          </w:tcPr>
          <w:p w14:paraId="0B55B544" w14:textId="77777777" w:rsidR="00E33740" w:rsidRPr="00E33740" w:rsidRDefault="00E33740" w:rsidP="00E72977">
            <w:pPr>
              <w:pStyle w:val="7TableIsitabel"/>
              <w:rPr>
                <w:rFonts w:ascii="Times New Roman" w:hAnsi="Times New Roman"/>
              </w:rPr>
            </w:pPr>
            <w:r w:rsidRPr="00E33740">
              <w:t>84%</w:t>
            </w:r>
          </w:p>
        </w:tc>
        <w:tc>
          <w:tcPr>
            <w:tcW w:w="0" w:type="auto"/>
            <w:tcMar>
              <w:top w:w="0" w:type="dxa"/>
              <w:left w:w="115" w:type="dxa"/>
              <w:bottom w:w="0" w:type="dxa"/>
              <w:right w:w="115" w:type="dxa"/>
            </w:tcMar>
            <w:hideMark/>
          </w:tcPr>
          <w:p w14:paraId="7217A972"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r w:rsidR="00E33740" w:rsidRPr="00E33740" w14:paraId="6D7D29E9" w14:textId="77777777" w:rsidTr="00E72977">
        <w:trPr>
          <w:trHeight w:val="246"/>
          <w:jc w:val="center"/>
        </w:trPr>
        <w:tc>
          <w:tcPr>
            <w:tcW w:w="0" w:type="auto"/>
            <w:tcMar>
              <w:top w:w="0" w:type="dxa"/>
              <w:left w:w="115" w:type="dxa"/>
              <w:bottom w:w="0" w:type="dxa"/>
              <w:right w:w="115" w:type="dxa"/>
            </w:tcMar>
            <w:hideMark/>
          </w:tcPr>
          <w:p w14:paraId="1057C7D6" w14:textId="77777777" w:rsidR="00E33740" w:rsidRPr="00E33740" w:rsidRDefault="00E33740" w:rsidP="00E72977">
            <w:pPr>
              <w:pStyle w:val="7TableIsitabel"/>
              <w:rPr>
                <w:rFonts w:ascii="Times New Roman" w:hAnsi="Times New Roman"/>
              </w:rPr>
            </w:pPr>
            <w:r w:rsidRPr="00E33740">
              <w:t>3.</w:t>
            </w:r>
          </w:p>
        </w:tc>
        <w:tc>
          <w:tcPr>
            <w:tcW w:w="0" w:type="auto"/>
            <w:tcMar>
              <w:top w:w="0" w:type="dxa"/>
              <w:left w:w="115" w:type="dxa"/>
              <w:bottom w:w="0" w:type="dxa"/>
              <w:right w:w="115" w:type="dxa"/>
            </w:tcMar>
            <w:hideMark/>
          </w:tcPr>
          <w:p w14:paraId="129A20EE" w14:textId="77777777" w:rsidR="00E33740" w:rsidRPr="00E33740" w:rsidRDefault="00E33740" w:rsidP="00E72977">
            <w:pPr>
              <w:pStyle w:val="7TableIsitabel"/>
              <w:rPr>
                <w:rFonts w:ascii="Times New Roman" w:hAnsi="Times New Roman"/>
              </w:rPr>
            </w:pPr>
            <w:proofErr w:type="spellStart"/>
            <w:r w:rsidRPr="00E33740">
              <w:t>Penyatuan</w:t>
            </w:r>
            <w:proofErr w:type="spellEnd"/>
            <w:r w:rsidRPr="00E33740">
              <w:t xml:space="preserve"> Media</w:t>
            </w:r>
          </w:p>
        </w:tc>
        <w:tc>
          <w:tcPr>
            <w:tcW w:w="0" w:type="auto"/>
            <w:tcMar>
              <w:top w:w="0" w:type="dxa"/>
              <w:left w:w="115" w:type="dxa"/>
              <w:bottom w:w="0" w:type="dxa"/>
              <w:right w:w="115" w:type="dxa"/>
            </w:tcMar>
            <w:hideMark/>
          </w:tcPr>
          <w:p w14:paraId="3DEE092D" w14:textId="77777777" w:rsidR="00E33740" w:rsidRPr="00E33740" w:rsidRDefault="00E33740" w:rsidP="00E72977">
            <w:pPr>
              <w:pStyle w:val="7TableIsitabel"/>
              <w:rPr>
                <w:rFonts w:ascii="Times New Roman" w:hAnsi="Times New Roman"/>
              </w:rPr>
            </w:pPr>
            <w:r w:rsidRPr="00E33740">
              <w:t>92%</w:t>
            </w:r>
          </w:p>
        </w:tc>
        <w:tc>
          <w:tcPr>
            <w:tcW w:w="0" w:type="auto"/>
            <w:tcMar>
              <w:top w:w="0" w:type="dxa"/>
              <w:left w:w="115" w:type="dxa"/>
              <w:bottom w:w="0" w:type="dxa"/>
              <w:right w:w="115" w:type="dxa"/>
            </w:tcMar>
            <w:hideMark/>
          </w:tcPr>
          <w:p w14:paraId="6FE2DE75"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r w:rsidR="00E33740" w:rsidRPr="00E33740" w14:paraId="3B35F606" w14:textId="77777777" w:rsidTr="00E72977">
        <w:trPr>
          <w:trHeight w:val="246"/>
          <w:jc w:val="center"/>
        </w:trPr>
        <w:tc>
          <w:tcPr>
            <w:tcW w:w="0" w:type="auto"/>
            <w:tcMar>
              <w:top w:w="0" w:type="dxa"/>
              <w:left w:w="115" w:type="dxa"/>
              <w:bottom w:w="0" w:type="dxa"/>
              <w:right w:w="115" w:type="dxa"/>
            </w:tcMar>
            <w:hideMark/>
          </w:tcPr>
          <w:p w14:paraId="75BDAFC6" w14:textId="77777777" w:rsidR="00E33740" w:rsidRPr="00E33740" w:rsidRDefault="00E33740" w:rsidP="00E72977">
            <w:pPr>
              <w:pStyle w:val="7TableIsitabel"/>
              <w:rPr>
                <w:rFonts w:ascii="Times New Roman" w:hAnsi="Times New Roman"/>
              </w:rPr>
            </w:pPr>
            <w:r w:rsidRPr="00E33740">
              <w:t>4.</w:t>
            </w:r>
          </w:p>
        </w:tc>
        <w:tc>
          <w:tcPr>
            <w:tcW w:w="0" w:type="auto"/>
            <w:tcMar>
              <w:top w:w="0" w:type="dxa"/>
              <w:left w:w="115" w:type="dxa"/>
              <w:bottom w:w="0" w:type="dxa"/>
              <w:right w:w="115" w:type="dxa"/>
            </w:tcMar>
            <w:hideMark/>
          </w:tcPr>
          <w:p w14:paraId="090D40EF" w14:textId="77777777" w:rsidR="00E33740" w:rsidRPr="00E33740" w:rsidRDefault="00E33740" w:rsidP="00E72977">
            <w:pPr>
              <w:pStyle w:val="7TableIsitabel"/>
              <w:rPr>
                <w:rFonts w:ascii="Times New Roman" w:hAnsi="Times New Roman"/>
              </w:rPr>
            </w:pPr>
            <w:proofErr w:type="spellStart"/>
            <w:r w:rsidRPr="00E33740">
              <w:t>Standar</w:t>
            </w:r>
            <w:proofErr w:type="spellEnd"/>
            <w:r w:rsidRPr="00E33740">
              <w:t xml:space="preserve"> Teknis</w:t>
            </w:r>
          </w:p>
        </w:tc>
        <w:tc>
          <w:tcPr>
            <w:tcW w:w="0" w:type="auto"/>
            <w:tcMar>
              <w:top w:w="0" w:type="dxa"/>
              <w:left w:w="115" w:type="dxa"/>
              <w:bottom w:w="0" w:type="dxa"/>
              <w:right w:w="115" w:type="dxa"/>
            </w:tcMar>
            <w:hideMark/>
          </w:tcPr>
          <w:p w14:paraId="5C80C9FE" w14:textId="77777777" w:rsidR="00E33740" w:rsidRPr="00E33740" w:rsidRDefault="00E33740" w:rsidP="00E72977">
            <w:pPr>
              <w:pStyle w:val="7TableIsitabel"/>
              <w:rPr>
                <w:rFonts w:ascii="Times New Roman" w:hAnsi="Times New Roman"/>
              </w:rPr>
            </w:pPr>
            <w:r w:rsidRPr="00E33740">
              <w:t>89%</w:t>
            </w:r>
          </w:p>
        </w:tc>
        <w:tc>
          <w:tcPr>
            <w:tcW w:w="0" w:type="auto"/>
            <w:tcMar>
              <w:top w:w="0" w:type="dxa"/>
              <w:left w:w="115" w:type="dxa"/>
              <w:bottom w:w="0" w:type="dxa"/>
              <w:right w:w="115" w:type="dxa"/>
            </w:tcMar>
            <w:hideMark/>
          </w:tcPr>
          <w:p w14:paraId="53D205D1"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r w:rsidR="00E33740" w:rsidRPr="00E33740" w14:paraId="360ECF81" w14:textId="77777777" w:rsidTr="00E72977">
        <w:trPr>
          <w:trHeight w:val="256"/>
          <w:jc w:val="center"/>
        </w:trPr>
        <w:tc>
          <w:tcPr>
            <w:tcW w:w="0" w:type="auto"/>
            <w:gridSpan w:val="2"/>
            <w:tcBorders>
              <w:bottom w:val="single" w:sz="4" w:space="0" w:color="auto"/>
            </w:tcBorders>
            <w:tcMar>
              <w:top w:w="0" w:type="dxa"/>
              <w:left w:w="115" w:type="dxa"/>
              <w:bottom w:w="0" w:type="dxa"/>
              <w:right w:w="115" w:type="dxa"/>
            </w:tcMar>
            <w:hideMark/>
          </w:tcPr>
          <w:p w14:paraId="202C0884" w14:textId="77777777" w:rsidR="00E33740" w:rsidRPr="00E33740" w:rsidRDefault="00E33740" w:rsidP="00E72977">
            <w:pPr>
              <w:pStyle w:val="7TableIsitabel"/>
              <w:rPr>
                <w:rFonts w:ascii="Times New Roman" w:hAnsi="Times New Roman"/>
              </w:rPr>
            </w:pPr>
            <w:r w:rsidRPr="00E33740">
              <w:t>Nilai Akhir</w:t>
            </w:r>
          </w:p>
        </w:tc>
        <w:tc>
          <w:tcPr>
            <w:tcW w:w="0" w:type="auto"/>
            <w:tcBorders>
              <w:bottom w:val="single" w:sz="4" w:space="0" w:color="auto"/>
            </w:tcBorders>
            <w:tcMar>
              <w:top w:w="0" w:type="dxa"/>
              <w:left w:w="115" w:type="dxa"/>
              <w:bottom w:w="0" w:type="dxa"/>
              <w:right w:w="115" w:type="dxa"/>
            </w:tcMar>
            <w:hideMark/>
          </w:tcPr>
          <w:p w14:paraId="544F7C9B" w14:textId="77777777" w:rsidR="00E33740" w:rsidRPr="00E33740" w:rsidRDefault="00E33740" w:rsidP="00E72977">
            <w:pPr>
              <w:pStyle w:val="7TableIsitabel"/>
              <w:rPr>
                <w:rFonts w:ascii="Times New Roman" w:hAnsi="Times New Roman"/>
              </w:rPr>
            </w:pPr>
            <w:r w:rsidRPr="00E33740">
              <w:t>87%</w:t>
            </w:r>
          </w:p>
        </w:tc>
        <w:tc>
          <w:tcPr>
            <w:tcW w:w="0" w:type="auto"/>
            <w:tcBorders>
              <w:bottom w:val="single" w:sz="4" w:space="0" w:color="auto"/>
            </w:tcBorders>
            <w:tcMar>
              <w:top w:w="0" w:type="dxa"/>
              <w:left w:w="115" w:type="dxa"/>
              <w:bottom w:w="0" w:type="dxa"/>
              <w:right w:w="115" w:type="dxa"/>
            </w:tcMar>
            <w:hideMark/>
          </w:tcPr>
          <w:p w14:paraId="086C192F"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bl>
    <w:p w14:paraId="798FABC1" w14:textId="77777777" w:rsidR="00BB53C2" w:rsidRDefault="00BB53C2" w:rsidP="00E72977">
      <w:pPr>
        <w:pStyle w:val="6TabelJudulTableTitle"/>
        <w:spacing w:after="100" w:afterAutospacing="1"/>
      </w:pPr>
      <w:r>
        <w:t>Tabel 2. PeniIaian Pakar Materi</w:t>
      </w:r>
    </w:p>
    <w:tbl>
      <w:tblPr>
        <w:tblW w:w="0" w:type="auto"/>
        <w:jc w:val="center"/>
        <w:tblCellMar>
          <w:top w:w="15" w:type="dxa"/>
          <w:left w:w="15" w:type="dxa"/>
          <w:bottom w:w="15" w:type="dxa"/>
          <w:right w:w="15" w:type="dxa"/>
        </w:tblCellMar>
        <w:tblLook w:val="04A0" w:firstRow="1" w:lastRow="0" w:firstColumn="1" w:lastColumn="0" w:noHBand="0" w:noVBand="1"/>
      </w:tblPr>
      <w:tblGrid>
        <w:gridCol w:w="424"/>
        <w:gridCol w:w="2086"/>
        <w:gridCol w:w="1710"/>
        <w:gridCol w:w="1142"/>
      </w:tblGrid>
      <w:tr w:rsidR="00E33740" w:rsidRPr="00E33740" w14:paraId="10E6320A" w14:textId="77777777" w:rsidTr="00E72977">
        <w:trPr>
          <w:trHeight w:val="246"/>
          <w:jc w:val="center"/>
        </w:trPr>
        <w:tc>
          <w:tcPr>
            <w:tcW w:w="0" w:type="auto"/>
            <w:tcBorders>
              <w:top w:val="single" w:sz="4" w:space="0" w:color="auto"/>
              <w:bottom w:val="single" w:sz="4" w:space="0" w:color="auto"/>
            </w:tcBorders>
            <w:tcMar>
              <w:top w:w="0" w:type="dxa"/>
              <w:left w:w="115" w:type="dxa"/>
              <w:bottom w:w="0" w:type="dxa"/>
              <w:right w:w="115" w:type="dxa"/>
            </w:tcMar>
            <w:hideMark/>
          </w:tcPr>
          <w:p w14:paraId="05AEB23F" w14:textId="77777777" w:rsidR="00E33740" w:rsidRPr="00E33740" w:rsidRDefault="00E33740" w:rsidP="00E72977">
            <w:pPr>
              <w:pStyle w:val="7TableIsitabel"/>
              <w:rPr>
                <w:rFonts w:ascii="Times New Roman" w:hAnsi="Times New Roman"/>
              </w:rPr>
            </w:pPr>
            <w:r w:rsidRPr="00E33740">
              <w:t>No</w:t>
            </w:r>
          </w:p>
        </w:tc>
        <w:tc>
          <w:tcPr>
            <w:tcW w:w="0" w:type="auto"/>
            <w:tcBorders>
              <w:top w:val="single" w:sz="4" w:space="0" w:color="auto"/>
              <w:bottom w:val="single" w:sz="4" w:space="0" w:color="auto"/>
            </w:tcBorders>
            <w:tcMar>
              <w:top w:w="0" w:type="dxa"/>
              <w:left w:w="115" w:type="dxa"/>
              <w:bottom w:w="0" w:type="dxa"/>
              <w:right w:w="115" w:type="dxa"/>
            </w:tcMar>
            <w:hideMark/>
          </w:tcPr>
          <w:p w14:paraId="19F8CAD8" w14:textId="77777777" w:rsidR="00E33740" w:rsidRPr="00E33740" w:rsidRDefault="00E33740" w:rsidP="00E72977">
            <w:pPr>
              <w:pStyle w:val="7TableIsitabel"/>
              <w:rPr>
                <w:rFonts w:ascii="Times New Roman" w:hAnsi="Times New Roman"/>
              </w:rPr>
            </w:pPr>
            <w:proofErr w:type="spellStart"/>
            <w:r w:rsidRPr="00E33740">
              <w:t>Aspek</w:t>
            </w:r>
            <w:proofErr w:type="spellEnd"/>
            <w:r w:rsidRPr="00E33740">
              <w:t xml:space="preserve"> </w:t>
            </w:r>
            <w:proofErr w:type="spellStart"/>
            <w:r w:rsidRPr="00E33740">
              <w:t>Evaluasi</w:t>
            </w:r>
            <w:proofErr w:type="spellEnd"/>
            <w:r w:rsidRPr="00E33740">
              <w:t xml:space="preserve">/ </w:t>
            </w:r>
            <w:proofErr w:type="spellStart"/>
            <w:r w:rsidRPr="00E33740">
              <w:t>PeniIian</w:t>
            </w:r>
            <w:proofErr w:type="spellEnd"/>
          </w:p>
        </w:tc>
        <w:tc>
          <w:tcPr>
            <w:tcW w:w="0" w:type="auto"/>
            <w:tcBorders>
              <w:top w:val="single" w:sz="4" w:space="0" w:color="auto"/>
              <w:bottom w:val="single" w:sz="4" w:space="0" w:color="auto"/>
            </w:tcBorders>
            <w:tcMar>
              <w:top w:w="0" w:type="dxa"/>
              <w:left w:w="115" w:type="dxa"/>
              <w:bottom w:w="0" w:type="dxa"/>
              <w:right w:w="115" w:type="dxa"/>
            </w:tcMar>
            <w:hideMark/>
          </w:tcPr>
          <w:p w14:paraId="788A7D88" w14:textId="77777777" w:rsidR="00E33740" w:rsidRPr="00E33740" w:rsidRDefault="00E33740" w:rsidP="00E72977">
            <w:pPr>
              <w:pStyle w:val="7TableIsitabel"/>
              <w:rPr>
                <w:rFonts w:ascii="Times New Roman" w:hAnsi="Times New Roman"/>
              </w:rPr>
            </w:pPr>
            <w:proofErr w:type="spellStart"/>
            <w:r w:rsidRPr="00E33740">
              <w:t>Persentase</w:t>
            </w:r>
            <w:proofErr w:type="spellEnd"/>
            <w:r w:rsidRPr="00E33740">
              <w:t xml:space="preserve"> </w:t>
            </w:r>
            <w:proofErr w:type="spellStart"/>
            <w:r w:rsidRPr="00E33740">
              <w:t>Kesesuain</w:t>
            </w:r>
            <w:proofErr w:type="spellEnd"/>
          </w:p>
        </w:tc>
        <w:tc>
          <w:tcPr>
            <w:tcW w:w="0" w:type="auto"/>
            <w:tcBorders>
              <w:top w:val="single" w:sz="4" w:space="0" w:color="auto"/>
              <w:bottom w:val="single" w:sz="4" w:space="0" w:color="auto"/>
            </w:tcBorders>
            <w:tcMar>
              <w:top w:w="0" w:type="dxa"/>
              <w:left w:w="115" w:type="dxa"/>
              <w:bottom w:w="0" w:type="dxa"/>
              <w:right w:w="115" w:type="dxa"/>
            </w:tcMar>
            <w:hideMark/>
          </w:tcPr>
          <w:p w14:paraId="73FECC08" w14:textId="77777777" w:rsidR="00E33740" w:rsidRPr="00E33740" w:rsidRDefault="00E33740" w:rsidP="00E72977">
            <w:pPr>
              <w:pStyle w:val="7TableIsitabel"/>
              <w:rPr>
                <w:rFonts w:ascii="Times New Roman" w:hAnsi="Times New Roman"/>
              </w:rPr>
            </w:pPr>
            <w:proofErr w:type="spellStart"/>
            <w:r w:rsidRPr="00E33740">
              <w:t>Klasifikasi</w:t>
            </w:r>
            <w:proofErr w:type="spellEnd"/>
          </w:p>
        </w:tc>
      </w:tr>
      <w:tr w:rsidR="00E33740" w:rsidRPr="00E33740" w14:paraId="51573199" w14:textId="77777777" w:rsidTr="00E72977">
        <w:trPr>
          <w:trHeight w:val="256"/>
          <w:jc w:val="center"/>
        </w:trPr>
        <w:tc>
          <w:tcPr>
            <w:tcW w:w="0" w:type="auto"/>
            <w:tcBorders>
              <w:top w:val="single" w:sz="4" w:space="0" w:color="auto"/>
            </w:tcBorders>
            <w:tcMar>
              <w:top w:w="0" w:type="dxa"/>
              <w:left w:w="115" w:type="dxa"/>
              <w:bottom w:w="0" w:type="dxa"/>
              <w:right w:w="115" w:type="dxa"/>
            </w:tcMar>
            <w:hideMark/>
          </w:tcPr>
          <w:p w14:paraId="6A1A6918" w14:textId="77777777" w:rsidR="00E33740" w:rsidRPr="00E33740" w:rsidRDefault="00E33740" w:rsidP="00E72977">
            <w:pPr>
              <w:pStyle w:val="7TableIsitabel"/>
              <w:rPr>
                <w:rFonts w:ascii="Times New Roman" w:hAnsi="Times New Roman"/>
              </w:rPr>
            </w:pPr>
            <w:r w:rsidRPr="00E33740">
              <w:t>1. </w:t>
            </w:r>
          </w:p>
        </w:tc>
        <w:tc>
          <w:tcPr>
            <w:tcW w:w="0" w:type="auto"/>
            <w:tcBorders>
              <w:top w:val="single" w:sz="4" w:space="0" w:color="auto"/>
            </w:tcBorders>
            <w:tcMar>
              <w:top w:w="0" w:type="dxa"/>
              <w:left w:w="115" w:type="dxa"/>
              <w:bottom w:w="0" w:type="dxa"/>
              <w:right w:w="115" w:type="dxa"/>
            </w:tcMar>
            <w:hideMark/>
          </w:tcPr>
          <w:p w14:paraId="123EB828" w14:textId="77777777" w:rsidR="00E33740" w:rsidRPr="00E33740" w:rsidRDefault="00E33740" w:rsidP="00E72977">
            <w:pPr>
              <w:pStyle w:val="7TableIsitabel"/>
              <w:rPr>
                <w:rFonts w:ascii="Times New Roman" w:hAnsi="Times New Roman"/>
              </w:rPr>
            </w:pPr>
            <w:proofErr w:type="spellStart"/>
            <w:r w:rsidRPr="00E33740">
              <w:t>Kecocokan</w:t>
            </w:r>
            <w:proofErr w:type="spellEnd"/>
          </w:p>
        </w:tc>
        <w:tc>
          <w:tcPr>
            <w:tcW w:w="0" w:type="auto"/>
            <w:tcBorders>
              <w:top w:val="single" w:sz="4" w:space="0" w:color="auto"/>
            </w:tcBorders>
            <w:tcMar>
              <w:top w:w="0" w:type="dxa"/>
              <w:left w:w="115" w:type="dxa"/>
              <w:bottom w:w="0" w:type="dxa"/>
              <w:right w:w="115" w:type="dxa"/>
            </w:tcMar>
            <w:hideMark/>
          </w:tcPr>
          <w:p w14:paraId="0B2B825E" w14:textId="77777777" w:rsidR="00E33740" w:rsidRPr="00E33740" w:rsidRDefault="00E33740" w:rsidP="00E72977">
            <w:pPr>
              <w:pStyle w:val="7TableIsitabel"/>
              <w:rPr>
                <w:rFonts w:ascii="Times New Roman" w:hAnsi="Times New Roman"/>
              </w:rPr>
            </w:pPr>
            <w:r w:rsidRPr="00E33740">
              <w:t>76%</w:t>
            </w:r>
          </w:p>
        </w:tc>
        <w:tc>
          <w:tcPr>
            <w:tcW w:w="0" w:type="auto"/>
            <w:tcBorders>
              <w:top w:val="single" w:sz="4" w:space="0" w:color="auto"/>
            </w:tcBorders>
            <w:tcMar>
              <w:top w:w="0" w:type="dxa"/>
              <w:left w:w="115" w:type="dxa"/>
              <w:bottom w:w="0" w:type="dxa"/>
              <w:right w:w="115" w:type="dxa"/>
            </w:tcMar>
            <w:hideMark/>
          </w:tcPr>
          <w:p w14:paraId="1F350D98" w14:textId="77777777" w:rsidR="00E33740" w:rsidRPr="00E33740" w:rsidRDefault="00E33740" w:rsidP="00E72977">
            <w:pPr>
              <w:pStyle w:val="7TableIsitabel"/>
              <w:rPr>
                <w:rFonts w:ascii="Times New Roman" w:hAnsi="Times New Roman"/>
              </w:rPr>
            </w:pPr>
            <w:proofErr w:type="spellStart"/>
            <w:r w:rsidRPr="00E33740">
              <w:t>Cukup</w:t>
            </w:r>
            <w:proofErr w:type="spellEnd"/>
            <w:r w:rsidRPr="00E33740">
              <w:t xml:space="preserve"> </w:t>
            </w:r>
            <w:proofErr w:type="spellStart"/>
            <w:r w:rsidRPr="00E33740">
              <w:t>Sesuai</w:t>
            </w:r>
            <w:proofErr w:type="spellEnd"/>
          </w:p>
        </w:tc>
      </w:tr>
      <w:tr w:rsidR="00E33740" w:rsidRPr="00E33740" w14:paraId="1EDA376A" w14:textId="77777777" w:rsidTr="00E72977">
        <w:trPr>
          <w:trHeight w:val="246"/>
          <w:jc w:val="center"/>
        </w:trPr>
        <w:tc>
          <w:tcPr>
            <w:tcW w:w="0" w:type="auto"/>
            <w:tcMar>
              <w:top w:w="0" w:type="dxa"/>
              <w:left w:w="115" w:type="dxa"/>
              <w:bottom w:w="0" w:type="dxa"/>
              <w:right w:w="115" w:type="dxa"/>
            </w:tcMar>
            <w:hideMark/>
          </w:tcPr>
          <w:p w14:paraId="191688F6" w14:textId="77777777" w:rsidR="00E33740" w:rsidRPr="00E33740" w:rsidRDefault="00E33740" w:rsidP="00E72977">
            <w:pPr>
              <w:pStyle w:val="7TableIsitabel"/>
              <w:rPr>
                <w:rFonts w:ascii="Times New Roman" w:hAnsi="Times New Roman"/>
              </w:rPr>
            </w:pPr>
            <w:r w:rsidRPr="00E33740">
              <w:t>2.</w:t>
            </w:r>
          </w:p>
        </w:tc>
        <w:tc>
          <w:tcPr>
            <w:tcW w:w="0" w:type="auto"/>
            <w:tcMar>
              <w:top w:w="0" w:type="dxa"/>
              <w:left w:w="115" w:type="dxa"/>
              <w:bottom w:w="0" w:type="dxa"/>
              <w:right w:w="115" w:type="dxa"/>
            </w:tcMar>
            <w:hideMark/>
          </w:tcPr>
          <w:p w14:paraId="1090F8B2" w14:textId="77777777" w:rsidR="00E33740" w:rsidRPr="00E33740" w:rsidRDefault="00E33740" w:rsidP="00E72977">
            <w:pPr>
              <w:pStyle w:val="7TableIsitabel"/>
              <w:rPr>
                <w:rFonts w:ascii="Times New Roman" w:hAnsi="Times New Roman"/>
              </w:rPr>
            </w:pPr>
            <w:proofErr w:type="spellStart"/>
            <w:r w:rsidRPr="00E33740">
              <w:t>Kualitas</w:t>
            </w:r>
            <w:proofErr w:type="spellEnd"/>
            <w:r w:rsidRPr="00E33740">
              <w:t xml:space="preserve"> </w:t>
            </w:r>
            <w:proofErr w:type="spellStart"/>
            <w:r w:rsidRPr="00E33740">
              <w:t>Konten</w:t>
            </w:r>
            <w:proofErr w:type="spellEnd"/>
            <w:r w:rsidRPr="00E33740">
              <w:t xml:space="preserve"> dan </w:t>
            </w:r>
            <w:proofErr w:type="spellStart"/>
            <w:r w:rsidRPr="00E33740">
              <w:t>tujuan</w:t>
            </w:r>
            <w:proofErr w:type="spellEnd"/>
          </w:p>
        </w:tc>
        <w:tc>
          <w:tcPr>
            <w:tcW w:w="0" w:type="auto"/>
            <w:tcMar>
              <w:top w:w="0" w:type="dxa"/>
              <w:left w:w="115" w:type="dxa"/>
              <w:bottom w:w="0" w:type="dxa"/>
              <w:right w:w="115" w:type="dxa"/>
            </w:tcMar>
            <w:hideMark/>
          </w:tcPr>
          <w:p w14:paraId="24A18867" w14:textId="77777777" w:rsidR="00E33740" w:rsidRPr="00E33740" w:rsidRDefault="00E33740" w:rsidP="00E72977">
            <w:pPr>
              <w:pStyle w:val="7TableIsitabel"/>
              <w:rPr>
                <w:rFonts w:ascii="Times New Roman" w:hAnsi="Times New Roman"/>
              </w:rPr>
            </w:pPr>
            <w:r w:rsidRPr="00E33740">
              <w:t>76%</w:t>
            </w:r>
          </w:p>
        </w:tc>
        <w:tc>
          <w:tcPr>
            <w:tcW w:w="0" w:type="auto"/>
            <w:tcMar>
              <w:top w:w="0" w:type="dxa"/>
              <w:left w:w="115" w:type="dxa"/>
              <w:bottom w:w="0" w:type="dxa"/>
              <w:right w:w="115" w:type="dxa"/>
            </w:tcMar>
            <w:hideMark/>
          </w:tcPr>
          <w:p w14:paraId="63FA92AF" w14:textId="77777777" w:rsidR="00E33740" w:rsidRPr="00E33740" w:rsidRDefault="00E33740" w:rsidP="00E72977">
            <w:pPr>
              <w:pStyle w:val="7TableIsitabel"/>
              <w:rPr>
                <w:rFonts w:ascii="Times New Roman" w:hAnsi="Times New Roman"/>
              </w:rPr>
            </w:pPr>
            <w:proofErr w:type="spellStart"/>
            <w:r w:rsidRPr="00E33740">
              <w:t>Cukup</w:t>
            </w:r>
            <w:proofErr w:type="spellEnd"/>
            <w:r w:rsidRPr="00E33740">
              <w:t xml:space="preserve"> </w:t>
            </w:r>
            <w:proofErr w:type="spellStart"/>
            <w:r w:rsidRPr="00E33740">
              <w:t>Sesuai</w:t>
            </w:r>
            <w:proofErr w:type="spellEnd"/>
          </w:p>
        </w:tc>
      </w:tr>
      <w:tr w:rsidR="00E33740" w:rsidRPr="00E33740" w14:paraId="258BB8AD" w14:textId="77777777" w:rsidTr="00E72977">
        <w:trPr>
          <w:trHeight w:val="246"/>
          <w:jc w:val="center"/>
        </w:trPr>
        <w:tc>
          <w:tcPr>
            <w:tcW w:w="0" w:type="auto"/>
            <w:tcMar>
              <w:top w:w="0" w:type="dxa"/>
              <w:left w:w="115" w:type="dxa"/>
              <w:bottom w:w="0" w:type="dxa"/>
              <w:right w:w="115" w:type="dxa"/>
            </w:tcMar>
            <w:hideMark/>
          </w:tcPr>
          <w:p w14:paraId="348CB04E" w14:textId="77777777" w:rsidR="00E33740" w:rsidRPr="00E33740" w:rsidRDefault="00E33740" w:rsidP="00E72977">
            <w:pPr>
              <w:pStyle w:val="7TableIsitabel"/>
              <w:rPr>
                <w:rFonts w:ascii="Times New Roman" w:hAnsi="Times New Roman"/>
              </w:rPr>
            </w:pPr>
            <w:r w:rsidRPr="00E33740">
              <w:t>3.</w:t>
            </w:r>
          </w:p>
        </w:tc>
        <w:tc>
          <w:tcPr>
            <w:tcW w:w="0" w:type="auto"/>
            <w:tcMar>
              <w:top w:w="0" w:type="dxa"/>
              <w:left w:w="115" w:type="dxa"/>
              <w:bottom w:w="0" w:type="dxa"/>
              <w:right w:w="115" w:type="dxa"/>
            </w:tcMar>
            <w:hideMark/>
          </w:tcPr>
          <w:p w14:paraId="14546F2A" w14:textId="77777777" w:rsidR="00E33740" w:rsidRPr="00E33740" w:rsidRDefault="00E33740" w:rsidP="00E72977">
            <w:pPr>
              <w:pStyle w:val="7TableIsitabel"/>
              <w:rPr>
                <w:rFonts w:ascii="Times New Roman" w:hAnsi="Times New Roman"/>
              </w:rPr>
            </w:pPr>
            <w:proofErr w:type="spellStart"/>
            <w:r w:rsidRPr="00E33740">
              <w:t>Kualitas</w:t>
            </w:r>
            <w:proofErr w:type="spellEnd"/>
            <w:r w:rsidRPr="00E33740">
              <w:t xml:space="preserve"> </w:t>
            </w:r>
            <w:proofErr w:type="spellStart"/>
            <w:r w:rsidRPr="00E33740">
              <w:t>instruksional</w:t>
            </w:r>
            <w:proofErr w:type="spellEnd"/>
          </w:p>
        </w:tc>
        <w:tc>
          <w:tcPr>
            <w:tcW w:w="0" w:type="auto"/>
            <w:tcMar>
              <w:top w:w="0" w:type="dxa"/>
              <w:left w:w="115" w:type="dxa"/>
              <w:bottom w:w="0" w:type="dxa"/>
              <w:right w:w="115" w:type="dxa"/>
            </w:tcMar>
            <w:hideMark/>
          </w:tcPr>
          <w:p w14:paraId="06395509" w14:textId="77777777" w:rsidR="00E33740" w:rsidRPr="00E33740" w:rsidRDefault="00E33740" w:rsidP="00E72977">
            <w:pPr>
              <w:pStyle w:val="7TableIsitabel"/>
              <w:rPr>
                <w:rFonts w:ascii="Times New Roman" w:hAnsi="Times New Roman"/>
              </w:rPr>
            </w:pPr>
            <w:r w:rsidRPr="00E33740">
              <w:t>76%</w:t>
            </w:r>
          </w:p>
        </w:tc>
        <w:tc>
          <w:tcPr>
            <w:tcW w:w="0" w:type="auto"/>
            <w:tcMar>
              <w:top w:w="0" w:type="dxa"/>
              <w:left w:w="115" w:type="dxa"/>
              <w:bottom w:w="0" w:type="dxa"/>
              <w:right w:w="115" w:type="dxa"/>
            </w:tcMar>
            <w:hideMark/>
          </w:tcPr>
          <w:p w14:paraId="607FE547" w14:textId="77777777" w:rsidR="00E33740" w:rsidRPr="00E33740" w:rsidRDefault="00E33740" w:rsidP="00E72977">
            <w:pPr>
              <w:pStyle w:val="7TableIsitabel"/>
              <w:rPr>
                <w:rFonts w:ascii="Times New Roman" w:hAnsi="Times New Roman"/>
              </w:rPr>
            </w:pPr>
            <w:proofErr w:type="spellStart"/>
            <w:r w:rsidRPr="00E33740">
              <w:t>Cukup</w:t>
            </w:r>
            <w:proofErr w:type="spellEnd"/>
            <w:r w:rsidRPr="00E33740">
              <w:t xml:space="preserve"> </w:t>
            </w:r>
            <w:proofErr w:type="spellStart"/>
            <w:r w:rsidRPr="00E33740">
              <w:t>Sesuai</w:t>
            </w:r>
            <w:proofErr w:type="spellEnd"/>
          </w:p>
        </w:tc>
      </w:tr>
      <w:tr w:rsidR="00E33740" w:rsidRPr="00E33740" w14:paraId="4814AA46" w14:textId="77777777" w:rsidTr="00E72977">
        <w:trPr>
          <w:trHeight w:val="256"/>
          <w:jc w:val="center"/>
        </w:trPr>
        <w:tc>
          <w:tcPr>
            <w:tcW w:w="0" w:type="auto"/>
            <w:gridSpan w:val="2"/>
            <w:tcBorders>
              <w:bottom w:val="single" w:sz="4" w:space="0" w:color="auto"/>
            </w:tcBorders>
            <w:tcMar>
              <w:top w:w="0" w:type="dxa"/>
              <w:left w:w="115" w:type="dxa"/>
              <w:bottom w:w="0" w:type="dxa"/>
              <w:right w:w="115" w:type="dxa"/>
            </w:tcMar>
            <w:hideMark/>
          </w:tcPr>
          <w:p w14:paraId="7C387D31" w14:textId="77777777" w:rsidR="00E33740" w:rsidRPr="00E33740" w:rsidRDefault="00E33740" w:rsidP="00E72977">
            <w:pPr>
              <w:pStyle w:val="7TableIsitabel"/>
              <w:rPr>
                <w:rFonts w:ascii="Times New Roman" w:hAnsi="Times New Roman"/>
              </w:rPr>
            </w:pPr>
            <w:r w:rsidRPr="00E33740">
              <w:t>Nilai Akhir</w:t>
            </w:r>
          </w:p>
        </w:tc>
        <w:tc>
          <w:tcPr>
            <w:tcW w:w="0" w:type="auto"/>
            <w:tcBorders>
              <w:bottom w:val="single" w:sz="4" w:space="0" w:color="auto"/>
            </w:tcBorders>
            <w:tcMar>
              <w:top w:w="0" w:type="dxa"/>
              <w:left w:w="115" w:type="dxa"/>
              <w:bottom w:w="0" w:type="dxa"/>
              <w:right w:w="115" w:type="dxa"/>
            </w:tcMar>
            <w:hideMark/>
          </w:tcPr>
          <w:p w14:paraId="1E27B16C" w14:textId="77777777" w:rsidR="00E33740" w:rsidRPr="00E33740" w:rsidRDefault="00E33740" w:rsidP="00E72977">
            <w:pPr>
              <w:pStyle w:val="7TableIsitabel"/>
              <w:rPr>
                <w:rFonts w:ascii="Times New Roman" w:hAnsi="Times New Roman"/>
              </w:rPr>
            </w:pPr>
            <w:r w:rsidRPr="00E33740">
              <w:t>76%</w:t>
            </w:r>
          </w:p>
        </w:tc>
        <w:tc>
          <w:tcPr>
            <w:tcW w:w="0" w:type="auto"/>
            <w:tcBorders>
              <w:bottom w:val="single" w:sz="4" w:space="0" w:color="auto"/>
            </w:tcBorders>
            <w:tcMar>
              <w:top w:w="0" w:type="dxa"/>
              <w:left w:w="115" w:type="dxa"/>
              <w:bottom w:w="0" w:type="dxa"/>
              <w:right w:w="115" w:type="dxa"/>
            </w:tcMar>
            <w:hideMark/>
          </w:tcPr>
          <w:p w14:paraId="73CE3002" w14:textId="77777777" w:rsidR="00E33740" w:rsidRPr="00E33740" w:rsidRDefault="00E33740" w:rsidP="00E72977">
            <w:pPr>
              <w:pStyle w:val="7TableIsitabel"/>
              <w:rPr>
                <w:rFonts w:ascii="Times New Roman" w:hAnsi="Times New Roman"/>
              </w:rPr>
            </w:pPr>
            <w:proofErr w:type="spellStart"/>
            <w:r w:rsidRPr="00E33740">
              <w:t>Cukup</w:t>
            </w:r>
            <w:proofErr w:type="spellEnd"/>
            <w:r w:rsidRPr="00E33740">
              <w:t xml:space="preserve"> </w:t>
            </w:r>
            <w:proofErr w:type="spellStart"/>
            <w:r w:rsidRPr="00E33740">
              <w:t>Sesuai</w:t>
            </w:r>
            <w:proofErr w:type="spellEnd"/>
          </w:p>
        </w:tc>
      </w:tr>
    </w:tbl>
    <w:p w14:paraId="65A1E128" w14:textId="77777777" w:rsidR="00BB53C2" w:rsidRDefault="00BB53C2" w:rsidP="00E33740">
      <w:pPr>
        <w:pStyle w:val="5TextTeks"/>
        <w:spacing w:before="100" w:beforeAutospacing="1"/>
      </w:pPr>
      <w:r>
        <w:t>Sementara itu, validitas ahli materi mencapai 75%, menunjukkan bahwa elemen-elemen kecocokan, kualitas konten dan tujuan, serta kualitas instruksional dinilai cukup layak. Meskipun demikian, hal ini masih memenuhi standar kelayakan untuk digunakan dalam pembelajaran.</w:t>
      </w:r>
    </w:p>
    <w:p w14:paraId="0E479752" w14:textId="77777777" w:rsidR="00BB53C2" w:rsidRDefault="00BB53C2" w:rsidP="00E33740">
      <w:pPr>
        <w:pStyle w:val="4SubJudul2Heading2"/>
        <w:ind w:left="574" w:hanging="574"/>
      </w:pPr>
      <w:r>
        <w:t>Fase Implementation</w:t>
      </w:r>
    </w:p>
    <w:p w14:paraId="6B84EBD2" w14:textId="77777777" w:rsidR="00BB53C2" w:rsidRDefault="00BB53C2" w:rsidP="00BB53C2">
      <w:pPr>
        <w:pStyle w:val="5TextTeks"/>
      </w:pPr>
      <w:r>
        <w:t>Tahap Implementation melibatkan partisipasi 25 pelajar tingkat VIII SMP Negeri 16 Malang sebagai pengguna produk. Hasil respon siswa menunjukkan nilai rata-rata sebesar 82%, yang mengindikasikan tingkat penerimaan dan kepuasan yang tinggi terhadap media pembelajaran interaktif yang dikembangkan.</w:t>
      </w:r>
    </w:p>
    <w:p w14:paraId="6557B89E" w14:textId="77777777" w:rsidR="00BB53C2" w:rsidRDefault="00BB53C2" w:rsidP="00E72977">
      <w:pPr>
        <w:pStyle w:val="6TabelJudulTableTitle"/>
        <w:spacing w:after="100" w:afterAutospacing="1"/>
      </w:pPr>
      <w:r>
        <w:t>Tabel 3. Respon Peserta Didik</w:t>
      </w:r>
    </w:p>
    <w:tbl>
      <w:tblPr>
        <w:tblW w:w="0" w:type="auto"/>
        <w:jc w:val="center"/>
        <w:tblCellMar>
          <w:top w:w="15" w:type="dxa"/>
          <w:left w:w="15" w:type="dxa"/>
          <w:bottom w:w="15" w:type="dxa"/>
          <w:right w:w="15" w:type="dxa"/>
        </w:tblCellMar>
        <w:tblLook w:val="04A0" w:firstRow="1" w:lastRow="0" w:firstColumn="1" w:lastColumn="0" w:noHBand="0" w:noVBand="1"/>
      </w:tblPr>
      <w:tblGrid>
        <w:gridCol w:w="424"/>
        <w:gridCol w:w="3179"/>
        <w:gridCol w:w="1710"/>
        <w:gridCol w:w="934"/>
      </w:tblGrid>
      <w:tr w:rsidR="00E33740" w:rsidRPr="00E33740" w14:paraId="5395A1A4" w14:textId="77777777" w:rsidTr="00E72977">
        <w:trPr>
          <w:trHeight w:val="246"/>
          <w:jc w:val="center"/>
        </w:trPr>
        <w:tc>
          <w:tcPr>
            <w:tcW w:w="0" w:type="auto"/>
            <w:tcBorders>
              <w:top w:val="single" w:sz="4" w:space="0" w:color="auto"/>
              <w:bottom w:val="single" w:sz="4" w:space="0" w:color="auto"/>
            </w:tcBorders>
            <w:tcMar>
              <w:top w:w="0" w:type="dxa"/>
              <w:left w:w="115" w:type="dxa"/>
              <w:bottom w:w="0" w:type="dxa"/>
              <w:right w:w="115" w:type="dxa"/>
            </w:tcMar>
            <w:hideMark/>
          </w:tcPr>
          <w:p w14:paraId="60EF524E" w14:textId="77777777" w:rsidR="00E33740" w:rsidRPr="00E33740" w:rsidRDefault="00E33740" w:rsidP="00E72977">
            <w:pPr>
              <w:pStyle w:val="7TableIsitabel"/>
              <w:rPr>
                <w:rFonts w:ascii="Times New Roman" w:hAnsi="Times New Roman"/>
              </w:rPr>
            </w:pPr>
            <w:r w:rsidRPr="00E33740">
              <w:t>No</w:t>
            </w:r>
          </w:p>
        </w:tc>
        <w:tc>
          <w:tcPr>
            <w:tcW w:w="0" w:type="auto"/>
            <w:tcBorders>
              <w:top w:val="single" w:sz="4" w:space="0" w:color="auto"/>
              <w:bottom w:val="single" w:sz="4" w:space="0" w:color="auto"/>
            </w:tcBorders>
            <w:tcMar>
              <w:top w:w="0" w:type="dxa"/>
              <w:left w:w="115" w:type="dxa"/>
              <w:bottom w:w="0" w:type="dxa"/>
              <w:right w:w="115" w:type="dxa"/>
            </w:tcMar>
            <w:hideMark/>
          </w:tcPr>
          <w:p w14:paraId="58356362" w14:textId="77777777" w:rsidR="00E33740" w:rsidRPr="00E33740" w:rsidRDefault="00E33740" w:rsidP="00E72977">
            <w:pPr>
              <w:pStyle w:val="7TableIsitabel"/>
              <w:rPr>
                <w:rFonts w:ascii="Times New Roman" w:hAnsi="Times New Roman"/>
              </w:rPr>
            </w:pPr>
            <w:proofErr w:type="spellStart"/>
            <w:r w:rsidRPr="00E33740">
              <w:t>Aspek</w:t>
            </w:r>
            <w:proofErr w:type="spellEnd"/>
            <w:r w:rsidRPr="00E33740">
              <w:t xml:space="preserve"> </w:t>
            </w:r>
            <w:proofErr w:type="spellStart"/>
            <w:r w:rsidRPr="00E33740">
              <w:t>Evaluasi</w:t>
            </w:r>
            <w:proofErr w:type="spellEnd"/>
            <w:r w:rsidRPr="00E33740">
              <w:t xml:space="preserve">/ </w:t>
            </w:r>
            <w:proofErr w:type="spellStart"/>
            <w:r w:rsidRPr="00E33740">
              <w:t>PeniIian</w:t>
            </w:r>
            <w:proofErr w:type="spellEnd"/>
          </w:p>
        </w:tc>
        <w:tc>
          <w:tcPr>
            <w:tcW w:w="0" w:type="auto"/>
            <w:tcBorders>
              <w:top w:val="single" w:sz="4" w:space="0" w:color="auto"/>
              <w:bottom w:val="single" w:sz="4" w:space="0" w:color="auto"/>
            </w:tcBorders>
            <w:tcMar>
              <w:top w:w="0" w:type="dxa"/>
              <w:left w:w="115" w:type="dxa"/>
              <w:bottom w:w="0" w:type="dxa"/>
              <w:right w:w="115" w:type="dxa"/>
            </w:tcMar>
            <w:hideMark/>
          </w:tcPr>
          <w:p w14:paraId="133299C5" w14:textId="77777777" w:rsidR="00E33740" w:rsidRPr="00E33740" w:rsidRDefault="00E33740" w:rsidP="00E72977">
            <w:pPr>
              <w:pStyle w:val="7TableIsitabel"/>
              <w:rPr>
                <w:rFonts w:ascii="Times New Roman" w:hAnsi="Times New Roman"/>
              </w:rPr>
            </w:pPr>
            <w:proofErr w:type="spellStart"/>
            <w:r w:rsidRPr="00E33740">
              <w:t>Persentase</w:t>
            </w:r>
            <w:proofErr w:type="spellEnd"/>
            <w:r w:rsidRPr="00E33740">
              <w:t xml:space="preserve"> </w:t>
            </w:r>
            <w:proofErr w:type="spellStart"/>
            <w:r w:rsidRPr="00E33740">
              <w:t>Kesesuain</w:t>
            </w:r>
            <w:proofErr w:type="spellEnd"/>
          </w:p>
        </w:tc>
        <w:tc>
          <w:tcPr>
            <w:tcW w:w="0" w:type="auto"/>
            <w:tcBorders>
              <w:top w:val="single" w:sz="4" w:space="0" w:color="auto"/>
              <w:bottom w:val="single" w:sz="4" w:space="0" w:color="auto"/>
            </w:tcBorders>
            <w:tcMar>
              <w:top w:w="0" w:type="dxa"/>
              <w:left w:w="115" w:type="dxa"/>
              <w:bottom w:w="0" w:type="dxa"/>
              <w:right w:w="115" w:type="dxa"/>
            </w:tcMar>
            <w:hideMark/>
          </w:tcPr>
          <w:p w14:paraId="1741D503" w14:textId="77777777" w:rsidR="00E33740" w:rsidRPr="00E33740" w:rsidRDefault="00E33740" w:rsidP="00E72977">
            <w:pPr>
              <w:pStyle w:val="7TableIsitabel"/>
              <w:rPr>
                <w:rFonts w:ascii="Times New Roman" w:hAnsi="Times New Roman"/>
              </w:rPr>
            </w:pPr>
            <w:proofErr w:type="spellStart"/>
            <w:r w:rsidRPr="00E33740">
              <w:t>Klasifikasi</w:t>
            </w:r>
            <w:proofErr w:type="spellEnd"/>
          </w:p>
        </w:tc>
      </w:tr>
      <w:tr w:rsidR="00E33740" w:rsidRPr="00E33740" w14:paraId="6EE9E5AF" w14:textId="77777777" w:rsidTr="00E72977">
        <w:trPr>
          <w:trHeight w:val="256"/>
          <w:jc w:val="center"/>
        </w:trPr>
        <w:tc>
          <w:tcPr>
            <w:tcW w:w="0" w:type="auto"/>
            <w:tcBorders>
              <w:top w:val="single" w:sz="4" w:space="0" w:color="auto"/>
            </w:tcBorders>
            <w:tcMar>
              <w:top w:w="0" w:type="dxa"/>
              <w:left w:w="115" w:type="dxa"/>
              <w:bottom w:w="0" w:type="dxa"/>
              <w:right w:w="115" w:type="dxa"/>
            </w:tcMar>
            <w:hideMark/>
          </w:tcPr>
          <w:p w14:paraId="2E66EA58" w14:textId="77777777" w:rsidR="00E33740" w:rsidRPr="00E33740" w:rsidRDefault="00E33740" w:rsidP="00E72977">
            <w:pPr>
              <w:pStyle w:val="7TableIsitabel"/>
              <w:rPr>
                <w:rFonts w:ascii="Times New Roman" w:hAnsi="Times New Roman"/>
              </w:rPr>
            </w:pPr>
            <w:r w:rsidRPr="00E33740">
              <w:t>1. </w:t>
            </w:r>
          </w:p>
        </w:tc>
        <w:tc>
          <w:tcPr>
            <w:tcW w:w="0" w:type="auto"/>
            <w:tcBorders>
              <w:top w:val="single" w:sz="4" w:space="0" w:color="auto"/>
            </w:tcBorders>
            <w:tcMar>
              <w:top w:w="0" w:type="dxa"/>
              <w:left w:w="115" w:type="dxa"/>
              <w:bottom w:w="0" w:type="dxa"/>
              <w:right w:w="115" w:type="dxa"/>
            </w:tcMar>
            <w:hideMark/>
          </w:tcPr>
          <w:p w14:paraId="3D38FCAC" w14:textId="77777777" w:rsidR="00E33740" w:rsidRPr="00E33740" w:rsidRDefault="00E33740" w:rsidP="00E72977">
            <w:pPr>
              <w:pStyle w:val="7TableIsitabel"/>
              <w:rPr>
                <w:rFonts w:ascii="Times New Roman" w:hAnsi="Times New Roman"/>
              </w:rPr>
            </w:pPr>
            <w:proofErr w:type="spellStart"/>
            <w:r w:rsidRPr="00E33740">
              <w:t>Kemudahan</w:t>
            </w:r>
            <w:proofErr w:type="spellEnd"/>
            <w:r w:rsidRPr="00E33740">
              <w:t xml:space="preserve"> </w:t>
            </w:r>
            <w:proofErr w:type="spellStart"/>
            <w:r w:rsidRPr="00E33740">
              <w:t>Pengguna</w:t>
            </w:r>
            <w:proofErr w:type="spellEnd"/>
            <w:r w:rsidRPr="00E33740">
              <w:t xml:space="preserve"> dan </w:t>
            </w:r>
            <w:proofErr w:type="spellStart"/>
            <w:r w:rsidRPr="00E33740">
              <w:t>Pengeoperasian</w:t>
            </w:r>
            <w:proofErr w:type="spellEnd"/>
          </w:p>
        </w:tc>
        <w:tc>
          <w:tcPr>
            <w:tcW w:w="0" w:type="auto"/>
            <w:tcBorders>
              <w:top w:val="single" w:sz="4" w:space="0" w:color="auto"/>
            </w:tcBorders>
            <w:tcMar>
              <w:top w:w="0" w:type="dxa"/>
              <w:left w:w="115" w:type="dxa"/>
              <w:bottom w:w="0" w:type="dxa"/>
              <w:right w:w="115" w:type="dxa"/>
            </w:tcMar>
            <w:hideMark/>
          </w:tcPr>
          <w:p w14:paraId="4E422FFF" w14:textId="77777777" w:rsidR="00E33740" w:rsidRPr="00E33740" w:rsidRDefault="00E33740" w:rsidP="00E72977">
            <w:pPr>
              <w:pStyle w:val="7TableIsitabel"/>
              <w:rPr>
                <w:rFonts w:ascii="Times New Roman" w:hAnsi="Times New Roman"/>
              </w:rPr>
            </w:pPr>
            <w:r w:rsidRPr="00E33740">
              <w:t>77%</w:t>
            </w:r>
          </w:p>
        </w:tc>
        <w:tc>
          <w:tcPr>
            <w:tcW w:w="0" w:type="auto"/>
            <w:tcBorders>
              <w:top w:val="single" w:sz="4" w:space="0" w:color="auto"/>
            </w:tcBorders>
            <w:tcMar>
              <w:top w:w="0" w:type="dxa"/>
              <w:left w:w="115" w:type="dxa"/>
              <w:bottom w:w="0" w:type="dxa"/>
              <w:right w:w="115" w:type="dxa"/>
            </w:tcMar>
            <w:hideMark/>
          </w:tcPr>
          <w:p w14:paraId="5C38177C"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r w:rsidR="00E33740" w:rsidRPr="00E33740" w14:paraId="06D7D6BA" w14:textId="77777777" w:rsidTr="00E72977">
        <w:trPr>
          <w:trHeight w:val="246"/>
          <w:jc w:val="center"/>
        </w:trPr>
        <w:tc>
          <w:tcPr>
            <w:tcW w:w="0" w:type="auto"/>
            <w:tcMar>
              <w:top w:w="0" w:type="dxa"/>
              <w:left w:w="115" w:type="dxa"/>
              <w:bottom w:w="0" w:type="dxa"/>
              <w:right w:w="115" w:type="dxa"/>
            </w:tcMar>
            <w:hideMark/>
          </w:tcPr>
          <w:p w14:paraId="1E1D4B29" w14:textId="77777777" w:rsidR="00E33740" w:rsidRPr="00E33740" w:rsidRDefault="00E33740" w:rsidP="00E72977">
            <w:pPr>
              <w:pStyle w:val="7TableIsitabel"/>
              <w:rPr>
                <w:rFonts w:ascii="Times New Roman" w:hAnsi="Times New Roman"/>
              </w:rPr>
            </w:pPr>
            <w:r w:rsidRPr="00E33740">
              <w:t>2.</w:t>
            </w:r>
          </w:p>
        </w:tc>
        <w:tc>
          <w:tcPr>
            <w:tcW w:w="0" w:type="auto"/>
            <w:tcMar>
              <w:top w:w="0" w:type="dxa"/>
              <w:left w:w="115" w:type="dxa"/>
              <w:bottom w:w="0" w:type="dxa"/>
              <w:right w:w="115" w:type="dxa"/>
            </w:tcMar>
            <w:hideMark/>
          </w:tcPr>
          <w:p w14:paraId="64D91C9D" w14:textId="77777777" w:rsidR="00E33740" w:rsidRPr="00E33740" w:rsidRDefault="00E33740" w:rsidP="00E72977">
            <w:pPr>
              <w:pStyle w:val="7TableIsitabel"/>
              <w:rPr>
                <w:rFonts w:ascii="Times New Roman" w:hAnsi="Times New Roman"/>
              </w:rPr>
            </w:pPr>
            <w:proofErr w:type="spellStart"/>
            <w:r w:rsidRPr="00E33740">
              <w:t>Keterbacaan</w:t>
            </w:r>
            <w:proofErr w:type="spellEnd"/>
            <w:r w:rsidRPr="00E33740">
              <w:t xml:space="preserve"> </w:t>
            </w:r>
            <w:proofErr w:type="spellStart"/>
            <w:r w:rsidRPr="00E33740">
              <w:t>Sajian</w:t>
            </w:r>
            <w:proofErr w:type="spellEnd"/>
          </w:p>
        </w:tc>
        <w:tc>
          <w:tcPr>
            <w:tcW w:w="0" w:type="auto"/>
            <w:tcMar>
              <w:top w:w="0" w:type="dxa"/>
              <w:left w:w="115" w:type="dxa"/>
              <w:bottom w:w="0" w:type="dxa"/>
              <w:right w:w="115" w:type="dxa"/>
            </w:tcMar>
            <w:hideMark/>
          </w:tcPr>
          <w:p w14:paraId="782BA021" w14:textId="77777777" w:rsidR="00E33740" w:rsidRPr="00E33740" w:rsidRDefault="00E33740" w:rsidP="00E72977">
            <w:pPr>
              <w:pStyle w:val="7TableIsitabel"/>
              <w:rPr>
                <w:rFonts w:ascii="Times New Roman" w:hAnsi="Times New Roman"/>
              </w:rPr>
            </w:pPr>
            <w:r w:rsidRPr="00E33740">
              <w:t>88%</w:t>
            </w:r>
          </w:p>
        </w:tc>
        <w:tc>
          <w:tcPr>
            <w:tcW w:w="0" w:type="auto"/>
            <w:tcMar>
              <w:top w:w="0" w:type="dxa"/>
              <w:left w:w="115" w:type="dxa"/>
              <w:bottom w:w="0" w:type="dxa"/>
              <w:right w:w="115" w:type="dxa"/>
            </w:tcMar>
            <w:hideMark/>
          </w:tcPr>
          <w:p w14:paraId="3CAAFDD0"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r w:rsidR="00E33740" w:rsidRPr="00E33740" w14:paraId="191EB801" w14:textId="77777777" w:rsidTr="00E72977">
        <w:trPr>
          <w:trHeight w:val="246"/>
          <w:jc w:val="center"/>
        </w:trPr>
        <w:tc>
          <w:tcPr>
            <w:tcW w:w="0" w:type="auto"/>
            <w:tcMar>
              <w:top w:w="0" w:type="dxa"/>
              <w:left w:w="115" w:type="dxa"/>
              <w:bottom w:w="0" w:type="dxa"/>
              <w:right w:w="115" w:type="dxa"/>
            </w:tcMar>
            <w:hideMark/>
          </w:tcPr>
          <w:p w14:paraId="21555FF5" w14:textId="77777777" w:rsidR="00E33740" w:rsidRPr="00E33740" w:rsidRDefault="00E33740" w:rsidP="00E72977">
            <w:pPr>
              <w:pStyle w:val="7TableIsitabel"/>
              <w:rPr>
                <w:rFonts w:ascii="Times New Roman" w:hAnsi="Times New Roman"/>
              </w:rPr>
            </w:pPr>
            <w:r w:rsidRPr="00E33740">
              <w:t>3.</w:t>
            </w:r>
          </w:p>
        </w:tc>
        <w:tc>
          <w:tcPr>
            <w:tcW w:w="0" w:type="auto"/>
            <w:tcMar>
              <w:top w:w="0" w:type="dxa"/>
              <w:left w:w="115" w:type="dxa"/>
              <w:bottom w:w="0" w:type="dxa"/>
              <w:right w:w="115" w:type="dxa"/>
            </w:tcMar>
            <w:hideMark/>
          </w:tcPr>
          <w:p w14:paraId="634F114B" w14:textId="77777777" w:rsidR="00E33740" w:rsidRPr="00E33740" w:rsidRDefault="00E33740" w:rsidP="00E72977">
            <w:pPr>
              <w:pStyle w:val="7TableIsitabel"/>
              <w:rPr>
                <w:rFonts w:ascii="Times New Roman" w:hAnsi="Times New Roman"/>
              </w:rPr>
            </w:pPr>
            <w:proofErr w:type="spellStart"/>
            <w:r w:rsidRPr="00E33740">
              <w:t>Estetika</w:t>
            </w:r>
            <w:proofErr w:type="spellEnd"/>
            <w:r w:rsidRPr="00E33740">
              <w:t xml:space="preserve"> </w:t>
            </w:r>
            <w:proofErr w:type="spellStart"/>
            <w:r w:rsidRPr="00E33740">
              <w:t>atau</w:t>
            </w:r>
            <w:proofErr w:type="spellEnd"/>
            <w:r w:rsidRPr="00E33740">
              <w:t xml:space="preserve"> </w:t>
            </w:r>
            <w:proofErr w:type="spellStart"/>
            <w:r w:rsidRPr="00E33740">
              <w:t>keindahan</w:t>
            </w:r>
            <w:proofErr w:type="spellEnd"/>
          </w:p>
        </w:tc>
        <w:tc>
          <w:tcPr>
            <w:tcW w:w="0" w:type="auto"/>
            <w:tcMar>
              <w:top w:w="0" w:type="dxa"/>
              <w:left w:w="115" w:type="dxa"/>
              <w:bottom w:w="0" w:type="dxa"/>
              <w:right w:w="115" w:type="dxa"/>
            </w:tcMar>
            <w:hideMark/>
          </w:tcPr>
          <w:p w14:paraId="6B575B89" w14:textId="77777777" w:rsidR="00E33740" w:rsidRPr="00E33740" w:rsidRDefault="00E33740" w:rsidP="00E72977">
            <w:pPr>
              <w:pStyle w:val="7TableIsitabel"/>
              <w:rPr>
                <w:rFonts w:ascii="Times New Roman" w:hAnsi="Times New Roman"/>
              </w:rPr>
            </w:pPr>
            <w:r w:rsidRPr="00E33740">
              <w:t>78%</w:t>
            </w:r>
          </w:p>
        </w:tc>
        <w:tc>
          <w:tcPr>
            <w:tcW w:w="0" w:type="auto"/>
            <w:tcMar>
              <w:top w:w="0" w:type="dxa"/>
              <w:left w:w="115" w:type="dxa"/>
              <w:bottom w:w="0" w:type="dxa"/>
              <w:right w:w="115" w:type="dxa"/>
            </w:tcMar>
            <w:hideMark/>
          </w:tcPr>
          <w:p w14:paraId="115F8930"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r w:rsidR="00E33740" w:rsidRPr="00E33740" w14:paraId="35AC3D0D" w14:textId="77777777" w:rsidTr="00E72977">
        <w:trPr>
          <w:trHeight w:val="246"/>
          <w:jc w:val="center"/>
        </w:trPr>
        <w:tc>
          <w:tcPr>
            <w:tcW w:w="0" w:type="auto"/>
            <w:tcMar>
              <w:top w:w="0" w:type="dxa"/>
              <w:left w:w="115" w:type="dxa"/>
              <w:bottom w:w="0" w:type="dxa"/>
              <w:right w:w="115" w:type="dxa"/>
            </w:tcMar>
            <w:hideMark/>
          </w:tcPr>
          <w:p w14:paraId="4A85AF5E" w14:textId="77777777" w:rsidR="00E33740" w:rsidRPr="00E33740" w:rsidRDefault="00E33740" w:rsidP="00E72977">
            <w:pPr>
              <w:pStyle w:val="7TableIsitabel"/>
              <w:rPr>
                <w:rFonts w:ascii="Times New Roman" w:hAnsi="Times New Roman"/>
              </w:rPr>
            </w:pPr>
            <w:r w:rsidRPr="00E33740">
              <w:t>4.</w:t>
            </w:r>
          </w:p>
        </w:tc>
        <w:tc>
          <w:tcPr>
            <w:tcW w:w="0" w:type="auto"/>
            <w:tcMar>
              <w:top w:w="0" w:type="dxa"/>
              <w:left w:w="115" w:type="dxa"/>
              <w:bottom w:w="0" w:type="dxa"/>
              <w:right w:w="115" w:type="dxa"/>
            </w:tcMar>
            <w:hideMark/>
          </w:tcPr>
          <w:p w14:paraId="05A57B0D" w14:textId="77777777" w:rsidR="00E33740" w:rsidRPr="00E33740" w:rsidRDefault="00E33740" w:rsidP="00E72977">
            <w:pPr>
              <w:pStyle w:val="7TableIsitabel"/>
              <w:rPr>
                <w:rFonts w:ascii="Times New Roman" w:hAnsi="Times New Roman"/>
              </w:rPr>
            </w:pPr>
            <w:proofErr w:type="spellStart"/>
            <w:r w:rsidRPr="00E33740">
              <w:t>Standar</w:t>
            </w:r>
            <w:proofErr w:type="spellEnd"/>
            <w:r w:rsidRPr="00E33740">
              <w:t xml:space="preserve"> </w:t>
            </w:r>
            <w:proofErr w:type="spellStart"/>
            <w:r w:rsidRPr="00E33740">
              <w:t>Instruksional</w:t>
            </w:r>
            <w:proofErr w:type="spellEnd"/>
          </w:p>
        </w:tc>
        <w:tc>
          <w:tcPr>
            <w:tcW w:w="0" w:type="auto"/>
            <w:tcMar>
              <w:top w:w="0" w:type="dxa"/>
              <w:left w:w="115" w:type="dxa"/>
              <w:bottom w:w="0" w:type="dxa"/>
              <w:right w:w="115" w:type="dxa"/>
            </w:tcMar>
            <w:hideMark/>
          </w:tcPr>
          <w:p w14:paraId="386E434B" w14:textId="77777777" w:rsidR="00E33740" w:rsidRPr="00E33740" w:rsidRDefault="00E33740" w:rsidP="00E72977">
            <w:pPr>
              <w:pStyle w:val="7TableIsitabel"/>
              <w:rPr>
                <w:rFonts w:ascii="Times New Roman" w:hAnsi="Times New Roman"/>
              </w:rPr>
            </w:pPr>
            <w:r w:rsidRPr="00E33740">
              <w:t>79%</w:t>
            </w:r>
          </w:p>
        </w:tc>
        <w:tc>
          <w:tcPr>
            <w:tcW w:w="0" w:type="auto"/>
            <w:tcMar>
              <w:top w:w="0" w:type="dxa"/>
              <w:left w:w="115" w:type="dxa"/>
              <w:bottom w:w="0" w:type="dxa"/>
              <w:right w:w="115" w:type="dxa"/>
            </w:tcMar>
            <w:hideMark/>
          </w:tcPr>
          <w:p w14:paraId="7918561B"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r w:rsidR="00E33740" w:rsidRPr="00E33740" w14:paraId="598B05CA" w14:textId="77777777" w:rsidTr="00E72977">
        <w:trPr>
          <w:trHeight w:val="256"/>
          <w:jc w:val="center"/>
        </w:trPr>
        <w:tc>
          <w:tcPr>
            <w:tcW w:w="0" w:type="auto"/>
            <w:gridSpan w:val="2"/>
            <w:tcBorders>
              <w:bottom w:val="single" w:sz="4" w:space="0" w:color="auto"/>
            </w:tcBorders>
            <w:tcMar>
              <w:top w:w="0" w:type="dxa"/>
              <w:left w:w="115" w:type="dxa"/>
              <w:bottom w:w="0" w:type="dxa"/>
              <w:right w:w="115" w:type="dxa"/>
            </w:tcMar>
            <w:hideMark/>
          </w:tcPr>
          <w:p w14:paraId="2BAEDD49" w14:textId="77777777" w:rsidR="00E33740" w:rsidRPr="00E33740" w:rsidRDefault="00E33740" w:rsidP="00E72977">
            <w:pPr>
              <w:pStyle w:val="7TableIsitabel"/>
              <w:rPr>
                <w:rFonts w:ascii="Times New Roman" w:hAnsi="Times New Roman"/>
              </w:rPr>
            </w:pPr>
            <w:r w:rsidRPr="00E33740">
              <w:t>Nilai Akhir</w:t>
            </w:r>
          </w:p>
        </w:tc>
        <w:tc>
          <w:tcPr>
            <w:tcW w:w="0" w:type="auto"/>
            <w:tcBorders>
              <w:bottom w:val="single" w:sz="4" w:space="0" w:color="auto"/>
            </w:tcBorders>
            <w:tcMar>
              <w:top w:w="0" w:type="dxa"/>
              <w:left w:w="115" w:type="dxa"/>
              <w:bottom w:w="0" w:type="dxa"/>
              <w:right w:w="115" w:type="dxa"/>
            </w:tcMar>
            <w:hideMark/>
          </w:tcPr>
          <w:p w14:paraId="6E6C10E2" w14:textId="77777777" w:rsidR="00E33740" w:rsidRPr="00E33740" w:rsidRDefault="00E33740" w:rsidP="00E72977">
            <w:pPr>
              <w:pStyle w:val="7TableIsitabel"/>
              <w:rPr>
                <w:rFonts w:ascii="Times New Roman" w:hAnsi="Times New Roman"/>
              </w:rPr>
            </w:pPr>
            <w:r w:rsidRPr="00E33740">
              <w:t>88%</w:t>
            </w:r>
          </w:p>
        </w:tc>
        <w:tc>
          <w:tcPr>
            <w:tcW w:w="0" w:type="auto"/>
            <w:tcBorders>
              <w:bottom w:val="single" w:sz="4" w:space="0" w:color="auto"/>
            </w:tcBorders>
            <w:tcMar>
              <w:top w:w="0" w:type="dxa"/>
              <w:left w:w="115" w:type="dxa"/>
              <w:bottom w:w="0" w:type="dxa"/>
              <w:right w:w="115" w:type="dxa"/>
            </w:tcMar>
            <w:hideMark/>
          </w:tcPr>
          <w:p w14:paraId="42D0A65D" w14:textId="77777777" w:rsidR="00E33740" w:rsidRPr="00E33740" w:rsidRDefault="00E33740" w:rsidP="00E72977">
            <w:pPr>
              <w:pStyle w:val="7TableIsitabel"/>
              <w:rPr>
                <w:rFonts w:ascii="Times New Roman" w:hAnsi="Times New Roman"/>
              </w:rPr>
            </w:pPr>
            <w:proofErr w:type="spellStart"/>
            <w:r w:rsidRPr="00E33740">
              <w:t>Sesuai</w:t>
            </w:r>
            <w:proofErr w:type="spellEnd"/>
          </w:p>
        </w:tc>
      </w:tr>
    </w:tbl>
    <w:p w14:paraId="02767235" w14:textId="77777777" w:rsidR="00BB53C2" w:rsidRDefault="00BB53C2" w:rsidP="00E33740">
      <w:pPr>
        <w:pStyle w:val="5TextTeks"/>
        <w:spacing w:before="100" w:beforeAutospacing="1"/>
      </w:pPr>
      <w:r>
        <w:t>Nilai rata-rata yang diperoleh adalah 82, dengan jenis media pembelajaran komputer/internet interaktif yang digunakan tergolong “Sangat Baik”.</w:t>
      </w:r>
    </w:p>
    <w:p w14:paraId="150818D9" w14:textId="77777777" w:rsidR="00BB53C2" w:rsidRDefault="00BB53C2" w:rsidP="00E33740">
      <w:pPr>
        <w:pStyle w:val="4SubJudul2Heading2"/>
        <w:ind w:left="574" w:hanging="574"/>
      </w:pPr>
      <w:r>
        <w:t>Fase Evaluation</w:t>
      </w:r>
    </w:p>
    <w:p w14:paraId="72ADFC25" w14:textId="77777777" w:rsidR="00BB53C2" w:rsidRDefault="00BB53C2" w:rsidP="00BB53C2">
      <w:pPr>
        <w:pStyle w:val="5TextTeks"/>
      </w:pPr>
      <w:r>
        <w:t>Fase Evaluation dilakukan untuk meninjau kembali media edukasi interaktif yang didasarkan pada Android sejalan dengan spesifikasi yang ditentukan. Dari hasil penilaian mengarah pada perubahan logo sekolah dan penambahan menu SK/KD untuk meningkatkan kejelasan dan kepraktisan penggunaan aplikasi.</w:t>
      </w:r>
    </w:p>
    <w:p w14:paraId="5FC4AB7D" w14:textId="17AF1AF1" w:rsidR="00BB53C2" w:rsidRDefault="00BB53C2" w:rsidP="00BB53C2">
      <w:pPr>
        <w:pStyle w:val="5TextTeks"/>
      </w:pPr>
      <w:r>
        <w:t>Secara umum, keluaran dari penciptaan media edukasi interaktif yang didasarkan pada Android di SMP Negeri 16 Malang menunjukkan sukses dalam merancang sebuah instrumen belajar yang efisien dan responsif terhadap keperluan pelajar. Setelah memeriksa hasil dan diskusi ini, dapat ditarik kesimpulan bahwa peningkatan media belajar interaktif ini telah berhasil mencapai sasarannya dan memiliki kemungkinan yang signifikan untuk memperbaiki standar pendidikan di masa depan.</w:t>
      </w:r>
    </w:p>
    <w:p w14:paraId="7080D0FB" w14:textId="6C425B07" w:rsidR="00D6162A" w:rsidRDefault="00BB53C2" w:rsidP="00BB53C2">
      <w:pPr>
        <w:pStyle w:val="4SubJudul1Heading1"/>
      </w:pPr>
      <w:proofErr w:type="spellStart"/>
      <w:r>
        <w:t>Simpulan</w:t>
      </w:r>
      <w:proofErr w:type="spellEnd"/>
    </w:p>
    <w:p w14:paraId="62DC339A" w14:textId="3265F481" w:rsidR="00BB53C2" w:rsidRDefault="00E33740" w:rsidP="00E33740">
      <w:pPr>
        <w:pStyle w:val="5TextTeks"/>
      </w:pPr>
      <w:r>
        <w:t xml:space="preserve">Studi ini diarahkan untuk merancang media belajar interaktif berbasis Android untuk pelajar kelas VIII dengan fokus pada topik Jaringan Komputer/Internet di SMP Negeri 16 Malang. Dengan menerapkan metode Penelitian dan Pengembangan (R&amp;D) serta model ADDIE, studi ini sukses dalam menghasilkan media belajar yang efisien dan sesuai berdasarkan evaluasi dari pakar media, pakar </w:t>
      </w:r>
      <w:r>
        <w:lastRenderedPageBreak/>
        <w:t>materi, dan umpan balik peserta didik. Perkembangan media ini melalui lima langkah kunci, yaitu penilaian kebutuhan dan tantangan pendidikan, desain media, pembuatan dengan platform Kodular, penerapan di ruang kelas, dan penilaian melalui kuesioner validasi serta pengecekan respons siswa. Hasil validasi media mengindikasikan bahwa media pembelajaran yang dikembangkan memiliki skor rata-rata 86%, yang mengkategorikannya sebagai "Sesuai". Validasi materi memperoleh skor rata-rata 76%, yang mengkategorikannya sebagai "cukup Sesuai", sementara uji respons siswa menunjukkan skor rata-rata 83%, juga dalam kategori "Sesuai". Media pembelajaran ini memiliki beberapa keunggulan, seperti meningkatkan interaksi dan keterlibatan siswa, menyediakan konten multimedia yang menarik, dan memberikan fleksibilitas belajar melalui smartphone. Namun, terdapat kelemahan seperti keterbatasan dalam penyampaian materi yang kompleks dan perlunya pelatihan bagi guru untuk memaksimalkan penggunaan media ini. Saran dari studi ini mencakup peningkatan lebih lanjut dari media belajar dengan penambahan fitur dan konten yang lebih beragam, latihan untuk pendidik dalam penerapan media edukasi berbasis teknologi, dan penyebaran penerapan media ini ke subjek lain dan institusi pendidikan lain. Secara umum, studi ini menunjukkan bahwa peningkatan media belajar interaktif berbasis Android dapat menjadi alternatif efisien untuk memperbaiki standar pendidikan, membuatnya lebih menarik dan interaktif, serta membantu pelajar memahami materi dengan lebih baik.</w:t>
      </w:r>
    </w:p>
    <w:p w14:paraId="22991FBC" w14:textId="77777777" w:rsidR="001C68F2" w:rsidRDefault="009055A4" w:rsidP="008D7AFF">
      <w:pPr>
        <w:spacing w:before="240" w:after="0" w:line="240" w:lineRule="auto"/>
        <w:rPr>
          <w:b/>
          <w:bCs/>
          <w:sz w:val="26"/>
          <w:szCs w:val="26"/>
        </w:rPr>
      </w:pPr>
      <w:r>
        <w:rPr>
          <w:b/>
          <w:bCs/>
          <w:sz w:val="26"/>
          <w:szCs w:val="26"/>
        </w:rPr>
        <w:t xml:space="preserve">Daftar </w:t>
      </w:r>
      <w:proofErr w:type="spellStart"/>
      <w:r>
        <w:rPr>
          <w:b/>
          <w:bCs/>
          <w:sz w:val="26"/>
          <w:szCs w:val="26"/>
        </w:rPr>
        <w:t>Rujukan</w:t>
      </w:r>
      <w:proofErr w:type="spellEnd"/>
    </w:p>
    <w:p w14:paraId="08C4B069" w14:textId="0EC247D6" w:rsidR="00E33740" w:rsidRPr="00E33740" w:rsidRDefault="00E33740" w:rsidP="00E72977">
      <w:pPr>
        <w:pStyle w:val="91References"/>
      </w:pPr>
      <w:r w:rsidRPr="00E33740">
        <w:t xml:space="preserve">Amirullah, G., Gufron, &amp; Susilo. (2018). Pengembangan media pembelajaran interaktif pada konsep Monera berbasis smartphone Android. </w:t>
      </w:r>
      <w:r w:rsidRPr="00E33740">
        <w:rPr>
          <w:i/>
          <w:iCs/>
        </w:rPr>
        <w:t>Wacana Akademika</w:t>
      </w:r>
      <w:r w:rsidRPr="00E33740">
        <w:t>, 2(1).</w:t>
      </w:r>
    </w:p>
    <w:p w14:paraId="7CB068AF" w14:textId="6A986442" w:rsidR="00E33740" w:rsidRPr="00E33740" w:rsidRDefault="00E33740" w:rsidP="00E33740">
      <w:pPr>
        <w:pStyle w:val="91References"/>
      </w:pPr>
      <w:r w:rsidRPr="00E33740">
        <w:t xml:space="preserve">Arikunto, S. (2019). </w:t>
      </w:r>
      <w:r w:rsidRPr="00E33740">
        <w:rPr>
          <w:i/>
          <w:iCs/>
        </w:rPr>
        <w:t>Teknik analisis data</w:t>
      </w:r>
      <w:r w:rsidRPr="00E33740">
        <w:t>. Bogor: Ghalia Indonesia.</w:t>
      </w:r>
    </w:p>
    <w:p w14:paraId="16ACF8CA" w14:textId="1F667B0C" w:rsidR="00E33740" w:rsidRPr="00E33740" w:rsidRDefault="00E33740" w:rsidP="00E33740">
      <w:pPr>
        <w:pStyle w:val="91References"/>
      </w:pPr>
      <w:r w:rsidRPr="00E33740">
        <w:t xml:space="preserve">Arliza, R., et al. (2019). Pengembangan media pembelajaran interaktif berbasis Android materi budaya nasional dan interaksi global pendidikan geografi. </w:t>
      </w:r>
      <w:r w:rsidRPr="00E33740">
        <w:rPr>
          <w:i/>
          <w:iCs/>
        </w:rPr>
        <w:t>Jurnal PETIK</w:t>
      </w:r>
      <w:r w:rsidRPr="00E33740">
        <w:t>, 5(1).</w:t>
      </w:r>
    </w:p>
    <w:p w14:paraId="04D11090" w14:textId="5F868799" w:rsidR="00E33740" w:rsidRPr="00E33740" w:rsidRDefault="00E33740" w:rsidP="00E33740">
      <w:pPr>
        <w:pStyle w:val="91References"/>
      </w:pPr>
      <w:r w:rsidRPr="00E33740">
        <w:t xml:space="preserve">Atika, N. (2023). </w:t>
      </w:r>
      <w:r w:rsidRPr="00E72977">
        <w:rPr>
          <w:i/>
          <w:iCs/>
        </w:rPr>
        <w:t>Pengembangan media pembelajaran berbasis Android dengan Kodular untuk meningkatkan hasil belajar siswa kelas VIII materi statistika</w:t>
      </w:r>
      <w:r w:rsidRPr="00E33740">
        <w:t xml:space="preserve"> (Doctoral dissertation, UIN KH Abdurrahman Wahid Pekalongan).</w:t>
      </w:r>
    </w:p>
    <w:p w14:paraId="63751A1C" w14:textId="470CDD10" w:rsidR="00E33740" w:rsidRPr="00E33740" w:rsidRDefault="00E33740" w:rsidP="00E33740">
      <w:pPr>
        <w:pStyle w:val="91References"/>
      </w:pPr>
      <w:r w:rsidRPr="00E33740">
        <w:t xml:space="preserve">Cholid, N., &amp; Ambarwati, H. (2021). Pengembangan media pembelajaran berbasis Android Kodular materi zakat mata pelajaran fikih untuk meningkatkan motivasi di Madrasah Ibtidaiyah. </w:t>
      </w:r>
      <w:r w:rsidRPr="00E33740">
        <w:rPr>
          <w:i/>
          <w:iCs/>
        </w:rPr>
        <w:t>Jurnal Studi dan Sosial</w:t>
      </w:r>
      <w:r w:rsidRPr="00E33740">
        <w:t>, 8(2).</w:t>
      </w:r>
    </w:p>
    <w:p w14:paraId="1E778E0C" w14:textId="5389788B" w:rsidR="00E33740" w:rsidRPr="00E33740" w:rsidRDefault="00E33740" w:rsidP="00E33740">
      <w:pPr>
        <w:pStyle w:val="91References"/>
      </w:pPr>
      <w:r w:rsidRPr="00E33740">
        <w:t xml:space="preserve">Ekawati, S., &amp; Basri, F. (2022). Workshop pembuatan media pembelajaran interaktif berbasis Android menggunakan Kodular. </w:t>
      </w:r>
      <w:r w:rsidRPr="00E33740">
        <w:rPr>
          <w:i/>
          <w:iCs/>
        </w:rPr>
        <w:t>Abdimas Langkanae</w:t>
      </w:r>
      <w:r w:rsidRPr="00E33740">
        <w:t>, 2(2), 216–222.</w:t>
      </w:r>
    </w:p>
    <w:p w14:paraId="6B912F15" w14:textId="1B2D0345" w:rsidR="00E33740" w:rsidRPr="00E33740" w:rsidRDefault="00E33740" w:rsidP="00E33740">
      <w:pPr>
        <w:pStyle w:val="91References"/>
      </w:pPr>
      <w:r w:rsidRPr="00E33740">
        <w:t xml:space="preserve">Fauyan, M. (2019). Developing interactive multimedia through I-Spring on Indonesian learning with the insight Islamic values in Madrasah Ibtidaiyah. </w:t>
      </w:r>
      <w:r w:rsidRPr="00E33740">
        <w:rPr>
          <w:i/>
          <w:iCs/>
        </w:rPr>
        <w:t>Aal-Ibtida: Jurnal Pendidikan Guru MI</w:t>
      </w:r>
      <w:r w:rsidRPr="00E33740">
        <w:t>, 6(2).</w:t>
      </w:r>
    </w:p>
    <w:p w14:paraId="3BC838D5" w14:textId="479EAF59" w:rsidR="00E33740" w:rsidRPr="00E33740" w:rsidRDefault="00E33740" w:rsidP="00E33740">
      <w:pPr>
        <w:pStyle w:val="91References"/>
      </w:pPr>
      <w:r w:rsidRPr="00E33740">
        <w:t xml:space="preserve">Fredyana, C. A. (2016). Pengembangan media pembelajaran berbasis Android pada mata pelajaran teknologi dasar otomotif untuk kelas X SMK Negeri 3 Buduran – Sidoarjo. </w:t>
      </w:r>
      <w:r w:rsidRPr="00E33740">
        <w:rPr>
          <w:i/>
          <w:iCs/>
        </w:rPr>
        <w:t>JPTM</w:t>
      </w:r>
      <w:r w:rsidRPr="00E33740">
        <w:t>, 5(3).</w:t>
      </w:r>
    </w:p>
    <w:p w14:paraId="0B391521" w14:textId="0F3D7C02" w:rsidR="00E33740" w:rsidRPr="00E33740" w:rsidRDefault="00E33740" w:rsidP="00E33740">
      <w:pPr>
        <w:pStyle w:val="91References"/>
      </w:pPr>
      <w:r w:rsidRPr="00E33740">
        <w:t xml:space="preserve">Madroji, Z., Zulaiha, F., &amp; Faizah. (2019). Pengembangan modul fisika berbasis problem based learning pada materi fluida dinamis untuk meningkatkan kemampuan berpikir kritis siswa kelas XI SMAN 1 Astanajapura. </w:t>
      </w:r>
      <w:r w:rsidRPr="00E33740">
        <w:rPr>
          <w:i/>
          <w:iCs/>
        </w:rPr>
        <w:t>Jurnal Pendidikan Fisika Dan Sains</w:t>
      </w:r>
      <w:r w:rsidRPr="00E33740">
        <w:t>, 2(1), 17–23.</w:t>
      </w:r>
    </w:p>
    <w:p w14:paraId="27EC4CFC" w14:textId="4418CCA2" w:rsidR="00E33740" w:rsidRPr="00E33740" w:rsidRDefault="00E33740" w:rsidP="00E33740">
      <w:pPr>
        <w:pStyle w:val="91References"/>
      </w:pPr>
      <w:r w:rsidRPr="00E33740">
        <w:t xml:space="preserve">Maiyana, E. (2018). Pemanfaatan Android dalam perancangan aplikasi kumpulan doa. </w:t>
      </w:r>
      <w:r w:rsidRPr="00E33740">
        <w:rPr>
          <w:i/>
          <w:iCs/>
        </w:rPr>
        <w:t>Jurnal Sains Dan Informatika</w:t>
      </w:r>
      <w:r w:rsidRPr="00E33740">
        <w:t>, 4(1), 54–67.</w:t>
      </w:r>
    </w:p>
    <w:p w14:paraId="2F5229A7" w14:textId="55ED9667" w:rsidR="00E33740" w:rsidRPr="00E33740" w:rsidRDefault="00E33740" w:rsidP="00E33740">
      <w:pPr>
        <w:pStyle w:val="91References"/>
      </w:pPr>
      <w:r w:rsidRPr="00E33740">
        <w:t xml:space="preserve">Nasirudin, M., &amp; Santoso, D. (2017). Interactive learning media electrical techniques on based Adope Flash CS6 in expertise program audio techniques class X SMK Negeri 2 Depok Slemen. </w:t>
      </w:r>
      <w:r w:rsidRPr="00E33740">
        <w:rPr>
          <w:i/>
          <w:iCs/>
        </w:rPr>
        <w:t>Jurnal Pendidikan Teknik Elektro</w:t>
      </w:r>
      <w:r w:rsidRPr="00E33740">
        <w:t>, 6(5).</w:t>
      </w:r>
    </w:p>
    <w:p w14:paraId="7E14B7CB" w14:textId="10F5225D" w:rsidR="00E33740" w:rsidRPr="00E33740" w:rsidRDefault="00E33740" w:rsidP="00E33740">
      <w:pPr>
        <w:pStyle w:val="91References"/>
      </w:pPr>
      <w:r w:rsidRPr="00E33740">
        <w:t xml:space="preserve">Nawawi, H. (2012). </w:t>
      </w:r>
      <w:r w:rsidRPr="00E33740">
        <w:rPr>
          <w:i/>
          <w:iCs/>
        </w:rPr>
        <w:t>Metode penelitian bidang sosial</w:t>
      </w:r>
      <w:r w:rsidRPr="00E33740">
        <w:t>. Yogyakarta: Gajah Mada University Press.</w:t>
      </w:r>
    </w:p>
    <w:p w14:paraId="7BDBD590" w14:textId="476BA59B" w:rsidR="00E33740" w:rsidRPr="00E33740" w:rsidRDefault="00E33740" w:rsidP="00E33740">
      <w:pPr>
        <w:pStyle w:val="91References"/>
      </w:pPr>
      <w:r w:rsidRPr="00E33740">
        <w:t xml:space="preserve">Sugiyono. (2020). </w:t>
      </w:r>
      <w:r w:rsidRPr="00E33740">
        <w:rPr>
          <w:i/>
          <w:iCs/>
        </w:rPr>
        <w:t>Metode penelitian pendidikan</w:t>
      </w:r>
      <w:r w:rsidRPr="00E33740">
        <w:t>. Bandung: Alfabeta.</w:t>
      </w:r>
    </w:p>
    <w:p w14:paraId="3B9CE807" w14:textId="59C7714B" w:rsidR="00E33740" w:rsidRPr="00E33740" w:rsidRDefault="00E33740" w:rsidP="00E33740">
      <w:pPr>
        <w:pStyle w:val="91References"/>
      </w:pPr>
      <w:r w:rsidRPr="00E33740">
        <w:t xml:space="preserve">Syarisma, N. F. (2020). </w:t>
      </w:r>
      <w:r w:rsidRPr="00E72977">
        <w:rPr>
          <w:i/>
          <w:iCs/>
        </w:rPr>
        <w:t>Pengembangan media pembelajaran berbasis Android berbantu aplikasi Appypie pembelajaran fluida</w:t>
      </w:r>
      <w:r w:rsidRPr="00E33740">
        <w:t>. (Skripsi, UIN Alauddin Makassar, Fakultas Tarbiyah dan Keguruan).</w:t>
      </w:r>
    </w:p>
    <w:p w14:paraId="0D7E31FB" w14:textId="536608C9" w:rsidR="00E33740" w:rsidRPr="00E33740" w:rsidRDefault="00E33740" w:rsidP="00E33740">
      <w:pPr>
        <w:pStyle w:val="91References"/>
      </w:pPr>
      <w:r w:rsidRPr="00E33740">
        <w:t xml:space="preserve">Pratama, T. E. (2020). </w:t>
      </w:r>
      <w:r w:rsidRPr="00E72977">
        <w:rPr>
          <w:i/>
          <w:iCs/>
        </w:rPr>
        <w:t>Perancangan media interaktif sebagai penunjangan mata pelajaran prakarya dan kewirausahaan pada SMAN 15 Tanggerang</w:t>
      </w:r>
      <w:r w:rsidRPr="00E33740">
        <w:t xml:space="preserve"> (Skripsi, Universitas Raharja, Tanggerang).</w:t>
      </w:r>
    </w:p>
    <w:p w14:paraId="32E37C0E" w14:textId="215F18E2" w:rsidR="00BE508D" w:rsidRDefault="00E33740" w:rsidP="00E33740">
      <w:pPr>
        <w:pStyle w:val="91References"/>
        <w:rPr>
          <w:rStyle w:val="Strong"/>
          <w:b w:val="0"/>
          <w:bCs w:val="0"/>
        </w:rPr>
      </w:pPr>
      <w:r w:rsidRPr="00E33740">
        <w:t xml:space="preserve">Wahyono, H. N. (2019). Pengembangan media pembelajaran ekonomi interaktif berbasis Android sebagai upaya peningkatan aktivitas dan hasil belajar siswa. </w:t>
      </w:r>
      <w:r w:rsidRPr="00E33740">
        <w:rPr>
          <w:i/>
          <w:iCs/>
        </w:rPr>
        <w:t>Jurnal Studi Sosial</w:t>
      </w:r>
      <w:r w:rsidRPr="00E33740">
        <w:t>, 4(2)</w:t>
      </w:r>
      <w:r>
        <w:t>.</w:t>
      </w:r>
    </w:p>
    <w:sectPr w:rsidR="00BE508D" w:rsidSect="009B2FB2">
      <w:headerReference w:type="default" r:id="rId8"/>
      <w:footerReference w:type="default" r:id="rId9"/>
      <w:headerReference w:type="first" r:id="rId10"/>
      <w:footerReference w:type="first" r:id="rId11"/>
      <w:pgSz w:w="11906" w:h="16838"/>
      <w:pgMar w:top="1440" w:right="1701" w:bottom="1440" w:left="1701" w:header="96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9BC81" w14:textId="77777777" w:rsidR="00CC4FF4" w:rsidRDefault="00CC4FF4" w:rsidP="00E61A68">
      <w:pPr>
        <w:spacing w:after="0" w:line="240" w:lineRule="auto"/>
      </w:pPr>
      <w:r>
        <w:separator/>
      </w:r>
    </w:p>
  </w:endnote>
  <w:endnote w:type="continuationSeparator" w:id="0">
    <w:p w14:paraId="2EDB50E8" w14:textId="77777777" w:rsidR="00CC4FF4" w:rsidRDefault="00CC4FF4" w:rsidP="00E6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28DF1" w14:textId="77777777" w:rsidR="00DC5E5F" w:rsidRPr="009D2243" w:rsidRDefault="00DC5E5F" w:rsidP="009D2243">
    <w:pPr>
      <w:pStyle w:val="Footer"/>
      <w:jc w:val="center"/>
      <w:rPr>
        <w:rFonts w:ascii="Cambria" w:hAnsi="Cambri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45676" w14:textId="77777777" w:rsidR="009D669D" w:rsidRPr="003669B2" w:rsidRDefault="009D669D" w:rsidP="003669B2">
    <w:pPr>
      <w:pStyle w:val="Footer"/>
    </w:pPr>
    <w:r w:rsidRPr="003669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BF3B7" w14:textId="77777777" w:rsidR="00CC4FF4" w:rsidRDefault="00CC4FF4" w:rsidP="00E61A68">
      <w:pPr>
        <w:spacing w:after="0" w:line="240" w:lineRule="auto"/>
      </w:pPr>
      <w:r>
        <w:separator/>
      </w:r>
    </w:p>
  </w:footnote>
  <w:footnote w:type="continuationSeparator" w:id="0">
    <w:p w14:paraId="67EA8719" w14:textId="77777777" w:rsidR="00CC4FF4" w:rsidRDefault="00CC4FF4" w:rsidP="00E6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79117" w14:textId="608CC0F7" w:rsidR="00E61A68" w:rsidRPr="009D669D" w:rsidRDefault="009D669D">
    <w:pPr>
      <w:pStyle w:val="Header"/>
      <w:rPr>
        <w:rFonts w:ascii="Corbel" w:hAnsi="Corbel"/>
        <w:sz w:val="18"/>
        <w:szCs w:val="18"/>
      </w:rPr>
    </w:pPr>
    <w:r w:rsidRPr="00D6162A">
      <w:rPr>
        <w:rFonts w:ascii="Corbel" w:hAnsi="Corbel"/>
        <w:noProof/>
        <w:sz w:val="18"/>
        <w:szCs w:val="18"/>
      </w:rPr>
      <mc:AlternateContent>
        <mc:Choice Requires="wps">
          <w:drawing>
            <wp:anchor distT="0" distB="0" distL="114300" distR="114300" simplePos="0" relativeHeight="251662336" behindDoc="0" locked="0" layoutInCell="1" allowOverlap="1" wp14:anchorId="1AD53C8C" wp14:editId="01808CB2">
              <wp:simplePos x="0" y="0"/>
              <wp:positionH relativeFrom="margin">
                <wp:posOffset>-635</wp:posOffset>
              </wp:positionH>
              <wp:positionV relativeFrom="paragraph">
                <wp:posOffset>201940</wp:posOffset>
              </wp:positionV>
              <wp:extent cx="5399405" cy="3810"/>
              <wp:effectExtent l="0" t="0" r="29845" b="34290"/>
              <wp:wrapNone/>
              <wp:docPr id="39602436" name="Straight Connector 2"/>
              <wp:cNvGraphicFramePr/>
              <a:graphic xmlns:a="http://schemas.openxmlformats.org/drawingml/2006/main">
                <a:graphicData uri="http://schemas.microsoft.com/office/word/2010/wordprocessingShape">
                  <wps:wsp>
                    <wps:cNvCnPr/>
                    <wps:spPr>
                      <a:xfrm>
                        <a:off x="0" y="0"/>
                        <a:ext cx="5399405"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E442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9pt" to="42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" strokecolor="black [3213]">
              <v:stroke joinstyle="miter"/>
              <w10:wrap anchorx="margin"/>
            </v:line>
          </w:pict>
        </mc:Fallback>
      </mc:AlternateContent>
    </w:r>
    <w:r w:rsidR="00E72977" w:rsidRPr="00E72977">
      <w:rPr>
        <w:rFonts w:ascii="Corbel" w:hAnsi="Corbel"/>
        <w:noProof/>
        <w:sz w:val="18"/>
        <w:szCs w:val="18"/>
      </w:rPr>
      <w:t>Jurnal Ekonomi, Bisnis dan Pendidikan, 4(1),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39D9D" w14:textId="12D3BC12" w:rsidR="00E61A68" w:rsidRPr="003669B2" w:rsidRDefault="00E61A68">
    <w:pPr>
      <w:pStyle w:val="Header"/>
      <w:rPr>
        <w:rFonts w:ascii="Corbel" w:hAnsi="Corbel"/>
      </w:rPr>
    </w:pPr>
    <w:r w:rsidRPr="003669B2">
      <w:rPr>
        <w:rFonts w:ascii="Corbel" w:hAnsi="Corbel"/>
        <w:noProof/>
      </w:rPr>
      <mc:AlternateContent>
        <mc:Choice Requires="wps">
          <w:drawing>
            <wp:anchor distT="0" distB="0" distL="114300" distR="114300" simplePos="0" relativeHeight="251660288" behindDoc="0" locked="0" layoutInCell="1" allowOverlap="1" wp14:anchorId="3BA2473B" wp14:editId="5B936F9C">
              <wp:simplePos x="0" y="0"/>
              <wp:positionH relativeFrom="margin">
                <wp:align>left</wp:align>
              </wp:positionH>
              <wp:positionV relativeFrom="paragraph">
                <wp:posOffset>293332</wp:posOffset>
              </wp:positionV>
              <wp:extent cx="5400000" cy="3810"/>
              <wp:effectExtent l="0" t="0" r="29845" b="34290"/>
              <wp:wrapNone/>
              <wp:docPr id="1807249237" name="Straight Connector 2"/>
              <wp:cNvGraphicFramePr/>
              <a:graphic xmlns:a="http://schemas.openxmlformats.org/drawingml/2006/main">
                <a:graphicData uri="http://schemas.microsoft.com/office/word/2010/wordprocessingShape">
                  <wps:wsp>
                    <wps:cNvCnPr/>
                    <wps:spPr>
                      <a:xfrm>
                        <a:off x="0" y="0"/>
                        <a:ext cx="540000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E0659"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pt" to="42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" strokecolor="black [3213]">
              <v:stroke joinstyle="miter"/>
              <w10:wrap anchorx="margin"/>
            </v:line>
          </w:pict>
        </mc:Fallback>
      </mc:AlternateContent>
    </w:r>
    <w:r w:rsidR="00E72977" w:rsidRPr="00E72977">
      <w:rPr>
        <w:rFonts w:ascii="Corbel" w:hAnsi="Corbel"/>
        <w:noProof/>
      </w:rPr>
      <w:t>Jurnal Ekonomi, Bisnis dan Pendidikan, 4(1),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3E53"/>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127C48"/>
    <w:multiLevelType w:val="multilevel"/>
    <w:tmpl w:val="6AFE1A9C"/>
    <w:lvl w:ilvl="0">
      <w:start w:val="1"/>
      <w:numFmt w:val="decimal"/>
      <w:pStyle w:val="4SubJudul1Heading1"/>
      <w:lvlText w:val="%1."/>
      <w:lvlJc w:val="left"/>
      <w:pPr>
        <w:ind w:left="360" w:hanging="360"/>
      </w:pPr>
    </w:lvl>
    <w:lvl w:ilvl="1">
      <w:start w:val="1"/>
      <w:numFmt w:val="decimal"/>
      <w:pStyle w:val="4SubJudul2Heading2"/>
      <w:lvlText w:val="%1.%2."/>
      <w:lvlJc w:val="left"/>
      <w:pPr>
        <w:ind w:left="432" w:hanging="432"/>
      </w:pPr>
    </w:lvl>
    <w:lvl w:ilvl="2">
      <w:start w:val="1"/>
      <w:numFmt w:val="decimal"/>
      <w:pStyle w:val="4SubJudul3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AE1E9C"/>
    <w:multiLevelType w:val="multilevel"/>
    <w:tmpl w:val="96F481E8"/>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16cid:durableId="1753963483">
    <w:abstractNumId w:val="2"/>
  </w:num>
  <w:num w:numId="2" w16cid:durableId="1162813287">
    <w:abstractNumId w:val="0"/>
  </w:num>
  <w:num w:numId="3" w16cid:durableId="1286306924">
    <w:abstractNumId w:val="1"/>
  </w:num>
  <w:num w:numId="4" w16cid:durableId="1597710381">
    <w:abstractNumId w:val="1"/>
  </w:num>
  <w:num w:numId="5" w16cid:durableId="1095906148">
    <w:abstractNumId w:val="1"/>
  </w:num>
  <w:num w:numId="6" w16cid:durableId="2048481300">
    <w:abstractNumId w:val="1"/>
  </w:num>
  <w:num w:numId="7" w16cid:durableId="151606859">
    <w:abstractNumId w:val="1"/>
  </w:num>
  <w:num w:numId="8" w16cid:durableId="1694573981">
    <w:abstractNumId w:val="1"/>
  </w:num>
  <w:num w:numId="9" w16cid:durableId="165336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Y0NzAzMDM1N7YwNzBX0lEKTi0uzszPAykwrgUAG1cXUCwAAAA="/>
  </w:docVars>
  <w:rsids>
    <w:rsidRoot w:val="00D12DAE"/>
    <w:rsid w:val="000447A3"/>
    <w:rsid w:val="00116495"/>
    <w:rsid w:val="001A66FD"/>
    <w:rsid w:val="001C68F2"/>
    <w:rsid w:val="00212AC5"/>
    <w:rsid w:val="00273DA9"/>
    <w:rsid w:val="0029209F"/>
    <w:rsid w:val="0029501E"/>
    <w:rsid w:val="002C2672"/>
    <w:rsid w:val="002C3FCC"/>
    <w:rsid w:val="002F4DD1"/>
    <w:rsid w:val="00355F0C"/>
    <w:rsid w:val="003669B2"/>
    <w:rsid w:val="003D4288"/>
    <w:rsid w:val="0041205B"/>
    <w:rsid w:val="004218E4"/>
    <w:rsid w:val="004C747A"/>
    <w:rsid w:val="00554DD9"/>
    <w:rsid w:val="00621905"/>
    <w:rsid w:val="00625645"/>
    <w:rsid w:val="0064432B"/>
    <w:rsid w:val="006B5578"/>
    <w:rsid w:val="00775769"/>
    <w:rsid w:val="007C5341"/>
    <w:rsid w:val="008112DC"/>
    <w:rsid w:val="008361AF"/>
    <w:rsid w:val="008901DD"/>
    <w:rsid w:val="008A6990"/>
    <w:rsid w:val="008D7AFF"/>
    <w:rsid w:val="009055A4"/>
    <w:rsid w:val="00970648"/>
    <w:rsid w:val="009928B1"/>
    <w:rsid w:val="009B2FB2"/>
    <w:rsid w:val="009D2243"/>
    <w:rsid w:val="009D669D"/>
    <w:rsid w:val="009F6281"/>
    <w:rsid w:val="00A62B54"/>
    <w:rsid w:val="00A91BAF"/>
    <w:rsid w:val="00AB7E08"/>
    <w:rsid w:val="00AE4E85"/>
    <w:rsid w:val="00B028A2"/>
    <w:rsid w:val="00B50F20"/>
    <w:rsid w:val="00BB53C2"/>
    <w:rsid w:val="00BB6C55"/>
    <w:rsid w:val="00BD722D"/>
    <w:rsid w:val="00BE508D"/>
    <w:rsid w:val="00C259D9"/>
    <w:rsid w:val="00C26E69"/>
    <w:rsid w:val="00C84621"/>
    <w:rsid w:val="00CC4FF4"/>
    <w:rsid w:val="00D12DAE"/>
    <w:rsid w:val="00D20F87"/>
    <w:rsid w:val="00D3152C"/>
    <w:rsid w:val="00D6162A"/>
    <w:rsid w:val="00DC2B54"/>
    <w:rsid w:val="00DC5E5F"/>
    <w:rsid w:val="00DD03C8"/>
    <w:rsid w:val="00E30BAF"/>
    <w:rsid w:val="00E33740"/>
    <w:rsid w:val="00E61A68"/>
    <w:rsid w:val="00E63FA3"/>
    <w:rsid w:val="00E72977"/>
    <w:rsid w:val="00EA35AB"/>
    <w:rsid w:val="00F06825"/>
    <w:rsid w:val="00F203B8"/>
    <w:rsid w:val="00F47B73"/>
    <w:rsid w:val="00FC1BDC"/>
    <w:rsid w:val="00FE3CBF"/>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6B286"/>
  <w15:chartTrackingRefBased/>
  <w15:docId w15:val="{A0884F2A-431D-49C2-B014-A71EF5DA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E69"/>
    <w:pPr>
      <w:keepNext/>
      <w:keepLines/>
      <w:spacing w:before="240" w:after="0" w:line="240" w:lineRule="auto"/>
      <w:outlineLvl w:val="0"/>
    </w:pPr>
    <w:rPr>
      <w:rFonts w:eastAsiaTheme="majorEastAsia" w:cstheme="majorBidi"/>
      <w:b/>
      <w:sz w:val="26"/>
      <w:szCs w:val="40"/>
    </w:rPr>
  </w:style>
  <w:style w:type="paragraph" w:styleId="Heading2">
    <w:name w:val="heading 2"/>
    <w:basedOn w:val="Normal"/>
    <w:next w:val="Normal"/>
    <w:link w:val="Heading2Char"/>
    <w:uiPriority w:val="9"/>
    <w:semiHidden/>
    <w:unhideWhenUsed/>
    <w:qFormat/>
    <w:rsid w:val="00E6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69"/>
    <w:rPr>
      <w:rFonts w:eastAsiaTheme="majorEastAsia" w:cstheme="majorBidi"/>
      <w:b/>
      <w:sz w:val="26"/>
      <w:szCs w:val="40"/>
    </w:rPr>
  </w:style>
  <w:style w:type="character" w:customStyle="1" w:styleId="Heading2Char">
    <w:name w:val="Heading 2 Char"/>
    <w:basedOn w:val="DefaultParagraphFont"/>
    <w:link w:val="Heading2"/>
    <w:uiPriority w:val="9"/>
    <w:semiHidden/>
    <w:rsid w:val="00E6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68"/>
    <w:rPr>
      <w:rFonts w:eastAsiaTheme="majorEastAsia" w:cstheme="majorBidi"/>
      <w:color w:val="272727" w:themeColor="text1" w:themeTint="D8"/>
    </w:rPr>
  </w:style>
  <w:style w:type="paragraph" w:styleId="Title">
    <w:name w:val="Title"/>
    <w:basedOn w:val="Normal"/>
    <w:next w:val="Normal"/>
    <w:link w:val="TitleChar"/>
    <w:uiPriority w:val="10"/>
    <w:qFormat/>
    <w:rsid w:val="00E6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68"/>
    <w:pPr>
      <w:spacing w:before="160"/>
      <w:jc w:val="center"/>
    </w:pPr>
    <w:rPr>
      <w:i/>
      <w:iCs/>
      <w:color w:val="404040" w:themeColor="text1" w:themeTint="BF"/>
    </w:rPr>
  </w:style>
  <w:style w:type="character" w:customStyle="1" w:styleId="QuoteChar">
    <w:name w:val="Quote Char"/>
    <w:basedOn w:val="DefaultParagraphFont"/>
    <w:link w:val="Quote"/>
    <w:uiPriority w:val="29"/>
    <w:rsid w:val="00E61A68"/>
    <w:rPr>
      <w:i/>
      <w:iCs/>
      <w:color w:val="404040" w:themeColor="text1" w:themeTint="BF"/>
    </w:rPr>
  </w:style>
  <w:style w:type="paragraph" w:styleId="ListParagraph">
    <w:name w:val="List Paragraph"/>
    <w:basedOn w:val="Normal"/>
    <w:link w:val="ListParagraphChar"/>
    <w:uiPriority w:val="34"/>
    <w:qFormat/>
    <w:rsid w:val="00E61A68"/>
    <w:pPr>
      <w:ind w:left="720"/>
      <w:contextualSpacing/>
    </w:pPr>
  </w:style>
  <w:style w:type="character" w:styleId="IntenseEmphasis">
    <w:name w:val="Intense Emphasis"/>
    <w:basedOn w:val="DefaultParagraphFont"/>
    <w:uiPriority w:val="21"/>
    <w:qFormat/>
    <w:rsid w:val="00E61A68"/>
    <w:rPr>
      <w:i/>
      <w:iCs/>
      <w:color w:val="0F4761" w:themeColor="accent1" w:themeShade="BF"/>
    </w:rPr>
  </w:style>
  <w:style w:type="paragraph" w:styleId="IntenseQuote">
    <w:name w:val="Intense Quote"/>
    <w:basedOn w:val="Normal"/>
    <w:next w:val="Normal"/>
    <w:link w:val="IntenseQuoteChar"/>
    <w:uiPriority w:val="30"/>
    <w:qFormat/>
    <w:rsid w:val="00E6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68"/>
    <w:rPr>
      <w:i/>
      <w:iCs/>
      <w:color w:val="0F4761" w:themeColor="accent1" w:themeShade="BF"/>
    </w:rPr>
  </w:style>
  <w:style w:type="character" w:styleId="IntenseReference">
    <w:name w:val="Intense Reference"/>
    <w:basedOn w:val="DefaultParagraphFont"/>
    <w:uiPriority w:val="32"/>
    <w:qFormat/>
    <w:rsid w:val="00E61A68"/>
    <w:rPr>
      <w:b/>
      <w:bCs/>
      <w:smallCaps/>
      <w:color w:val="0F4761" w:themeColor="accent1" w:themeShade="BF"/>
      <w:spacing w:val="5"/>
    </w:rPr>
  </w:style>
  <w:style w:type="paragraph" w:styleId="Header">
    <w:name w:val="header"/>
    <w:basedOn w:val="Normal"/>
    <w:link w:val="HeaderChar"/>
    <w:uiPriority w:val="99"/>
    <w:unhideWhenUsed/>
    <w:rsid w:val="00E6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68"/>
  </w:style>
  <w:style w:type="paragraph" w:styleId="Footer">
    <w:name w:val="footer"/>
    <w:basedOn w:val="Normal"/>
    <w:link w:val="FooterChar"/>
    <w:uiPriority w:val="99"/>
    <w:unhideWhenUsed/>
    <w:rsid w:val="00E6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68"/>
  </w:style>
  <w:style w:type="table" w:styleId="TableGrid">
    <w:name w:val="Table Grid"/>
    <w:basedOn w:val="TableNormal"/>
    <w:uiPriority w:val="39"/>
    <w:rsid w:val="007C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lejudul">
    <w:name w:val="1 Title/judul"/>
    <w:basedOn w:val="Normal"/>
    <w:link w:val="1TitlejudulChar"/>
    <w:qFormat/>
    <w:rsid w:val="00E30BAF"/>
    <w:pPr>
      <w:spacing w:before="480" w:after="480" w:line="240" w:lineRule="auto"/>
    </w:pPr>
    <w:rPr>
      <w:rFonts w:ascii="Corbel" w:hAnsi="Corbel"/>
      <w:b/>
      <w:bCs/>
      <w:caps/>
      <w:sz w:val="32"/>
      <w:szCs w:val="40"/>
    </w:rPr>
  </w:style>
  <w:style w:type="character" w:customStyle="1" w:styleId="1TitlejudulChar">
    <w:name w:val="1 Title/judul Char"/>
    <w:basedOn w:val="DefaultParagraphFont"/>
    <w:link w:val="1Titlejudul"/>
    <w:rsid w:val="00E30BAF"/>
    <w:rPr>
      <w:rFonts w:ascii="Corbel" w:hAnsi="Corbel"/>
      <w:b/>
      <w:bCs/>
      <w:caps/>
      <w:sz w:val="32"/>
      <w:szCs w:val="40"/>
    </w:rPr>
  </w:style>
  <w:style w:type="paragraph" w:customStyle="1" w:styleId="2Penulis">
    <w:name w:val="2 Penulis"/>
    <w:basedOn w:val="Normal"/>
    <w:link w:val="2PenulisChar"/>
    <w:qFormat/>
    <w:rsid w:val="00E30BAF"/>
    <w:pPr>
      <w:spacing w:after="240" w:line="240" w:lineRule="auto"/>
    </w:pPr>
    <w:rPr>
      <w:rFonts w:ascii="Arial" w:eastAsiaTheme="minorEastAsia" w:hAnsi="Arial" w:cs="Arial"/>
      <w:lang w:eastAsia="zh-CN"/>
    </w:rPr>
  </w:style>
  <w:style w:type="character" w:customStyle="1" w:styleId="2PenulisChar">
    <w:name w:val="2 Penulis Char"/>
    <w:basedOn w:val="DefaultParagraphFont"/>
    <w:link w:val="2Penulis"/>
    <w:rsid w:val="00E30BAF"/>
    <w:rPr>
      <w:rFonts w:ascii="Arial" w:eastAsiaTheme="minorEastAsia" w:hAnsi="Arial" w:cs="Arial"/>
      <w:lang w:eastAsia="zh-CN"/>
    </w:rPr>
  </w:style>
  <w:style w:type="paragraph" w:customStyle="1" w:styleId="4AbstractAbstrak">
    <w:name w:val="4 Abstract/ Abstrak"/>
    <w:basedOn w:val="Normal"/>
    <w:link w:val="4AbstractAbstrakChar"/>
    <w:qFormat/>
    <w:rsid w:val="007C5341"/>
    <w:pPr>
      <w:spacing w:after="20" w:line="240" w:lineRule="auto"/>
      <w:ind w:right="28"/>
      <w:jc w:val="both"/>
    </w:pPr>
    <w:rPr>
      <w:rFonts w:ascii="Calibri" w:eastAsiaTheme="minorEastAsia" w:hAnsi="Calibri" w:cs="Calibri"/>
      <w:spacing w:val="-6"/>
      <w:kern w:val="0"/>
      <w:sz w:val="18"/>
      <w:szCs w:val="18"/>
      <w:lang w:val="en-US" w:eastAsia="zh-CN"/>
    </w:rPr>
  </w:style>
  <w:style w:type="character" w:customStyle="1" w:styleId="4AbstractAbstrakChar">
    <w:name w:val="4 Abstract/ Abstrak Char"/>
    <w:basedOn w:val="DefaultParagraphFont"/>
    <w:link w:val="4AbstractAbstrak"/>
    <w:rsid w:val="007C5341"/>
    <w:rPr>
      <w:rFonts w:ascii="Calibri" w:eastAsiaTheme="minorEastAsia" w:hAnsi="Calibri" w:cs="Calibri"/>
      <w:spacing w:val="-6"/>
      <w:kern w:val="0"/>
      <w:sz w:val="18"/>
      <w:szCs w:val="18"/>
      <w:lang w:val="en-US" w:eastAsia="zh-CN"/>
    </w:rPr>
  </w:style>
  <w:style w:type="paragraph" w:customStyle="1" w:styleId="3Afiliasi">
    <w:name w:val="3 Afiliasi"/>
    <w:basedOn w:val="Normal"/>
    <w:link w:val="3AfiliasiChar"/>
    <w:qFormat/>
    <w:rsid w:val="007C5341"/>
    <w:pPr>
      <w:spacing w:after="60" w:line="240" w:lineRule="auto"/>
    </w:pPr>
    <w:rPr>
      <w:rFonts w:ascii="Arial" w:eastAsiaTheme="minorEastAsia" w:hAnsi="Arial" w:cs="Arial"/>
      <w:sz w:val="18"/>
      <w:szCs w:val="18"/>
      <w:lang w:eastAsia="zh-CN"/>
    </w:rPr>
  </w:style>
  <w:style w:type="character" w:customStyle="1" w:styleId="3AfiliasiChar">
    <w:name w:val="3 Afiliasi Char"/>
    <w:basedOn w:val="DefaultParagraphFont"/>
    <w:link w:val="3Afiliasi"/>
    <w:rsid w:val="007C5341"/>
    <w:rPr>
      <w:rFonts w:ascii="Arial" w:eastAsiaTheme="minorEastAsia" w:hAnsi="Arial" w:cs="Arial"/>
      <w:sz w:val="18"/>
      <w:szCs w:val="18"/>
      <w:lang w:eastAsia="zh-CN"/>
    </w:rPr>
  </w:style>
  <w:style w:type="paragraph" w:customStyle="1" w:styleId="7TableIsitabel">
    <w:name w:val="7 Table/ Isi tabel"/>
    <w:basedOn w:val="Normal"/>
    <w:link w:val="7TableIsitabelChar"/>
    <w:qFormat/>
    <w:rsid w:val="002C2672"/>
    <w:pPr>
      <w:spacing w:after="0" w:line="240" w:lineRule="auto"/>
    </w:pPr>
    <w:rPr>
      <w:rFonts w:ascii="Cambria" w:eastAsiaTheme="minorEastAsia" w:hAnsi="Cambria" w:cs="Times New Roman"/>
      <w:kern w:val="0"/>
      <w:sz w:val="16"/>
      <w:szCs w:val="19"/>
      <w:lang w:val="en-US" w:eastAsia="zh-CN"/>
    </w:rPr>
  </w:style>
  <w:style w:type="character" w:customStyle="1" w:styleId="7TableIsitabelChar">
    <w:name w:val="7 Table/ Isi tabel Char"/>
    <w:basedOn w:val="DefaultParagraphFont"/>
    <w:link w:val="7TableIsitabel"/>
    <w:rsid w:val="002C2672"/>
    <w:rPr>
      <w:rFonts w:ascii="Cambria" w:eastAsiaTheme="minorEastAsia" w:hAnsi="Cambria" w:cs="Times New Roman"/>
      <w:kern w:val="0"/>
      <w:sz w:val="16"/>
      <w:szCs w:val="19"/>
      <w:lang w:val="en-US" w:eastAsia="zh-CN"/>
    </w:rPr>
  </w:style>
  <w:style w:type="paragraph" w:customStyle="1" w:styleId="6TabelJudulTableTitle">
    <w:name w:val="6 Tabel Judul/ Table Title"/>
    <w:basedOn w:val="ListParagraph"/>
    <w:link w:val="6TabelJudulTableTitleChar"/>
    <w:rsid w:val="002C2672"/>
    <w:pPr>
      <w:spacing w:after="0" w:line="240" w:lineRule="auto"/>
      <w:ind w:left="0"/>
      <w:contextualSpacing w:val="0"/>
    </w:pPr>
    <w:rPr>
      <w:rFonts w:ascii="Cambria" w:hAnsi="Cambria"/>
      <w:b/>
      <w:sz w:val="20"/>
      <w:szCs w:val="20"/>
    </w:rPr>
  </w:style>
  <w:style w:type="character" w:customStyle="1" w:styleId="ListParagraphChar">
    <w:name w:val="List Paragraph Char"/>
    <w:basedOn w:val="DefaultParagraphFont"/>
    <w:link w:val="ListParagraph"/>
    <w:uiPriority w:val="34"/>
    <w:rsid w:val="00273DA9"/>
  </w:style>
  <w:style w:type="character" w:customStyle="1" w:styleId="6TabelJudulTableTitleChar">
    <w:name w:val="6 Tabel Judul/ Table Title Char"/>
    <w:basedOn w:val="ListParagraphChar"/>
    <w:link w:val="6TabelJudulTableTitle"/>
    <w:rsid w:val="002C2672"/>
    <w:rPr>
      <w:rFonts w:ascii="Cambria" w:hAnsi="Cambria"/>
      <w:b/>
      <w:sz w:val="20"/>
      <w:szCs w:val="20"/>
    </w:rPr>
  </w:style>
  <w:style w:type="paragraph" w:customStyle="1" w:styleId="5TextTeks">
    <w:name w:val="5 Text/ Teks"/>
    <w:basedOn w:val="Normal"/>
    <w:link w:val="5TextTeksChar"/>
    <w:qFormat/>
    <w:rsid w:val="00BB6C55"/>
    <w:pPr>
      <w:spacing w:after="240" w:line="240" w:lineRule="auto"/>
      <w:ind w:firstLine="425"/>
      <w:jc w:val="both"/>
    </w:pPr>
    <w:rPr>
      <w:rFonts w:ascii="Cambria" w:eastAsiaTheme="minorEastAsia" w:hAnsi="Cambria" w:cs="Times New Roman"/>
      <w:kern w:val="0"/>
      <w:sz w:val="20"/>
      <w:szCs w:val="21"/>
      <w:lang w:val="id-ID" w:eastAsia="zh-CN"/>
    </w:rPr>
  </w:style>
  <w:style w:type="character" w:customStyle="1" w:styleId="5TextTeksChar">
    <w:name w:val="5 Text/ Teks Char"/>
    <w:basedOn w:val="DefaultParagraphFont"/>
    <w:link w:val="5TextTeks"/>
    <w:rsid w:val="00BB6C55"/>
    <w:rPr>
      <w:rFonts w:ascii="Cambria" w:eastAsiaTheme="minorEastAsia" w:hAnsi="Cambria" w:cs="Times New Roman"/>
      <w:kern w:val="0"/>
      <w:sz w:val="20"/>
      <w:szCs w:val="21"/>
      <w:lang w:val="id-ID" w:eastAsia="zh-CN"/>
    </w:rPr>
  </w:style>
  <w:style w:type="paragraph" w:styleId="Caption">
    <w:name w:val="caption"/>
    <w:basedOn w:val="Normal"/>
    <w:next w:val="Normal"/>
    <w:uiPriority w:val="35"/>
    <w:unhideWhenUsed/>
    <w:qFormat/>
    <w:rsid w:val="00DC2B54"/>
    <w:pPr>
      <w:spacing w:after="200" w:line="240" w:lineRule="auto"/>
    </w:pPr>
    <w:rPr>
      <w:i/>
      <w:iCs/>
      <w:color w:val="0E2841" w:themeColor="text2"/>
      <w:sz w:val="18"/>
      <w:szCs w:val="18"/>
    </w:rPr>
  </w:style>
  <w:style w:type="paragraph" w:customStyle="1" w:styleId="8Gambar">
    <w:name w:val="8 Gambar"/>
    <w:basedOn w:val="6TabelJudulTableTitle"/>
    <w:link w:val="8GambarChar"/>
    <w:qFormat/>
    <w:rsid w:val="002C2672"/>
    <w:pPr>
      <w:jc w:val="center"/>
    </w:pPr>
  </w:style>
  <w:style w:type="character" w:customStyle="1" w:styleId="8GambarChar">
    <w:name w:val="8 Gambar Char"/>
    <w:basedOn w:val="6TabelJudulTableTitleChar"/>
    <w:link w:val="8Gambar"/>
    <w:rsid w:val="002C2672"/>
    <w:rPr>
      <w:rFonts w:ascii="Cambria" w:hAnsi="Cambria"/>
      <w:b/>
      <w:sz w:val="20"/>
      <w:szCs w:val="20"/>
    </w:rPr>
  </w:style>
  <w:style w:type="paragraph" w:customStyle="1" w:styleId="9GambarJudulFigureTitle">
    <w:name w:val="9 Gambar Judul/Figure Title"/>
    <w:basedOn w:val="5TextTeks"/>
    <w:link w:val="9GambarJudulFigureTitleChar"/>
    <w:qFormat/>
    <w:rsid w:val="002C2672"/>
    <w:pPr>
      <w:ind w:firstLine="0"/>
      <w:jc w:val="center"/>
    </w:pPr>
    <w:rPr>
      <w:b/>
      <w:bCs/>
    </w:rPr>
  </w:style>
  <w:style w:type="character" w:customStyle="1" w:styleId="9GambarJudulFigureTitleChar">
    <w:name w:val="9 Gambar Judul/Figure Title Char"/>
    <w:basedOn w:val="5TextTeksChar"/>
    <w:link w:val="9GambarJudulFigureTitle"/>
    <w:rsid w:val="002C2672"/>
    <w:rPr>
      <w:rFonts w:ascii="Cambria" w:eastAsiaTheme="minorEastAsia" w:hAnsi="Cambria" w:cs="Times New Roman"/>
      <w:b/>
      <w:bCs/>
      <w:kern w:val="0"/>
      <w:sz w:val="20"/>
      <w:szCs w:val="21"/>
      <w:lang w:val="id-ID" w:eastAsia="zh-CN"/>
    </w:rPr>
  </w:style>
  <w:style w:type="paragraph" w:customStyle="1" w:styleId="91Interview">
    <w:name w:val="91 Interview"/>
    <w:basedOn w:val="5TextTeks"/>
    <w:link w:val="91InterviewChar"/>
    <w:qFormat/>
    <w:rsid w:val="002C2672"/>
    <w:pPr>
      <w:ind w:left="851" w:right="849" w:firstLine="0"/>
    </w:pPr>
    <w:rPr>
      <w:sz w:val="18"/>
      <w:szCs w:val="18"/>
    </w:rPr>
  </w:style>
  <w:style w:type="character" w:customStyle="1" w:styleId="91InterviewChar">
    <w:name w:val="91 Interview Char"/>
    <w:basedOn w:val="5TextTeksChar"/>
    <w:link w:val="91Interview"/>
    <w:rsid w:val="002C2672"/>
    <w:rPr>
      <w:rFonts w:ascii="Cambria" w:eastAsiaTheme="minorEastAsia" w:hAnsi="Cambria" w:cs="Times New Roman"/>
      <w:kern w:val="0"/>
      <w:sz w:val="18"/>
      <w:szCs w:val="18"/>
      <w:lang w:val="id-ID" w:eastAsia="zh-CN"/>
    </w:rPr>
  </w:style>
  <w:style w:type="character" w:styleId="Strong">
    <w:name w:val="Strong"/>
    <w:basedOn w:val="DefaultParagraphFont"/>
    <w:uiPriority w:val="22"/>
    <w:qFormat/>
    <w:rsid w:val="00775769"/>
    <w:rPr>
      <w:b/>
      <w:bCs/>
    </w:rPr>
  </w:style>
  <w:style w:type="paragraph" w:customStyle="1" w:styleId="91References">
    <w:name w:val="91 References"/>
    <w:basedOn w:val="5TextTeks"/>
    <w:link w:val="91ReferencesChar"/>
    <w:qFormat/>
    <w:rsid w:val="009055A4"/>
    <w:pPr>
      <w:spacing w:after="120"/>
      <w:ind w:left="425" w:hanging="425"/>
    </w:pPr>
    <w:rPr>
      <w:sz w:val="16"/>
      <w:szCs w:val="16"/>
    </w:rPr>
  </w:style>
  <w:style w:type="character" w:customStyle="1" w:styleId="91ReferencesChar">
    <w:name w:val="91 References Char"/>
    <w:basedOn w:val="5TextTeksChar"/>
    <w:link w:val="91References"/>
    <w:rsid w:val="009055A4"/>
    <w:rPr>
      <w:rFonts w:ascii="Cambria" w:eastAsiaTheme="minorEastAsia" w:hAnsi="Cambria" w:cs="Times New Roman"/>
      <w:kern w:val="0"/>
      <w:sz w:val="16"/>
      <w:szCs w:val="16"/>
      <w:lang w:val="id-ID" w:eastAsia="zh-CN"/>
    </w:rPr>
  </w:style>
  <w:style w:type="character" w:styleId="Hyperlink">
    <w:name w:val="Hyperlink"/>
    <w:basedOn w:val="DefaultParagraphFont"/>
    <w:uiPriority w:val="99"/>
    <w:unhideWhenUsed/>
    <w:rsid w:val="009D669D"/>
    <w:rPr>
      <w:color w:val="467886" w:themeColor="hyperlink"/>
      <w:u w:val="single"/>
    </w:rPr>
  </w:style>
  <w:style w:type="paragraph" w:customStyle="1" w:styleId="4SubJudul3Heading3">
    <w:name w:val="4 Sub Judul 3/ Heading 3"/>
    <w:basedOn w:val="Normal"/>
    <w:link w:val="4SubJudul3Heading3Char"/>
    <w:rsid w:val="0029209F"/>
    <w:pPr>
      <w:numPr>
        <w:ilvl w:val="2"/>
        <w:numId w:val="3"/>
      </w:numPr>
      <w:spacing w:before="240" w:after="0" w:line="240" w:lineRule="auto"/>
      <w:ind w:left="784" w:hanging="784"/>
      <w:contextualSpacing/>
    </w:pPr>
    <w:rPr>
      <w:b/>
      <w:bCs/>
      <w:sz w:val="26"/>
      <w:szCs w:val="26"/>
    </w:rPr>
  </w:style>
  <w:style w:type="character" w:customStyle="1" w:styleId="4SubJudul3Heading3Char">
    <w:name w:val="4 Sub Judul 3/ Heading 3 Char"/>
    <w:basedOn w:val="Heading1Char"/>
    <w:link w:val="4SubJudul3Heading3"/>
    <w:rsid w:val="0029209F"/>
    <w:rPr>
      <w:rFonts w:eastAsiaTheme="majorEastAsia" w:cstheme="majorBidi"/>
      <w:b/>
      <w:bCs/>
      <w:sz w:val="26"/>
      <w:szCs w:val="26"/>
    </w:rPr>
  </w:style>
  <w:style w:type="paragraph" w:customStyle="1" w:styleId="4SubJudul1Heading1">
    <w:name w:val="4 Sub Judul 1/ Heading 1"/>
    <w:basedOn w:val="4SubJudul3Heading3"/>
    <w:link w:val="4SubJudul1Heading1Char"/>
    <w:qFormat/>
    <w:rsid w:val="006B5578"/>
    <w:pPr>
      <w:numPr>
        <w:ilvl w:val="0"/>
      </w:numPr>
    </w:pPr>
  </w:style>
  <w:style w:type="character" w:customStyle="1" w:styleId="4SubJudul1Heading1Char">
    <w:name w:val="4 Sub Judul 1/ Heading 1 Char"/>
    <w:basedOn w:val="4SubJudul3Heading3Char"/>
    <w:link w:val="4SubJudul1Heading1"/>
    <w:rsid w:val="006B5578"/>
    <w:rPr>
      <w:rFonts w:eastAsiaTheme="majorEastAsia" w:cstheme="majorBidi"/>
      <w:b/>
      <w:bCs/>
      <w:sz w:val="26"/>
      <w:szCs w:val="26"/>
    </w:rPr>
  </w:style>
  <w:style w:type="paragraph" w:customStyle="1" w:styleId="4SubJudul2Heading2">
    <w:name w:val="4 Sub Judul 2/ Heading 2"/>
    <w:basedOn w:val="4SubJudul1Heading1"/>
    <w:link w:val="4SubJudul2Heading2Char"/>
    <w:qFormat/>
    <w:rsid w:val="0029209F"/>
    <w:pPr>
      <w:numPr>
        <w:ilvl w:val="1"/>
      </w:numPr>
    </w:pPr>
  </w:style>
  <w:style w:type="character" w:customStyle="1" w:styleId="4SubJudul2Heading2Char">
    <w:name w:val="4 Sub Judul 2/ Heading 2 Char"/>
    <w:basedOn w:val="ListParagraphChar"/>
    <w:link w:val="4SubJudul2Heading2"/>
    <w:rsid w:val="0029209F"/>
    <w:rPr>
      <w:b/>
      <w:bCs/>
      <w:sz w:val="26"/>
      <w:szCs w:val="26"/>
    </w:rPr>
  </w:style>
  <w:style w:type="paragraph" w:customStyle="1" w:styleId="4SubJudultanpaNomor">
    <w:name w:val="4 Sub Judul tanpa Nomor"/>
    <w:basedOn w:val="Normal"/>
    <w:link w:val="4SubJudultanpaNomorChar"/>
    <w:qFormat/>
    <w:rsid w:val="00B028A2"/>
    <w:pPr>
      <w:spacing w:before="240" w:after="0" w:line="240" w:lineRule="auto"/>
    </w:pPr>
    <w:rPr>
      <w:b/>
      <w:bCs/>
      <w:sz w:val="26"/>
      <w:szCs w:val="26"/>
    </w:rPr>
  </w:style>
  <w:style w:type="character" w:customStyle="1" w:styleId="4SubJudultanpaNomorChar">
    <w:name w:val="4 Sub Judul tanpa Nomor Char"/>
    <w:basedOn w:val="DefaultParagraphFont"/>
    <w:link w:val="4SubJudultanpaNomor"/>
    <w:rsid w:val="00B028A2"/>
    <w:rPr>
      <w:b/>
      <w:bCs/>
      <w:sz w:val="26"/>
      <w:szCs w:val="26"/>
    </w:rPr>
  </w:style>
  <w:style w:type="paragraph" w:styleId="NormalWeb">
    <w:name w:val="Normal (Web)"/>
    <w:basedOn w:val="Normal"/>
    <w:uiPriority w:val="99"/>
    <w:semiHidden/>
    <w:unhideWhenUsed/>
    <w:rsid w:val="00E33740"/>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83079">
      <w:bodyDiv w:val="1"/>
      <w:marLeft w:val="0"/>
      <w:marRight w:val="0"/>
      <w:marTop w:val="0"/>
      <w:marBottom w:val="0"/>
      <w:divBdr>
        <w:top w:val="none" w:sz="0" w:space="0" w:color="auto"/>
        <w:left w:val="none" w:sz="0" w:space="0" w:color="auto"/>
        <w:bottom w:val="none" w:sz="0" w:space="0" w:color="auto"/>
        <w:right w:val="none" w:sz="0" w:space="0" w:color="auto"/>
      </w:divBdr>
    </w:div>
    <w:div w:id="441340311">
      <w:bodyDiv w:val="1"/>
      <w:marLeft w:val="0"/>
      <w:marRight w:val="0"/>
      <w:marTop w:val="0"/>
      <w:marBottom w:val="0"/>
      <w:divBdr>
        <w:top w:val="none" w:sz="0" w:space="0" w:color="auto"/>
        <w:left w:val="none" w:sz="0" w:space="0" w:color="auto"/>
        <w:bottom w:val="none" w:sz="0" w:space="0" w:color="auto"/>
        <w:right w:val="none" w:sz="0" w:space="0" w:color="auto"/>
      </w:divBdr>
    </w:div>
    <w:div w:id="451674295">
      <w:bodyDiv w:val="1"/>
      <w:marLeft w:val="0"/>
      <w:marRight w:val="0"/>
      <w:marTop w:val="0"/>
      <w:marBottom w:val="0"/>
      <w:divBdr>
        <w:top w:val="none" w:sz="0" w:space="0" w:color="auto"/>
        <w:left w:val="none" w:sz="0" w:space="0" w:color="auto"/>
        <w:bottom w:val="none" w:sz="0" w:space="0" w:color="auto"/>
        <w:right w:val="none" w:sz="0" w:space="0" w:color="auto"/>
      </w:divBdr>
    </w:div>
    <w:div w:id="597442776">
      <w:bodyDiv w:val="1"/>
      <w:marLeft w:val="0"/>
      <w:marRight w:val="0"/>
      <w:marTop w:val="0"/>
      <w:marBottom w:val="0"/>
      <w:divBdr>
        <w:top w:val="none" w:sz="0" w:space="0" w:color="auto"/>
        <w:left w:val="none" w:sz="0" w:space="0" w:color="auto"/>
        <w:bottom w:val="none" w:sz="0" w:space="0" w:color="auto"/>
        <w:right w:val="none" w:sz="0" w:space="0" w:color="auto"/>
      </w:divBdr>
    </w:div>
    <w:div w:id="79314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Downloads\Template%20JITET%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D4C9-F7D2-4BC0-8DA4-5F5FA3F3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JITET 2024</Template>
  <TotalTime>86</TotalTime>
  <Pages>4</Pages>
  <Words>1817</Words>
  <Characters>12395</Characters>
  <Application>Microsoft Office Word</Application>
  <DocSecurity>0</DocSecurity>
  <Lines>247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dc:creator>
  <cp:keywords/>
  <dc:description/>
  <cp:lastModifiedBy>vira.setia</cp:lastModifiedBy>
  <cp:revision>5</cp:revision>
  <dcterms:created xsi:type="dcterms:W3CDTF">2024-10-21T07:50:00Z</dcterms:created>
  <dcterms:modified xsi:type="dcterms:W3CDTF">2024-12-18T07:52:00Z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9c33dc04-8204-42f8-92f6-21b07423d7db</vt:lpwstr>
  </property>
</Properties>
</file>