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C6517C" w14:textId="1A8996FE" w:rsidR="00E61A68" w:rsidRPr="00A56AA4" w:rsidRDefault="00A56AA4" w:rsidP="00A56AA4">
      <w:pPr>
        <w:pStyle w:val="1Titlejudul"/>
        <w:rPr>
          <w:lang w:val="id-ID"/>
        </w:rPr>
      </w:pPr>
      <w:r w:rsidRPr="00A56AA4">
        <w:rPr>
          <w:lang w:val="id-ID"/>
        </w:rPr>
        <w:t>IMPLEMENTASI DAN ANALISIS EFEKTIVITAS PROGRAM BANTUAN SOSIAL DIGITAL DI ERA EKONOMI DIGITAL</w:t>
      </w:r>
      <w:r>
        <w:rPr>
          <w:lang w:val="id-ID"/>
        </w:rPr>
        <w:t xml:space="preserve"> </w:t>
      </w:r>
      <w:r w:rsidRPr="00A56AA4">
        <w:rPr>
          <w:lang w:val="id-ID"/>
        </w:rPr>
        <w:t>(STUDI KASUS DI DINAS SOSIAL PEMKOT BATU)</w:t>
      </w:r>
    </w:p>
    <w:p w14:paraId="1B30F849" w14:textId="1B99A4AB" w:rsidR="007C5341" w:rsidRDefault="00A56AA4" w:rsidP="00E30BAF">
      <w:pPr>
        <w:pStyle w:val="2Penulis"/>
        <w:rPr>
          <w:b/>
          <w:bCs/>
          <w:vertAlign w:val="superscript"/>
        </w:rPr>
      </w:pPr>
      <w:r w:rsidRPr="00A56AA4">
        <w:rPr>
          <w:lang w:val="en-US"/>
        </w:rPr>
        <w:t xml:space="preserve">Danar </w:t>
      </w:r>
      <w:proofErr w:type="spellStart"/>
      <w:r w:rsidRPr="00A56AA4">
        <w:rPr>
          <w:lang w:val="en-US"/>
        </w:rPr>
        <w:t>Ezrananda</w:t>
      </w:r>
      <w:proofErr w:type="spellEnd"/>
      <w:r w:rsidR="007C5341" w:rsidRPr="007C5341">
        <w:t xml:space="preserve">, </w:t>
      </w:r>
      <w:r w:rsidRPr="00A56AA4">
        <w:rPr>
          <w:lang w:val="en-US"/>
        </w:rPr>
        <w:t>Imam Mukhlis</w:t>
      </w:r>
      <w:r>
        <w:rPr>
          <w:lang w:val="en-US"/>
        </w:rPr>
        <w:t>*</w:t>
      </w:r>
    </w:p>
    <w:p w14:paraId="2E5E3E73" w14:textId="27909C3B" w:rsidR="00A56AA4" w:rsidRDefault="00A56AA4" w:rsidP="00A56AA4">
      <w:pPr>
        <w:pStyle w:val="3Afiliasi"/>
      </w:pPr>
      <w:r>
        <w:t>Universitas Negeri Malang</w:t>
      </w:r>
      <w:r w:rsidR="00024902">
        <w:t xml:space="preserve">, </w:t>
      </w:r>
      <w:r>
        <w:t>Jl. Semarang No. 5 Malang 65145, Jawa Timur, Indonesia</w:t>
      </w:r>
    </w:p>
    <w:p w14:paraId="4BFE9BE2" w14:textId="708E9BFD" w:rsidR="003669B2" w:rsidRDefault="00A56AA4" w:rsidP="00A56AA4">
      <w:pPr>
        <w:pStyle w:val="3Afiliasi"/>
      </w:pPr>
      <w:r>
        <w:t>*Corresponding author, email: imam.mukhlis.fe@um.ac.id</w:t>
      </w:r>
    </w:p>
    <w:p w14:paraId="01AF00E0" w14:textId="77777777" w:rsidR="003669B2" w:rsidRDefault="003669B2" w:rsidP="007C5341">
      <w:pPr>
        <w:pStyle w:val="3Afiliasi"/>
      </w:pPr>
    </w:p>
    <w:p w14:paraId="31C1532A" w14:textId="2462963E" w:rsidR="003669B2" w:rsidRDefault="003669B2" w:rsidP="007C5341">
      <w:pPr>
        <w:pStyle w:val="3Afiliasi"/>
      </w:pPr>
      <w:proofErr w:type="spellStart"/>
      <w:r w:rsidRPr="00024902">
        <w:t>doi</w:t>
      </w:r>
      <w:proofErr w:type="spellEnd"/>
      <w:r w:rsidRPr="00024902">
        <w:t xml:space="preserve">: </w:t>
      </w:r>
      <w:r w:rsidR="00024902" w:rsidRPr="00024902">
        <w:t>10.17977/um066.v</w:t>
      </w:r>
      <w:proofErr w:type="gramStart"/>
      <w:r w:rsidR="00024902" w:rsidRPr="00024902">
        <w:t>4.i</w:t>
      </w:r>
      <w:proofErr w:type="gramEnd"/>
      <w:r w:rsidR="00024902" w:rsidRPr="00024902">
        <w:t>1.2024.</w:t>
      </w:r>
      <w:r w:rsidR="00024902">
        <w:t>3</w:t>
      </w:r>
    </w:p>
    <w:p w14:paraId="60A0382B" w14:textId="77777777" w:rsidR="007C5341" w:rsidRDefault="007C5341" w:rsidP="007C5341">
      <w:pPr>
        <w:pStyle w:val="3Afiliasi"/>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1"/>
        <w:gridCol w:w="5805"/>
      </w:tblGrid>
      <w:tr w:rsidR="007C5341" w14:paraId="74EF72EF" w14:textId="77777777" w:rsidTr="001C68F2">
        <w:tc>
          <w:tcPr>
            <w:tcW w:w="2551" w:type="dxa"/>
          </w:tcPr>
          <w:p w14:paraId="7D97A627" w14:textId="50E8B790" w:rsidR="007C5341" w:rsidRPr="000B359F" w:rsidRDefault="003669B2" w:rsidP="007C5341">
            <w:pPr>
              <w:spacing w:before="60"/>
              <w:rPr>
                <w:rFonts w:ascii="Arial" w:hAnsi="Arial" w:cs="Arial"/>
                <w:b/>
                <w:bCs/>
                <w:sz w:val="18"/>
                <w:szCs w:val="18"/>
              </w:rPr>
            </w:pPr>
            <w:r>
              <w:rPr>
                <w:rFonts w:ascii="Arial" w:hAnsi="Arial" w:cs="Arial"/>
                <w:b/>
                <w:bCs/>
                <w:sz w:val="18"/>
                <w:szCs w:val="18"/>
              </w:rPr>
              <w:t xml:space="preserve">Kata </w:t>
            </w:r>
            <w:proofErr w:type="spellStart"/>
            <w:r>
              <w:rPr>
                <w:rFonts w:ascii="Arial" w:hAnsi="Arial" w:cs="Arial"/>
                <w:b/>
                <w:bCs/>
                <w:sz w:val="18"/>
                <w:szCs w:val="18"/>
              </w:rPr>
              <w:t>kunci</w:t>
            </w:r>
            <w:proofErr w:type="spellEnd"/>
          </w:p>
          <w:p w14:paraId="3DCE32E2" w14:textId="65C26D24" w:rsidR="007C5341" w:rsidRPr="000B359F" w:rsidRDefault="00AE29ED" w:rsidP="007C5341">
            <w:pPr>
              <w:pStyle w:val="4AbstractAbstrak"/>
              <w:rPr>
                <w:rFonts w:asciiTheme="minorHAnsi" w:hAnsiTheme="minorHAnsi" w:cstheme="minorBidi"/>
                <w:spacing w:val="0"/>
                <w:kern w:val="2"/>
                <w:sz w:val="16"/>
                <w:szCs w:val="16"/>
                <w:lang w:val="en-ID"/>
              </w:rPr>
            </w:pPr>
            <w:proofErr w:type="spellStart"/>
            <w:r w:rsidRPr="00AE29ED">
              <w:rPr>
                <w:rFonts w:asciiTheme="minorHAnsi" w:hAnsiTheme="minorHAnsi" w:cstheme="minorBidi"/>
                <w:spacing w:val="0"/>
                <w:kern w:val="2"/>
                <w:sz w:val="16"/>
                <w:szCs w:val="16"/>
                <w:lang w:val="en-ID"/>
              </w:rPr>
              <w:t>Implementasi</w:t>
            </w:r>
            <w:proofErr w:type="spellEnd"/>
          </w:p>
          <w:p w14:paraId="2A82E6BD" w14:textId="58792AAC" w:rsidR="007C5341" w:rsidRPr="000B359F" w:rsidRDefault="00862249" w:rsidP="007C5341">
            <w:pPr>
              <w:pStyle w:val="4AbstractAbstrak"/>
              <w:rPr>
                <w:rFonts w:asciiTheme="minorHAnsi" w:hAnsiTheme="minorHAnsi" w:cstheme="minorBidi"/>
                <w:spacing w:val="0"/>
                <w:kern w:val="2"/>
                <w:sz w:val="16"/>
                <w:szCs w:val="16"/>
                <w:lang w:val="en-ID"/>
              </w:rPr>
            </w:pPr>
            <w:proofErr w:type="spellStart"/>
            <w:r w:rsidRPr="00862249">
              <w:rPr>
                <w:rFonts w:asciiTheme="minorHAnsi" w:hAnsiTheme="minorHAnsi" w:cstheme="minorBidi"/>
                <w:spacing w:val="0"/>
                <w:kern w:val="2"/>
                <w:sz w:val="16"/>
                <w:szCs w:val="16"/>
                <w:lang w:val="en-ID"/>
              </w:rPr>
              <w:t>Analisis</w:t>
            </w:r>
            <w:proofErr w:type="spellEnd"/>
            <w:r w:rsidRPr="00862249">
              <w:rPr>
                <w:rFonts w:asciiTheme="minorHAnsi" w:hAnsiTheme="minorHAnsi" w:cstheme="minorBidi"/>
                <w:spacing w:val="0"/>
                <w:kern w:val="2"/>
                <w:sz w:val="16"/>
                <w:szCs w:val="16"/>
                <w:lang w:val="en-ID"/>
              </w:rPr>
              <w:t xml:space="preserve"> </w:t>
            </w:r>
            <w:proofErr w:type="spellStart"/>
            <w:r w:rsidRPr="00862249">
              <w:rPr>
                <w:rFonts w:asciiTheme="minorHAnsi" w:hAnsiTheme="minorHAnsi" w:cstheme="minorBidi"/>
                <w:spacing w:val="0"/>
                <w:kern w:val="2"/>
                <w:sz w:val="16"/>
                <w:szCs w:val="16"/>
                <w:lang w:val="en-ID"/>
              </w:rPr>
              <w:t>Efektivitas</w:t>
            </w:r>
            <w:proofErr w:type="spellEnd"/>
          </w:p>
          <w:p w14:paraId="58C82E57" w14:textId="1DE0CE6D" w:rsidR="00862249" w:rsidRPr="00862249" w:rsidRDefault="00862249" w:rsidP="00862249">
            <w:pPr>
              <w:pStyle w:val="3Afiliasi"/>
              <w:spacing w:after="20"/>
              <w:rPr>
                <w:rFonts w:asciiTheme="minorHAnsi" w:hAnsiTheme="minorHAnsi" w:cstheme="minorBidi"/>
                <w:sz w:val="16"/>
                <w:szCs w:val="16"/>
              </w:rPr>
            </w:pPr>
            <w:r w:rsidRPr="00862249">
              <w:rPr>
                <w:rFonts w:asciiTheme="minorHAnsi" w:hAnsiTheme="minorHAnsi" w:cstheme="minorBidi"/>
                <w:sz w:val="16"/>
                <w:szCs w:val="16"/>
              </w:rPr>
              <w:t xml:space="preserve">Program </w:t>
            </w:r>
            <w:proofErr w:type="spellStart"/>
            <w:r w:rsidRPr="00862249">
              <w:rPr>
                <w:rFonts w:asciiTheme="minorHAnsi" w:hAnsiTheme="minorHAnsi" w:cstheme="minorBidi"/>
                <w:sz w:val="16"/>
                <w:szCs w:val="16"/>
              </w:rPr>
              <w:t>Bantuan</w:t>
            </w:r>
            <w:proofErr w:type="spellEnd"/>
            <w:r w:rsidRPr="00862249">
              <w:rPr>
                <w:rFonts w:asciiTheme="minorHAnsi" w:hAnsiTheme="minorHAnsi" w:cstheme="minorBidi"/>
                <w:sz w:val="16"/>
                <w:szCs w:val="16"/>
              </w:rPr>
              <w:t xml:space="preserve"> Sosial Digital</w:t>
            </w:r>
          </w:p>
          <w:p w14:paraId="4A3C8016" w14:textId="77777777" w:rsidR="00862249" w:rsidRPr="00862249" w:rsidRDefault="00862249" w:rsidP="00862249">
            <w:pPr>
              <w:pStyle w:val="4AbstractAbstrak"/>
              <w:rPr>
                <w:rFonts w:asciiTheme="minorHAnsi" w:hAnsiTheme="minorHAnsi" w:cstheme="minorBidi"/>
                <w:spacing w:val="0"/>
                <w:kern w:val="2"/>
                <w:sz w:val="16"/>
                <w:szCs w:val="16"/>
                <w:lang w:val="en-ID"/>
              </w:rPr>
            </w:pPr>
            <w:r w:rsidRPr="00862249">
              <w:rPr>
                <w:rFonts w:asciiTheme="minorHAnsi" w:hAnsiTheme="minorHAnsi" w:cstheme="minorBidi"/>
                <w:spacing w:val="0"/>
                <w:kern w:val="2"/>
                <w:sz w:val="16"/>
                <w:szCs w:val="16"/>
                <w:lang w:val="en-ID"/>
              </w:rPr>
              <w:t>Dinas Sosial</w:t>
            </w:r>
          </w:p>
          <w:p w14:paraId="31FABC18" w14:textId="77777777" w:rsidR="00862249" w:rsidRPr="00862249" w:rsidRDefault="00862249" w:rsidP="00862249">
            <w:pPr>
              <w:pStyle w:val="4AbstractAbstrak"/>
              <w:rPr>
                <w:rFonts w:asciiTheme="minorHAnsi" w:hAnsiTheme="minorHAnsi" w:cstheme="minorBidi"/>
                <w:spacing w:val="0"/>
                <w:kern w:val="2"/>
                <w:sz w:val="16"/>
                <w:szCs w:val="16"/>
                <w:lang w:val="en-ID"/>
              </w:rPr>
            </w:pPr>
            <w:r w:rsidRPr="00862249">
              <w:rPr>
                <w:rFonts w:asciiTheme="minorHAnsi" w:hAnsiTheme="minorHAnsi" w:cstheme="minorBidi"/>
                <w:spacing w:val="0"/>
                <w:kern w:val="2"/>
                <w:sz w:val="16"/>
                <w:szCs w:val="16"/>
                <w:lang w:val="en-ID"/>
              </w:rPr>
              <w:t>Partisipasi Masyarakat</w:t>
            </w:r>
          </w:p>
          <w:p w14:paraId="74C49D8A" w14:textId="77777777" w:rsidR="00862249" w:rsidRPr="00862249" w:rsidRDefault="00862249" w:rsidP="00862249">
            <w:pPr>
              <w:pStyle w:val="4AbstractAbstrak"/>
              <w:rPr>
                <w:rFonts w:asciiTheme="minorHAnsi" w:hAnsiTheme="minorHAnsi" w:cstheme="minorBidi"/>
                <w:spacing w:val="0"/>
                <w:kern w:val="2"/>
                <w:sz w:val="16"/>
                <w:szCs w:val="16"/>
                <w:lang w:val="en-ID"/>
              </w:rPr>
            </w:pPr>
            <w:r w:rsidRPr="00862249">
              <w:rPr>
                <w:rFonts w:asciiTheme="minorHAnsi" w:hAnsiTheme="minorHAnsi" w:cstheme="minorBidi"/>
                <w:spacing w:val="0"/>
                <w:kern w:val="2"/>
                <w:sz w:val="16"/>
                <w:szCs w:val="16"/>
                <w:lang w:val="en-ID"/>
              </w:rPr>
              <w:t>Inklusi Keuangan</w:t>
            </w:r>
          </w:p>
          <w:p w14:paraId="35DCBC22" w14:textId="77777777" w:rsidR="00862249" w:rsidRPr="00862249" w:rsidRDefault="00862249" w:rsidP="00862249">
            <w:pPr>
              <w:pStyle w:val="4AbstractAbstrak"/>
              <w:rPr>
                <w:rFonts w:asciiTheme="minorHAnsi" w:hAnsiTheme="minorHAnsi" w:cstheme="minorBidi"/>
                <w:spacing w:val="0"/>
                <w:kern w:val="2"/>
                <w:sz w:val="16"/>
                <w:szCs w:val="16"/>
                <w:lang w:val="en-ID"/>
              </w:rPr>
            </w:pPr>
            <w:r w:rsidRPr="00862249">
              <w:rPr>
                <w:rFonts w:asciiTheme="minorHAnsi" w:hAnsiTheme="minorHAnsi" w:cstheme="minorBidi"/>
                <w:spacing w:val="0"/>
                <w:kern w:val="2"/>
                <w:sz w:val="16"/>
                <w:szCs w:val="16"/>
                <w:lang w:val="en-ID"/>
              </w:rPr>
              <w:t>Infrastruktur Teknologi.</w:t>
            </w:r>
          </w:p>
          <w:p w14:paraId="7ADAA3F1" w14:textId="7B0EC2FA" w:rsidR="00862249" w:rsidRDefault="00862249" w:rsidP="007C5341">
            <w:pPr>
              <w:pStyle w:val="3Afiliasi"/>
              <w:rPr>
                <w:b/>
                <w:bCs/>
                <w:sz w:val="24"/>
                <w:szCs w:val="24"/>
              </w:rPr>
            </w:pPr>
          </w:p>
        </w:tc>
        <w:tc>
          <w:tcPr>
            <w:tcW w:w="5805" w:type="dxa"/>
            <w:shd w:val="clear" w:color="auto" w:fill="E8E8E8" w:themeFill="background2"/>
          </w:tcPr>
          <w:p w14:paraId="30D0591A" w14:textId="1BB2D7D7" w:rsidR="007C5341" w:rsidRPr="004E6685" w:rsidRDefault="003669B2" w:rsidP="007C5341">
            <w:pPr>
              <w:spacing w:before="60"/>
              <w:rPr>
                <w:b/>
                <w:bCs/>
                <w:color w:val="7030A0"/>
              </w:rPr>
            </w:pPr>
            <w:proofErr w:type="spellStart"/>
            <w:r>
              <w:rPr>
                <w:rFonts w:ascii="Arial" w:hAnsi="Arial" w:cs="Arial"/>
                <w:b/>
                <w:bCs/>
                <w:sz w:val="18"/>
                <w:szCs w:val="18"/>
              </w:rPr>
              <w:t>Abstrak</w:t>
            </w:r>
            <w:proofErr w:type="spellEnd"/>
          </w:p>
          <w:p w14:paraId="43F6FA5C" w14:textId="2394AF81" w:rsidR="007C5341" w:rsidRDefault="00AE29ED" w:rsidP="001C68F2">
            <w:pPr>
              <w:pStyle w:val="3Afiliasi"/>
              <w:jc w:val="both"/>
              <w:rPr>
                <w:b/>
                <w:bCs/>
                <w:sz w:val="24"/>
                <w:szCs w:val="24"/>
              </w:rPr>
            </w:pPr>
            <w:r w:rsidRPr="00AE29ED">
              <w:rPr>
                <w:rFonts w:asciiTheme="minorHAnsi" w:hAnsiTheme="minorHAnsi" w:cstheme="minorBidi"/>
                <w:sz w:val="16"/>
                <w:szCs w:val="16"/>
              </w:rPr>
              <w:t xml:space="preserve">Program </w:t>
            </w:r>
            <w:proofErr w:type="spellStart"/>
            <w:r w:rsidRPr="00AE29ED">
              <w:rPr>
                <w:rFonts w:asciiTheme="minorHAnsi" w:hAnsiTheme="minorHAnsi" w:cstheme="minorBidi"/>
                <w:sz w:val="16"/>
                <w:szCs w:val="16"/>
              </w:rPr>
              <w:t>bantuan</w:t>
            </w:r>
            <w:proofErr w:type="spellEnd"/>
            <w:r w:rsidRPr="00AE29ED">
              <w:rPr>
                <w:rFonts w:asciiTheme="minorHAnsi" w:hAnsiTheme="minorHAnsi" w:cstheme="minorBidi"/>
                <w:sz w:val="16"/>
                <w:szCs w:val="16"/>
              </w:rPr>
              <w:t xml:space="preserve"> </w:t>
            </w:r>
            <w:proofErr w:type="spellStart"/>
            <w:r w:rsidRPr="00AE29ED">
              <w:rPr>
                <w:rFonts w:asciiTheme="minorHAnsi" w:hAnsiTheme="minorHAnsi" w:cstheme="minorBidi"/>
                <w:sz w:val="16"/>
                <w:szCs w:val="16"/>
              </w:rPr>
              <w:t>sosial</w:t>
            </w:r>
            <w:proofErr w:type="spellEnd"/>
            <w:r w:rsidRPr="00AE29ED">
              <w:rPr>
                <w:rFonts w:asciiTheme="minorHAnsi" w:hAnsiTheme="minorHAnsi" w:cstheme="minorBidi"/>
                <w:sz w:val="16"/>
                <w:szCs w:val="16"/>
              </w:rPr>
              <w:t xml:space="preserve"> digital </w:t>
            </w:r>
            <w:proofErr w:type="spellStart"/>
            <w:r w:rsidRPr="00AE29ED">
              <w:rPr>
                <w:rFonts w:asciiTheme="minorHAnsi" w:hAnsiTheme="minorHAnsi" w:cstheme="minorBidi"/>
                <w:sz w:val="16"/>
                <w:szCs w:val="16"/>
              </w:rPr>
              <w:t>menjadi</w:t>
            </w:r>
            <w:proofErr w:type="spellEnd"/>
            <w:r w:rsidRPr="00AE29ED">
              <w:rPr>
                <w:rFonts w:asciiTheme="minorHAnsi" w:hAnsiTheme="minorHAnsi" w:cstheme="minorBidi"/>
                <w:sz w:val="16"/>
                <w:szCs w:val="16"/>
              </w:rPr>
              <w:t xml:space="preserve"> </w:t>
            </w:r>
            <w:proofErr w:type="spellStart"/>
            <w:r w:rsidRPr="00AE29ED">
              <w:rPr>
                <w:rFonts w:asciiTheme="minorHAnsi" w:hAnsiTheme="minorHAnsi" w:cstheme="minorBidi"/>
                <w:sz w:val="16"/>
                <w:szCs w:val="16"/>
              </w:rPr>
              <w:t>penting</w:t>
            </w:r>
            <w:proofErr w:type="spellEnd"/>
            <w:r w:rsidRPr="00AE29ED">
              <w:rPr>
                <w:rFonts w:asciiTheme="minorHAnsi" w:hAnsiTheme="minorHAnsi" w:cstheme="minorBidi"/>
                <w:sz w:val="16"/>
                <w:szCs w:val="16"/>
              </w:rPr>
              <w:t xml:space="preserve"> </w:t>
            </w:r>
            <w:proofErr w:type="spellStart"/>
            <w:r w:rsidRPr="00AE29ED">
              <w:rPr>
                <w:rFonts w:asciiTheme="minorHAnsi" w:hAnsiTheme="minorHAnsi" w:cstheme="minorBidi"/>
                <w:sz w:val="16"/>
                <w:szCs w:val="16"/>
              </w:rPr>
              <w:t>dalam</w:t>
            </w:r>
            <w:proofErr w:type="spellEnd"/>
            <w:r w:rsidRPr="00AE29ED">
              <w:rPr>
                <w:rFonts w:asciiTheme="minorHAnsi" w:hAnsiTheme="minorHAnsi" w:cstheme="minorBidi"/>
                <w:sz w:val="16"/>
                <w:szCs w:val="16"/>
              </w:rPr>
              <w:t xml:space="preserve"> era </w:t>
            </w:r>
            <w:proofErr w:type="spellStart"/>
            <w:r w:rsidRPr="00AE29ED">
              <w:rPr>
                <w:rFonts w:asciiTheme="minorHAnsi" w:hAnsiTheme="minorHAnsi" w:cstheme="minorBidi"/>
                <w:sz w:val="16"/>
                <w:szCs w:val="16"/>
              </w:rPr>
              <w:t>ekonomi</w:t>
            </w:r>
            <w:proofErr w:type="spellEnd"/>
            <w:r w:rsidRPr="00AE29ED">
              <w:rPr>
                <w:rFonts w:asciiTheme="minorHAnsi" w:hAnsiTheme="minorHAnsi" w:cstheme="minorBidi"/>
                <w:sz w:val="16"/>
                <w:szCs w:val="16"/>
              </w:rPr>
              <w:t xml:space="preserve"> digital </w:t>
            </w:r>
            <w:proofErr w:type="spellStart"/>
            <w:r w:rsidRPr="00AE29ED">
              <w:rPr>
                <w:rFonts w:asciiTheme="minorHAnsi" w:hAnsiTheme="minorHAnsi" w:cstheme="minorBidi"/>
                <w:sz w:val="16"/>
                <w:szCs w:val="16"/>
              </w:rPr>
              <w:t>untuk</w:t>
            </w:r>
            <w:proofErr w:type="spellEnd"/>
            <w:r w:rsidRPr="00AE29ED">
              <w:rPr>
                <w:rFonts w:asciiTheme="minorHAnsi" w:hAnsiTheme="minorHAnsi" w:cstheme="minorBidi"/>
                <w:sz w:val="16"/>
                <w:szCs w:val="16"/>
              </w:rPr>
              <w:t xml:space="preserve"> </w:t>
            </w:r>
            <w:proofErr w:type="spellStart"/>
            <w:r w:rsidRPr="00AE29ED">
              <w:rPr>
                <w:rFonts w:asciiTheme="minorHAnsi" w:hAnsiTheme="minorHAnsi" w:cstheme="minorBidi"/>
                <w:sz w:val="16"/>
                <w:szCs w:val="16"/>
              </w:rPr>
              <w:t>meningkatkan</w:t>
            </w:r>
            <w:proofErr w:type="spellEnd"/>
            <w:r w:rsidRPr="00AE29ED">
              <w:rPr>
                <w:rFonts w:asciiTheme="minorHAnsi" w:hAnsiTheme="minorHAnsi" w:cstheme="minorBidi"/>
                <w:sz w:val="16"/>
                <w:szCs w:val="16"/>
              </w:rPr>
              <w:t xml:space="preserve"> </w:t>
            </w:r>
            <w:proofErr w:type="spellStart"/>
            <w:r w:rsidRPr="00AE29ED">
              <w:rPr>
                <w:rFonts w:asciiTheme="minorHAnsi" w:hAnsiTheme="minorHAnsi" w:cstheme="minorBidi"/>
                <w:sz w:val="16"/>
                <w:szCs w:val="16"/>
              </w:rPr>
              <w:t>efisiensi</w:t>
            </w:r>
            <w:proofErr w:type="spellEnd"/>
            <w:r w:rsidRPr="00AE29ED">
              <w:rPr>
                <w:rFonts w:asciiTheme="minorHAnsi" w:hAnsiTheme="minorHAnsi" w:cstheme="minorBidi"/>
                <w:sz w:val="16"/>
                <w:szCs w:val="16"/>
              </w:rPr>
              <w:t xml:space="preserve"> dan </w:t>
            </w:r>
            <w:proofErr w:type="spellStart"/>
            <w:r w:rsidRPr="00AE29ED">
              <w:rPr>
                <w:rFonts w:asciiTheme="minorHAnsi" w:hAnsiTheme="minorHAnsi" w:cstheme="minorBidi"/>
                <w:sz w:val="16"/>
                <w:szCs w:val="16"/>
              </w:rPr>
              <w:t>efektivitas</w:t>
            </w:r>
            <w:proofErr w:type="spellEnd"/>
            <w:r w:rsidRPr="00AE29ED">
              <w:rPr>
                <w:rFonts w:asciiTheme="minorHAnsi" w:hAnsiTheme="minorHAnsi" w:cstheme="minorBidi"/>
                <w:sz w:val="16"/>
                <w:szCs w:val="16"/>
              </w:rPr>
              <w:t xml:space="preserve"> </w:t>
            </w:r>
            <w:proofErr w:type="spellStart"/>
            <w:r w:rsidRPr="00AE29ED">
              <w:rPr>
                <w:rFonts w:asciiTheme="minorHAnsi" w:hAnsiTheme="minorHAnsi" w:cstheme="minorBidi"/>
                <w:sz w:val="16"/>
                <w:szCs w:val="16"/>
              </w:rPr>
              <w:t>dalam</w:t>
            </w:r>
            <w:proofErr w:type="spellEnd"/>
            <w:r w:rsidRPr="00AE29ED">
              <w:rPr>
                <w:rFonts w:asciiTheme="minorHAnsi" w:hAnsiTheme="minorHAnsi" w:cstheme="minorBidi"/>
                <w:sz w:val="16"/>
                <w:szCs w:val="16"/>
              </w:rPr>
              <w:t xml:space="preserve"> </w:t>
            </w:r>
            <w:proofErr w:type="spellStart"/>
            <w:r w:rsidRPr="00AE29ED">
              <w:rPr>
                <w:rFonts w:asciiTheme="minorHAnsi" w:hAnsiTheme="minorHAnsi" w:cstheme="minorBidi"/>
                <w:sz w:val="16"/>
                <w:szCs w:val="16"/>
              </w:rPr>
              <w:t>penyaluran</w:t>
            </w:r>
            <w:proofErr w:type="spellEnd"/>
            <w:r w:rsidRPr="00AE29ED">
              <w:rPr>
                <w:rFonts w:asciiTheme="minorHAnsi" w:hAnsiTheme="minorHAnsi" w:cstheme="minorBidi"/>
                <w:sz w:val="16"/>
                <w:szCs w:val="16"/>
              </w:rPr>
              <w:t xml:space="preserve"> </w:t>
            </w:r>
            <w:proofErr w:type="spellStart"/>
            <w:r w:rsidRPr="00AE29ED">
              <w:rPr>
                <w:rFonts w:asciiTheme="minorHAnsi" w:hAnsiTheme="minorHAnsi" w:cstheme="minorBidi"/>
                <w:sz w:val="16"/>
                <w:szCs w:val="16"/>
              </w:rPr>
              <w:t>bantuan</w:t>
            </w:r>
            <w:proofErr w:type="spellEnd"/>
            <w:r w:rsidRPr="00AE29ED">
              <w:rPr>
                <w:rFonts w:asciiTheme="minorHAnsi" w:hAnsiTheme="minorHAnsi" w:cstheme="minorBidi"/>
                <w:sz w:val="16"/>
                <w:szCs w:val="16"/>
              </w:rPr>
              <w:t xml:space="preserve"> </w:t>
            </w:r>
            <w:proofErr w:type="spellStart"/>
            <w:r w:rsidRPr="00AE29ED">
              <w:rPr>
                <w:rFonts w:asciiTheme="minorHAnsi" w:hAnsiTheme="minorHAnsi" w:cstheme="minorBidi"/>
                <w:sz w:val="16"/>
                <w:szCs w:val="16"/>
              </w:rPr>
              <w:t>kepada</w:t>
            </w:r>
            <w:proofErr w:type="spellEnd"/>
            <w:r w:rsidRPr="00AE29ED">
              <w:rPr>
                <w:rFonts w:asciiTheme="minorHAnsi" w:hAnsiTheme="minorHAnsi" w:cstheme="minorBidi"/>
                <w:sz w:val="16"/>
                <w:szCs w:val="16"/>
              </w:rPr>
              <w:t xml:space="preserve"> </w:t>
            </w:r>
            <w:proofErr w:type="spellStart"/>
            <w:r w:rsidRPr="00AE29ED">
              <w:rPr>
                <w:rFonts w:asciiTheme="minorHAnsi" w:hAnsiTheme="minorHAnsi" w:cstheme="minorBidi"/>
                <w:sz w:val="16"/>
                <w:szCs w:val="16"/>
              </w:rPr>
              <w:t>masyarakat</w:t>
            </w:r>
            <w:proofErr w:type="spellEnd"/>
            <w:r w:rsidRPr="00AE29ED">
              <w:rPr>
                <w:rFonts w:asciiTheme="minorHAnsi" w:hAnsiTheme="minorHAnsi" w:cstheme="minorBidi"/>
                <w:sz w:val="16"/>
                <w:szCs w:val="16"/>
              </w:rPr>
              <w:t xml:space="preserve"> yang </w:t>
            </w:r>
            <w:proofErr w:type="spellStart"/>
            <w:r w:rsidRPr="00AE29ED">
              <w:rPr>
                <w:rFonts w:asciiTheme="minorHAnsi" w:hAnsiTheme="minorHAnsi" w:cstheme="minorBidi"/>
                <w:sz w:val="16"/>
                <w:szCs w:val="16"/>
              </w:rPr>
              <w:t>membutuhkan</w:t>
            </w:r>
            <w:proofErr w:type="spellEnd"/>
            <w:r w:rsidRPr="00AE29ED">
              <w:rPr>
                <w:rFonts w:asciiTheme="minorHAnsi" w:hAnsiTheme="minorHAnsi" w:cstheme="minorBidi"/>
                <w:sz w:val="16"/>
                <w:szCs w:val="16"/>
              </w:rPr>
              <w:t xml:space="preserve">. Studi </w:t>
            </w:r>
            <w:proofErr w:type="spellStart"/>
            <w:r w:rsidRPr="00AE29ED">
              <w:rPr>
                <w:rFonts w:asciiTheme="minorHAnsi" w:hAnsiTheme="minorHAnsi" w:cstheme="minorBidi"/>
                <w:sz w:val="16"/>
                <w:szCs w:val="16"/>
              </w:rPr>
              <w:t>ini</w:t>
            </w:r>
            <w:proofErr w:type="spellEnd"/>
            <w:r w:rsidRPr="00AE29ED">
              <w:rPr>
                <w:rFonts w:asciiTheme="minorHAnsi" w:hAnsiTheme="minorHAnsi" w:cstheme="minorBidi"/>
                <w:sz w:val="16"/>
                <w:szCs w:val="16"/>
              </w:rPr>
              <w:t xml:space="preserve"> </w:t>
            </w:r>
            <w:proofErr w:type="spellStart"/>
            <w:r w:rsidRPr="00AE29ED">
              <w:rPr>
                <w:rFonts w:asciiTheme="minorHAnsi" w:hAnsiTheme="minorHAnsi" w:cstheme="minorBidi"/>
                <w:sz w:val="16"/>
                <w:szCs w:val="16"/>
              </w:rPr>
              <w:t>bertujuan</w:t>
            </w:r>
            <w:proofErr w:type="spellEnd"/>
            <w:r w:rsidRPr="00AE29ED">
              <w:rPr>
                <w:rFonts w:asciiTheme="minorHAnsi" w:hAnsiTheme="minorHAnsi" w:cstheme="minorBidi"/>
                <w:sz w:val="16"/>
                <w:szCs w:val="16"/>
              </w:rPr>
              <w:t xml:space="preserve"> </w:t>
            </w:r>
            <w:proofErr w:type="spellStart"/>
            <w:r w:rsidRPr="00AE29ED">
              <w:rPr>
                <w:rFonts w:asciiTheme="minorHAnsi" w:hAnsiTheme="minorHAnsi" w:cstheme="minorBidi"/>
                <w:sz w:val="16"/>
                <w:szCs w:val="16"/>
              </w:rPr>
              <w:t>untuk</w:t>
            </w:r>
            <w:proofErr w:type="spellEnd"/>
            <w:r w:rsidRPr="00AE29ED">
              <w:rPr>
                <w:rFonts w:asciiTheme="minorHAnsi" w:hAnsiTheme="minorHAnsi" w:cstheme="minorBidi"/>
                <w:sz w:val="16"/>
                <w:szCs w:val="16"/>
              </w:rPr>
              <w:t xml:space="preserve"> </w:t>
            </w:r>
            <w:proofErr w:type="spellStart"/>
            <w:r w:rsidRPr="00AE29ED">
              <w:rPr>
                <w:rFonts w:asciiTheme="minorHAnsi" w:hAnsiTheme="minorHAnsi" w:cstheme="minorBidi"/>
                <w:sz w:val="16"/>
                <w:szCs w:val="16"/>
              </w:rPr>
              <w:t>menginvestigasi</w:t>
            </w:r>
            <w:proofErr w:type="spellEnd"/>
            <w:r w:rsidRPr="00AE29ED">
              <w:rPr>
                <w:rFonts w:asciiTheme="minorHAnsi" w:hAnsiTheme="minorHAnsi" w:cstheme="minorBidi"/>
                <w:sz w:val="16"/>
                <w:szCs w:val="16"/>
              </w:rPr>
              <w:t xml:space="preserve"> </w:t>
            </w:r>
            <w:proofErr w:type="spellStart"/>
            <w:r w:rsidRPr="00AE29ED">
              <w:rPr>
                <w:rFonts w:asciiTheme="minorHAnsi" w:hAnsiTheme="minorHAnsi" w:cstheme="minorBidi"/>
                <w:sz w:val="16"/>
                <w:szCs w:val="16"/>
              </w:rPr>
              <w:t>implementasi</w:t>
            </w:r>
            <w:proofErr w:type="spellEnd"/>
            <w:r w:rsidRPr="00AE29ED">
              <w:rPr>
                <w:rFonts w:asciiTheme="minorHAnsi" w:hAnsiTheme="minorHAnsi" w:cstheme="minorBidi"/>
                <w:sz w:val="16"/>
                <w:szCs w:val="16"/>
              </w:rPr>
              <w:t xml:space="preserve"> dan </w:t>
            </w:r>
            <w:proofErr w:type="spellStart"/>
            <w:r w:rsidRPr="00AE29ED">
              <w:rPr>
                <w:rFonts w:asciiTheme="minorHAnsi" w:hAnsiTheme="minorHAnsi" w:cstheme="minorBidi"/>
                <w:sz w:val="16"/>
                <w:szCs w:val="16"/>
              </w:rPr>
              <w:t>menganalisis</w:t>
            </w:r>
            <w:proofErr w:type="spellEnd"/>
            <w:r w:rsidRPr="00AE29ED">
              <w:rPr>
                <w:rFonts w:asciiTheme="minorHAnsi" w:hAnsiTheme="minorHAnsi" w:cstheme="minorBidi"/>
                <w:sz w:val="16"/>
                <w:szCs w:val="16"/>
              </w:rPr>
              <w:t xml:space="preserve"> </w:t>
            </w:r>
            <w:proofErr w:type="spellStart"/>
            <w:r w:rsidRPr="00AE29ED">
              <w:rPr>
                <w:rFonts w:asciiTheme="minorHAnsi" w:hAnsiTheme="minorHAnsi" w:cstheme="minorBidi"/>
                <w:sz w:val="16"/>
                <w:szCs w:val="16"/>
              </w:rPr>
              <w:t>efektivitas</w:t>
            </w:r>
            <w:proofErr w:type="spellEnd"/>
            <w:r w:rsidRPr="00AE29ED">
              <w:rPr>
                <w:rFonts w:asciiTheme="minorHAnsi" w:hAnsiTheme="minorHAnsi" w:cstheme="minorBidi"/>
                <w:sz w:val="16"/>
                <w:szCs w:val="16"/>
              </w:rPr>
              <w:t xml:space="preserve"> program </w:t>
            </w:r>
            <w:proofErr w:type="spellStart"/>
            <w:r w:rsidRPr="00AE29ED">
              <w:rPr>
                <w:rFonts w:asciiTheme="minorHAnsi" w:hAnsiTheme="minorHAnsi" w:cstheme="minorBidi"/>
                <w:sz w:val="16"/>
                <w:szCs w:val="16"/>
              </w:rPr>
              <w:t>bantuan</w:t>
            </w:r>
            <w:proofErr w:type="spellEnd"/>
            <w:r w:rsidRPr="00AE29ED">
              <w:rPr>
                <w:rFonts w:asciiTheme="minorHAnsi" w:hAnsiTheme="minorHAnsi" w:cstheme="minorBidi"/>
                <w:sz w:val="16"/>
                <w:szCs w:val="16"/>
              </w:rPr>
              <w:t xml:space="preserve"> </w:t>
            </w:r>
            <w:proofErr w:type="spellStart"/>
            <w:r w:rsidRPr="00AE29ED">
              <w:rPr>
                <w:rFonts w:asciiTheme="minorHAnsi" w:hAnsiTheme="minorHAnsi" w:cstheme="minorBidi"/>
                <w:sz w:val="16"/>
                <w:szCs w:val="16"/>
              </w:rPr>
              <w:t>sosial</w:t>
            </w:r>
            <w:proofErr w:type="spellEnd"/>
            <w:r w:rsidRPr="00AE29ED">
              <w:rPr>
                <w:rFonts w:asciiTheme="minorHAnsi" w:hAnsiTheme="minorHAnsi" w:cstheme="minorBidi"/>
                <w:sz w:val="16"/>
                <w:szCs w:val="16"/>
              </w:rPr>
              <w:t xml:space="preserve"> digital di Dinas Sosial </w:t>
            </w:r>
            <w:proofErr w:type="spellStart"/>
            <w:r w:rsidRPr="00AE29ED">
              <w:rPr>
                <w:rFonts w:asciiTheme="minorHAnsi" w:hAnsiTheme="minorHAnsi" w:cstheme="minorBidi"/>
                <w:sz w:val="16"/>
                <w:szCs w:val="16"/>
              </w:rPr>
              <w:t>Pemerintah</w:t>
            </w:r>
            <w:proofErr w:type="spellEnd"/>
            <w:r w:rsidRPr="00AE29ED">
              <w:rPr>
                <w:rFonts w:asciiTheme="minorHAnsi" w:hAnsiTheme="minorHAnsi" w:cstheme="minorBidi"/>
                <w:sz w:val="16"/>
                <w:szCs w:val="16"/>
              </w:rPr>
              <w:t xml:space="preserve"> Kota Batu. </w:t>
            </w:r>
            <w:proofErr w:type="spellStart"/>
            <w:r w:rsidRPr="00AE29ED">
              <w:rPr>
                <w:rFonts w:asciiTheme="minorHAnsi" w:hAnsiTheme="minorHAnsi" w:cstheme="minorBidi"/>
                <w:sz w:val="16"/>
                <w:szCs w:val="16"/>
              </w:rPr>
              <w:t>Melalui</w:t>
            </w:r>
            <w:proofErr w:type="spellEnd"/>
            <w:r w:rsidRPr="00AE29ED">
              <w:rPr>
                <w:rFonts w:asciiTheme="minorHAnsi" w:hAnsiTheme="minorHAnsi" w:cstheme="minorBidi"/>
                <w:sz w:val="16"/>
                <w:szCs w:val="16"/>
              </w:rPr>
              <w:t xml:space="preserve"> </w:t>
            </w:r>
            <w:proofErr w:type="spellStart"/>
            <w:r w:rsidRPr="00AE29ED">
              <w:rPr>
                <w:rFonts w:asciiTheme="minorHAnsi" w:hAnsiTheme="minorHAnsi" w:cstheme="minorBidi"/>
                <w:sz w:val="16"/>
                <w:szCs w:val="16"/>
              </w:rPr>
              <w:t>pendekatan</w:t>
            </w:r>
            <w:proofErr w:type="spellEnd"/>
            <w:r w:rsidRPr="00AE29ED">
              <w:rPr>
                <w:rFonts w:asciiTheme="minorHAnsi" w:hAnsiTheme="minorHAnsi" w:cstheme="minorBidi"/>
                <w:sz w:val="16"/>
                <w:szCs w:val="16"/>
              </w:rPr>
              <w:t xml:space="preserve"> </w:t>
            </w:r>
            <w:proofErr w:type="spellStart"/>
            <w:r w:rsidRPr="00AE29ED">
              <w:rPr>
                <w:rFonts w:asciiTheme="minorHAnsi" w:hAnsiTheme="minorHAnsi" w:cstheme="minorBidi"/>
                <w:sz w:val="16"/>
                <w:szCs w:val="16"/>
              </w:rPr>
              <w:t>campuran</w:t>
            </w:r>
            <w:proofErr w:type="spellEnd"/>
            <w:r w:rsidRPr="00AE29ED">
              <w:rPr>
                <w:rFonts w:asciiTheme="minorHAnsi" w:hAnsiTheme="minorHAnsi" w:cstheme="minorBidi"/>
                <w:sz w:val="16"/>
                <w:szCs w:val="16"/>
              </w:rPr>
              <w:t xml:space="preserve">, data </w:t>
            </w:r>
            <w:proofErr w:type="spellStart"/>
            <w:r w:rsidRPr="00AE29ED">
              <w:rPr>
                <w:rFonts w:asciiTheme="minorHAnsi" w:hAnsiTheme="minorHAnsi" w:cstheme="minorBidi"/>
                <w:sz w:val="16"/>
                <w:szCs w:val="16"/>
              </w:rPr>
              <w:t>dikumpulkan</w:t>
            </w:r>
            <w:proofErr w:type="spellEnd"/>
            <w:r w:rsidRPr="00AE29ED">
              <w:rPr>
                <w:rFonts w:asciiTheme="minorHAnsi" w:hAnsiTheme="minorHAnsi" w:cstheme="minorBidi"/>
                <w:sz w:val="16"/>
                <w:szCs w:val="16"/>
              </w:rPr>
              <w:t xml:space="preserve"> </w:t>
            </w:r>
            <w:proofErr w:type="spellStart"/>
            <w:r w:rsidRPr="00AE29ED">
              <w:rPr>
                <w:rFonts w:asciiTheme="minorHAnsi" w:hAnsiTheme="minorHAnsi" w:cstheme="minorBidi"/>
                <w:sz w:val="16"/>
                <w:szCs w:val="16"/>
              </w:rPr>
              <w:t>melalui</w:t>
            </w:r>
            <w:proofErr w:type="spellEnd"/>
            <w:r w:rsidRPr="00AE29ED">
              <w:rPr>
                <w:rFonts w:asciiTheme="minorHAnsi" w:hAnsiTheme="minorHAnsi" w:cstheme="minorBidi"/>
                <w:sz w:val="16"/>
                <w:szCs w:val="16"/>
              </w:rPr>
              <w:t xml:space="preserve"> </w:t>
            </w:r>
            <w:proofErr w:type="spellStart"/>
            <w:r w:rsidRPr="00AE29ED">
              <w:rPr>
                <w:rFonts w:asciiTheme="minorHAnsi" w:hAnsiTheme="minorHAnsi" w:cstheme="minorBidi"/>
                <w:sz w:val="16"/>
                <w:szCs w:val="16"/>
              </w:rPr>
              <w:t>survei</w:t>
            </w:r>
            <w:proofErr w:type="spellEnd"/>
            <w:r w:rsidRPr="00AE29ED">
              <w:rPr>
                <w:rFonts w:asciiTheme="minorHAnsi" w:hAnsiTheme="minorHAnsi" w:cstheme="minorBidi"/>
                <w:sz w:val="16"/>
                <w:szCs w:val="16"/>
              </w:rPr>
              <w:t xml:space="preserve"> </w:t>
            </w:r>
            <w:proofErr w:type="spellStart"/>
            <w:r w:rsidRPr="00AE29ED">
              <w:rPr>
                <w:rFonts w:asciiTheme="minorHAnsi" w:hAnsiTheme="minorHAnsi" w:cstheme="minorBidi"/>
                <w:sz w:val="16"/>
                <w:szCs w:val="16"/>
              </w:rPr>
              <w:t>kepada</w:t>
            </w:r>
            <w:proofErr w:type="spellEnd"/>
            <w:r w:rsidRPr="00AE29ED">
              <w:rPr>
                <w:rFonts w:asciiTheme="minorHAnsi" w:hAnsiTheme="minorHAnsi" w:cstheme="minorBidi"/>
                <w:sz w:val="16"/>
                <w:szCs w:val="16"/>
              </w:rPr>
              <w:t xml:space="preserve"> </w:t>
            </w:r>
            <w:proofErr w:type="spellStart"/>
            <w:r w:rsidRPr="00AE29ED">
              <w:rPr>
                <w:rFonts w:asciiTheme="minorHAnsi" w:hAnsiTheme="minorHAnsi" w:cstheme="minorBidi"/>
                <w:sz w:val="16"/>
                <w:szCs w:val="16"/>
              </w:rPr>
              <w:t>masyarakat</w:t>
            </w:r>
            <w:proofErr w:type="spellEnd"/>
            <w:r w:rsidRPr="00AE29ED">
              <w:rPr>
                <w:rFonts w:asciiTheme="minorHAnsi" w:hAnsiTheme="minorHAnsi" w:cstheme="minorBidi"/>
                <w:sz w:val="16"/>
                <w:szCs w:val="16"/>
              </w:rPr>
              <w:t xml:space="preserve"> </w:t>
            </w:r>
            <w:proofErr w:type="spellStart"/>
            <w:r w:rsidRPr="00AE29ED">
              <w:rPr>
                <w:rFonts w:asciiTheme="minorHAnsi" w:hAnsiTheme="minorHAnsi" w:cstheme="minorBidi"/>
                <w:sz w:val="16"/>
                <w:szCs w:val="16"/>
              </w:rPr>
              <w:t>penerima</w:t>
            </w:r>
            <w:proofErr w:type="spellEnd"/>
            <w:r w:rsidRPr="00AE29ED">
              <w:rPr>
                <w:rFonts w:asciiTheme="minorHAnsi" w:hAnsiTheme="minorHAnsi" w:cstheme="minorBidi"/>
                <w:sz w:val="16"/>
                <w:szCs w:val="16"/>
              </w:rPr>
              <w:t xml:space="preserve"> </w:t>
            </w:r>
            <w:proofErr w:type="spellStart"/>
            <w:r w:rsidRPr="00AE29ED">
              <w:rPr>
                <w:rFonts w:asciiTheme="minorHAnsi" w:hAnsiTheme="minorHAnsi" w:cstheme="minorBidi"/>
                <w:sz w:val="16"/>
                <w:szCs w:val="16"/>
              </w:rPr>
              <w:t>bantuan</w:t>
            </w:r>
            <w:proofErr w:type="spellEnd"/>
            <w:r w:rsidRPr="00AE29ED">
              <w:rPr>
                <w:rFonts w:asciiTheme="minorHAnsi" w:hAnsiTheme="minorHAnsi" w:cstheme="minorBidi"/>
                <w:sz w:val="16"/>
                <w:szCs w:val="16"/>
              </w:rPr>
              <w:t xml:space="preserve"> dan </w:t>
            </w:r>
            <w:proofErr w:type="spellStart"/>
            <w:r w:rsidRPr="00AE29ED">
              <w:rPr>
                <w:rFonts w:asciiTheme="minorHAnsi" w:hAnsiTheme="minorHAnsi" w:cstheme="minorBidi"/>
                <w:sz w:val="16"/>
                <w:szCs w:val="16"/>
              </w:rPr>
              <w:t>wawancara</w:t>
            </w:r>
            <w:proofErr w:type="spellEnd"/>
            <w:r w:rsidRPr="00AE29ED">
              <w:rPr>
                <w:rFonts w:asciiTheme="minorHAnsi" w:hAnsiTheme="minorHAnsi" w:cstheme="minorBidi"/>
                <w:sz w:val="16"/>
                <w:szCs w:val="16"/>
              </w:rPr>
              <w:t xml:space="preserve"> </w:t>
            </w:r>
            <w:proofErr w:type="spellStart"/>
            <w:r w:rsidRPr="00AE29ED">
              <w:rPr>
                <w:rFonts w:asciiTheme="minorHAnsi" w:hAnsiTheme="minorHAnsi" w:cstheme="minorBidi"/>
                <w:sz w:val="16"/>
                <w:szCs w:val="16"/>
              </w:rPr>
              <w:t>dengan</w:t>
            </w:r>
            <w:proofErr w:type="spellEnd"/>
            <w:r w:rsidRPr="00AE29ED">
              <w:rPr>
                <w:rFonts w:asciiTheme="minorHAnsi" w:hAnsiTheme="minorHAnsi" w:cstheme="minorBidi"/>
                <w:sz w:val="16"/>
                <w:szCs w:val="16"/>
              </w:rPr>
              <w:t xml:space="preserve"> </w:t>
            </w:r>
            <w:proofErr w:type="spellStart"/>
            <w:r w:rsidRPr="00AE29ED">
              <w:rPr>
                <w:rFonts w:asciiTheme="minorHAnsi" w:hAnsiTheme="minorHAnsi" w:cstheme="minorBidi"/>
                <w:sz w:val="16"/>
                <w:szCs w:val="16"/>
              </w:rPr>
              <w:t>pemangku</w:t>
            </w:r>
            <w:proofErr w:type="spellEnd"/>
            <w:r w:rsidRPr="00AE29ED">
              <w:rPr>
                <w:rFonts w:asciiTheme="minorHAnsi" w:hAnsiTheme="minorHAnsi" w:cstheme="minorBidi"/>
                <w:sz w:val="16"/>
                <w:szCs w:val="16"/>
              </w:rPr>
              <w:t xml:space="preserve"> </w:t>
            </w:r>
            <w:proofErr w:type="spellStart"/>
            <w:r w:rsidRPr="00AE29ED">
              <w:rPr>
                <w:rFonts w:asciiTheme="minorHAnsi" w:hAnsiTheme="minorHAnsi" w:cstheme="minorBidi"/>
                <w:sz w:val="16"/>
                <w:szCs w:val="16"/>
              </w:rPr>
              <w:t>kepentingan</w:t>
            </w:r>
            <w:proofErr w:type="spellEnd"/>
            <w:r w:rsidRPr="00AE29ED">
              <w:rPr>
                <w:rFonts w:asciiTheme="minorHAnsi" w:hAnsiTheme="minorHAnsi" w:cstheme="minorBidi"/>
                <w:sz w:val="16"/>
                <w:szCs w:val="16"/>
              </w:rPr>
              <w:t xml:space="preserve"> </w:t>
            </w:r>
            <w:proofErr w:type="spellStart"/>
            <w:r w:rsidRPr="00AE29ED">
              <w:rPr>
                <w:rFonts w:asciiTheme="minorHAnsi" w:hAnsiTheme="minorHAnsi" w:cstheme="minorBidi"/>
                <w:sz w:val="16"/>
                <w:szCs w:val="16"/>
              </w:rPr>
              <w:t>terkait</w:t>
            </w:r>
            <w:proofErr w:type="spellEnd"/>
            <w:r w:rsidRPr="00AE29ED">
              <w:rPr>
                <w:rFonts w:asciiTheme="minorHAnsi" w:hAnsiTheme="minorHAnsi" w:cstheme="minorBidi"/>
                <w:sz w:val="16"/>
                <w:szCs w:val="16"/>
              </w:rPr>
              <w:t xml:space="preserve">. </w:t>
            </w:r>
            <w:proofErr w:type="spellStart"/>
            <w:r w:rsidRPr="00AE29ED">
              <w:rPr>
                <w:rFonts w:asciiTheme="minorHAnsi" w:hAnsiTheme="minorHAnsi" w:cstheme="minorBidi"/>
                <w:sz w:val="16"/>
                <w:szCs w:val="16"/>
              </w:rPr>
              <w:t>Hasilnya</w:t>
            </w:r>
            <w:proofErr w:type="spellEnd"/>
            <w:r w:rsidRPr="00AE29ED">
              <w:rPr>
                <w:rFonts w:asciiTheme="minorHAnsi" w:hAnsiTheme="minorHAnsi" w:cstheme="minorBidi"/>
                <w:sz w:val="16"/>
                <w:szCs w:val="16"/>
              </w:rPr>
              <w:t xml:space="preserve"> </w:t>
            </w:r>
            <w:proofErr w:type="spellStart"/>
            <w:r w:rsidRPr="00AE29ED">
              <w:rPr>
                <w:rFonts w:asciiTheme="minorHAnsi" w:hAnsiTheme="minorHAnsi" w:cstheme="minorBidi"/>
                <w:sz w:val="16"/>
                <w:szCs w:val="16"/>
              </w:rPr>
              <w:t>menunjukkan</w:t>
            </w:r>
            <w:proofErr w:type="spellEnd"/>
            <w:r w:rsidRPr="00AE29ED">
              <w:rPr>
                <w:rFonts w:asciiTheme="minorHAnsi" w:hAnsiTheme="minorHAnsi" w:cstheme="minorBidi"/>
                <w:sz w:val="16"/>
                <w:szCs w:val="16"/>
              </w:rPr>
              <w:t xml:space="preserve"> </w:t>
            </w:r>
            <w:proofErr w:type="spellStart"/>
            <w:r w:rsidRPr="00AE29ED">
              <w:rPr>
                <w:rFonts w:asciiTheme="minorHAnsi" w:hAnsiTheme="minorHAnsi" w:cstheme="minorBidi"/>
                <w:sz w:val="16"/>
                <w:szCs w:val="16"/>
              </w:rPr>
              <w:t>bahwa</w:t>
            </w:r>
            <w:proofErr w:type="spellEnd"/>
            <w:r w:rsidRPr="00AE29ED">
              <w:rPr>
                <w:rFonts w:asciiTheme="minorHAnsi" w:hAnsiTheme="minorHAnsi" w:cstheme="minorBidi"/>
                <w:sz w:val="16"/>
                <w:szCs w:val="16"/>
              </w:rPr>
              <w:t xml:space="preserve"> </w:t>
            </w:r>
            <w:proofErr w:type="spellStart"/>
            <w:r w:rsidRPr="00AE29ED">
              <w:rPr>
                <w:rFonts w:asciiTheme="minorHAnsi" w:hAnsiTheme="minorHAnsi" w:cstheme="minorBidi"/>
                <w:sz w:val="16"/>
                <w:szCs w:val="16"/>
              </w:rPr>
              <w:t>implementasi</w:t>
            </w:r>
            <w:proofErr w:type="spellEnd"/>
            <w:r w:rsidRPr="00AE29ED">
              <w:rPr>
                <w:rFonts w:asciiTheme="minorHAnsi" w:hAnsiTheme="minorHAnsi" w:cstheme="minorBidi"/>
                <w:sz w:val="16"/>
                <w:szCs w:val="16"/>
              </w:rPr>
              <w:t xml:space="preserve"> program </w:t>
            </w:r>
            <w:proofErr w:type="spellStart"/>
            <w:r w:rsidRPr="00AE29ED">
              <w:rPr>
                <w:rFonts w:asciiTheme="minorHAnsi" w:hAnsiTheme="minorHAnsi" w:cstheme="minorBidi"/>
                <w:sz w:val="16"/>
                <w:szCs w:val="16"/>
              </w:rPr>
              <w:t>bantuan</w:t>
            </w:r>
            <w:proofErr w:type="spellEnd"/>
            <w:r w:rsidRPr="00AE29ED">
              <w:rPr>
                <w:rFonts w:asciiTheme="minorHAnsi" w:hAnsiTheme="minorHAnsi" w:cstheme="minorBidi"/>
                <w:sz w:val="16"/>
                <w:szCs w:val="16"/>
              </w:rPr>
              <w:t xml:space="preserve"> </w:t>
            </w:r>
            <w:proofErr w:type="spellStart"/>
            <w:r w:rsidRPr="00AE29ED">
              <w:rPr>
                <w:rFonts w:asciiTheme="minorHAnsi" w:hAnsiTheme="minorHAnsi" w:cstheme="minorBidi"/>
                <w:sz w:val="16"/>
                <w:szCs w:val="16"/>
              </w:rPr>
              <w:t>sosial</w:t>
            </w:r>
            <w:proofErr w:type="spellEnd"/>
            <w:r w:rsidRPr="00AE29ED">
              <w:rPr>
                <w:rFonts w:asciiTheme="minorHAnsi" w:hAnsiTheme="minorHAnsi" w:cstheme="minorBidi"/>
                <w:sz w:val="16"/>
                <w:szCs w:val="16"/>
              </w:rPr>
              <w:t xml:space="preserve"> digital </w:t>
            </w:r>
            <w:proofErr w:type="spellStart"/>
            <w:r w:rsidRPr="00AE29ED">
              <w:rPr>
                <w:rFonts w:asciiTheme="minorHAnsi" w:hAnsiTheme="minorHAnsi" w:cstheme="minorBidi"/>
                <w:sz w:val="16"/>
                <w:szCs w:val="16"/>
              </w:rPr>
              <w:t>membutuhkan</w:t>
            </w:r>
            <w:proofErr w:type="spellEnd"/>
            <w:r w:rsidRPr="00AE29ED">
              <w:rPr>
                <w:rFonts w:asciiTheme="minorHAnsi" w:hAnsiTheme="minorHAnsi" w:cstheme="minorBidi"/>
                <w:sz w:val="16"/>
                <w:szCs w:val="16"/>
              </w:rPr>
              <w:t xml:space="preserve"> </w:t>
            </w:r>
            <w:proofErr w:type="spellStart"/>
            <w:r w:rsidRPr="00AE29ED">
              <w:rPr>
                <w:rFonts w:asciiTheme="minorHAnsi" w:hAnsiTheme="minorHAnsi" w:cstheme="minorBidi"/>
                <w:sz w:val="16"/>
                <w:szCs w:val="16"/>
              </w:rPr>
              <w:t>infrastruktur</w:t>
            </w:r>
            <w:proofErr w:type="spellEnd"/>
            <w:r w:rsidRPr="00AE29ED">
              <w:rPr>
                <w:rFonts w:asciiTheme="minorHAnsi" w:hAnsiTheme="minorHAnsi" w:cstheme="minorBidi"/>
                <w:sz w:val="16"/>
                <w:szCs w:val="16"/>
              </w:rPr>
              <w:t xml:space="preserve"> </w:t>
            </w:r>
            <w:proofErr w:type="spellStart"/>
            <w:r w:rsidRPr="00AE29ED">
              <w:rPr>
                <w:rFonts w:asciiTheme="minorHAnsi" w:hAnsiTheme="minorHAnsi" w:cstheme="minorBidi"/>
                <w:sz w:val="16"/>
                <w:szCs w:val="16"/>
              </w:rPr>
              <w:t>teknologi</w:t>
            </w:r>
            <w:proofErr w:type="spellEnd"/>
            <w:r w:rsidRPr="00AE29ED">
              <w:rPr>
                <w:rFonts w:asciiTheme="minorHAnsi" w:hAnsiTheme="minorHAnsi" w:cstheme="minorBidi"/>
                <w:sz w:val="16"/>
                <w:szCs w:val="16"/>
              </w:rPr>
              <w:t xml:space="preserve"> yang </w:t>
            </w:r>
            <w:proofErr w:type="spellStart"/>
            <w:r w:rsidRPr="00AE29ED">
              <w:rPr>
                <w:rFonts w:asciiTheme="minorHAnsi" w:hAnsiTheme="minorHAnsi" w:cstheme="minorBidi"/>
                <w:sz w:val="16"/>
                <w:szCs w:val="16"/>
              </w:rPr>
              <w:t>kuat</w:t>
            </w:r>
            <w:proofErr w:type="spellEnd"/>
            <w:r w:rsidRPr="00AE29ED">
              <w:rPr>
                <w:rFonts w:asciiTheme="minorHAnsi" w:hAnsiTheme="minorHAnsi" w:cstheme="minorBidi"/>
                <w:sz w:val="16"/>
                <w:szCs w:val="16"/>
              </w:rPr>
              <w:t xml:space="preserve">, </w:t>
            </w:r>
            <w:proofErr w:type="spellStart"/>
            <w:r w:rsidRPr="00AE29ED">
              <w:rPr>
                <w:rFonts w:asciiTheme="minorHAnsi" w:hAnsiTheme="minorHAnsi" w:cstheme="minorBidi"/>
                <w:sz w:val="16"/>
                <w:szCs w:val="16"/>
              </w:rPr>
              <w:t>partisipasi</w:t>
            </w:r>
            <w:proofErr w:type="spellEnd"/>
            <w:r w:rsidRPr="00AE29ED">
              <w:rPr>
                <w:rFonts w:asciiTheme="minorHAnsi" w:hAnsiTheme="minorHAnsi" w:cstheme="minorBidi"/>
                <w:sz w:val="16"/>
                <w:szCs w:val="16"/>
              </w:rPr>
              <w:t xml:space="preserve"> </w:t>
            </w:r>
            <w:proofErr w:type="spellStart"/>
            <w:r w:rsidRPr="00AE29ED">
              <w:rPr>
                <w:rFonts w:asciiTheme="minorHAnsi" w:hAnsiTheme="minorHAnsi" w:cstheme="minorBidi"/>
                <w:sz w:val="16"/>
                <w:szCs w:val="16"/>
              </w:rPr>
              <w:t>aktif</w:t>
            </w:r>
            <w:proofErr w:type="spellEnd"/>
            <w:r w:rsidRPr="00AE29ED">
              <w:rPr>
                <w:rFonts w:asciiTheme="minorHAnsi" w:hAnsiTheme="minorHAnsi" w:cstheme="minorBidi"/>
                <w:sz w:val="16"/>
                <w:szCs w:val="16"/>
              </w:rPr>
              <w:t xml:space="preserve"> </w:t>
            </w:r>
            <w:proofErr w:type="spellStart"/>
            <w:r w:rsidRPr="00AE29ED">
              <w:rPr>
                <w:rFonts w:asciiTheme="minorHAnsi" w:hAnsiTheme="minorHAnsi" w:cstheme="minorBidi"/>
                <w:sz w:val="16"/>
                <w:szCs w:val="16"/>
              </w:rPr>
              <w:t>masyarakat</w:t>
            </w:r>
            <w:proofErr w:type="spellEnd"/>
            <w:r w:rsidRPr="00AE29ED">
              <w:rPr>
                <w:rFonts w:asciiTheme="minorHAnsi" w:hAnsiTheme="minorHAnsi" w:cstheme="minorBidi"/>
                <w:sz w:val="16"/>
                <w:szCs w:val="16"/>
              </w:rPr>
              <w:t xml:space="preserve">, dan </w:t>
            </w:r>
            <w:proofErr w:type="spellStart"/>
            <w:r w:rsidRPr="00AE29ED">
              <w:rPr>
                <w:rFonts w:asciiTheme="minorHAnsi" w:hAnsiTheme="minorHAnsi" w:cstheme="minorBidi"/>
                <w:sz w:val="16"/>
                <w:szCs w:val="16"/>
              </w:rPr>
              <w:t>desain</w:t>
            </w:r>
            <w:proofErr w:type="spellEnd"/>
            <w:r w:rsidRPr="00AE29ED">
              <w:rPr>
                <w:rFonts w:asciiTheme="minorHAnsi" w:hAnsiTheme="minorHAnsi" w:cstheme="minorBidi"/>
                <w:sz w:val="16"/>
                <w:szCs w:val="16"/>
              </w:rPr>
              <w:t xml:space="preserve"> yang </w:t>
            </w:r>
            <w:proofErr w:type="spellStart"/>
            <w:r w:rsidRPr="00AE29ED">
              <w:rPr>
                <w:rFonts w:asciiTheme="minorHAnsi" w:hAnsiTheme="minorHAnsi" w:cstheme="minorBidi"/>
                <w:sz w:val="16"/>
                <w:szCs w:val="16"/>
              </w:rPr>
              <w:t>ramah</w:t>
            </w:r>
            <w:proofErr w:type="spellEnd"/>
            <w:r w:rsidRPr="00AE29ED">
              <w:rPr>
                <w:rFonts w:asciiTheme="minorHAnsi" w:hAnsiTheme="minorHAnsi" w:cstheme="minorBidi"/>
                <w:sz w:val="16"/>
                <w:szCs w:val="16"/>
              </w:rPr>
              <w:t xml:space="preserve"> </w:t>
            </w:r>
            <w:proofErr w:type="spellStart"/>
            <w:r w:rsidRPr="00AE29ED">
              <w:rPr>
                <w:rFonts w:asciiTheme="minorHAnsi" w:hAnsiTheme="minorHAnsi" w:cstheme="minorBidi"/>
                <w:sz w:val="16"/>
                <w:szCs w:val="16"/>
              </w:rPr>
              <w:t>pengguna</w:t>
            </w:r>
            <w:proofErr w:type="spellEnd"/>
            <w:r w:rsidRPr="00AE29ED">
              <w:rPr>
                <w:rFonts w:asciiTheme="minorHAnsi" w:hAnsiTheme="minorHAnsi" w:cstheme="minorBidi"/>
                <w:sz w:val="16"/>
                <w:szCs w:val="16"/>
              </w:rPr>
              <w:t xml:space="preserve">. </w:t>
            </w:r>
            <w:proofErr w:type="spellStart"/>
            <w:r w:rsidRPr="00AE29ED">
              <w:rPr>
                <w:rFonts w:asciiTheme="minorHAnsi" w:hAnsiTheme="minorHAnsi" w:cstheme="minorBidi"/>
                <w:sz w:val="16"/>
                <w:szCs w:val="16"/>
              </w:rPr>
              <w:t>Analisis</w:t>
            </w:r>
            <w:proofErr w:type="spellEnd"/>
            <w:r w:rsidRPr="00AE29ED">
              <w:rPr>
                <w:rFonts w:asciiTheme="minorHAnsi" w:hAnsiTheme="minorHAnsi" w:cstheme="minorBidi"/>
                <w:sz w:val="16"/>
                <w:szCs w:val="16"/>
              </w:rPr>
              <w:t xml:space="preserve"> </w:t>
            </w:r>
            <w:proofErr w:type="spellStart"/>
            <w:r w:rsidRPr="00AE29ED">
              <w:rPr>
                <w:rFonts w:asciiTheme="minorHAnsi" w:hAnsiTheme="minorHAnsi" w:cstheme="minorBidi"/>
                <w:sz w:val="16"/>
                <w:szCs w:val="16"/>
              </w:rPr>
              <w:t>efektivitas</w:t>
            </w:r>
            <w:proofErr w:type="spellEnd"/>
            <w:r w:rsidRPr="00AE29ED">
              <w:rPr>
                <w:rFonts w:asciiTheme="minorHAnsi" w:hAnsiTheme="minorHAnsi" w:cstheme="minorBidi"/>
                <w:sz w:val="16"/>
                <w:szCs w:val="16"/>
              </w:rPr>
              <w:t xml:space="preserve"> program </w:t>
            </w:r>
            <w:proofErr w:type="spellStart"/>
            <w:r w:rsidRPr="00AE29ED">
              <w:rPr>
                <w:rFonts w:asciiTheme="minorHAnsi" w:hAnsiTheme="minorHAnsi" w:cstheme="minorBidi"/>
                <w:sz w:val="16"/>
                <w:szCs w:val="16"/>
              </w:rPr>
              <w:t>mengungkapkan</w:t>
            </w:r>
            <w:proofErr w:type="spellEnd"/>
            <w:r w:rsidRPr="00AE29ED">
              <w:rPr>
                <w:rFonts w:asciiTheme="minorHAnsi" w:hAnsiTheme="minorHAnsi" w:cstheme="minorBidi"/>
                <w:sz w:val="16"/>
                <w:szCs w:val="16"/>
              </w:rPr>
              <w:t xml:space="preserve"> </w:t>
            </w:r>
            <w:proofErr w:type="spellStart"/>
            <w:r w:rsidRPr="00AE29ED">
              <w:rPr>
                <w:rFonts w:asciiTheme="minorHAnsi" w:hAnsiTheme="minorHAnsi" w:cstheme="minorBidi"/>
                <w:sz w:val="16"/>
                <w:szCs w:val="16"/>
              </w:rPr>
              <w:t>peningkatan</w:t>
            </w:r>
            <w:proofErr w:type="spellEnd"/>
            <w:r w:rsidRPr="00AE29ED">
              <w:rPr>
                <w:rFonts w:asciiTheme="minorHAnsi" w:hAnsiTheme="minorHAnsi" w:cstheme="minorBidi"/>
                <w:sz w:val="16"/>
                <w:szCs w:val="16"/>
              </w:rPr>
              <w:t xml:space="preserve"> </w:t>
            </w:r>
            <w:proofErr w:type="spellStart"/>
            <w:r w:rsidRPr="00AE29ED">
              <w:rPr>
                <w:rFonts w:asciiTheme="minorHAnsi" w:hAnsiTheme="minorHAnsi" w:cstheme="minorBidi"/>
                <w:sz w:val="16"/>
                <w:szCs w:val="16"/>
              </w:rPr>
              <w:t>akses</w:t>
            </w:r>
            <w:proofErr w:type="spellEnd"/>
            <w:r w:rsidRPr="00AE29ED">
              <w:rPr>
                <w:rFonts w:asciiTheme="minorHAnsi" w:hAnsiTheme="minorHAnsi" w:cstheme="minorBidi"/>
                <w:sz w:val="16"/>
                <w:szCs w:val="16"/>
              </w:rPr>
              <w:t xml:space="preserve">, </w:t>
            </w:r>
            <w:proofErr w:type="spellStart"/>
            <w:r w:rsidRPr="00AE29ED">
              <w:rPr>
                <w:rFonts w:asciiTheme="minorHAnsi" w:hAnsiTheme="minorHAnsi" w:cstheme="minorBidi"/>
                <w:sz w:val="16"/>
                <w:szCs w:val="16"/>
              </w:rPr>
              <w:t>efisiensi</w:t>
            </w:r>
            <w:proofErr w:type="spellEnd"/>
            <w:r w:rsidRPr="00AE29ED">
              <w:rPr>
                <w:rFonts w:asciiTheme="minorHAnsi" w:hAnsiTheme="minorHAnsi" w:cstheme="minorBidi"/>
                <w:sz w:val="16"/>
                <w:szCs w:val="16"/>
              </w:rPr>
              <w:t xml:space="preserve"> </w:t>
            </w:r>
            <w:proofErr w:type="spellStart"/>
            <w:r w:rsidRPr="00AE29ED">
              <w:rPr>
                <w:rFonts w:asciiTheme="minorHAnsi" w:hAnsiTheme="minorHAnsi" w:cstheme="minorBidi"/>
                <w:sz w:val="16"/>
                <w:szCs w:val="16"/>
              </w:rPr>
              <w:t>administrasi</w:t>
            </w:r>
            <w:proofErr w:type="spellEnd"/>
            <w:r w:rsidRPr="00AE29ED">
              <w:rPr>
                <w:rFonts w:asciiTheme="minorHAnsi" w:hAnsiTheme="minorHAnsi" w:cstheme="minorBidi"/>
                <w:sz w:val="16"/>
                <w:szCs w:val="16"/>
              </w:rPr>
              <w:t xml:space="preserve">, dan </w:t>
            </w:r>
            <w:proofErr w:type="spellStart"/>
            <w:r w:rsidRPr="00AE29ED">
              <w:rPr>
                <w:rFonts w:asciiTheme="minorHAnsi" w:hAnsiTheme="minorHAnsi" w:cstheme="minorBidi"/>
                <w:sz w:val="16"/>
                <w:szCs w:val="16"/>
              </w:rPr>
              <w:t>inklusi</w:t>
            </w:r>
            <w:proofErr w:type="spellEnd"/>
            <w:r w:rsidRPr="00AE29ED">
              <w:rPr>
                <w:rFonts w:asciiTheme="minorHAnsi" w:hAnsiTheme="minorHAnsi" w:cstheme="minorBidi"/>
                <w:sz w:val="16"/>
                <w:szCs w:val="16"/>
              </w:rPr>
              <w:t xml:space="preserve"> </w:t>
            </w:r>
            <w:proofErr w:type="spellStart"/>
            <w:r w:rsidRPr="00AE29ED">
              <w:rPr>
                <w:rFonts w:asciiTheme="minorHAnsi" w:hAnsiTheme="minorHAnsi" w:cstheme="minorBidi"/>
                <w:sz w:val="16"/>
                <w:szCs w:val="16"/>
              </w:rPr>
              <w:t>keuangan</w:t>
            </w:r>
            <w:proofErr w:type="spellEnd"/>
            <w:r w:rsidRPr="00AE29ED">
              <w:rPr>
                <w:rFonts w:asciiTheme="minorHAnsi" w:hAnsiTheme="minorHAnsi" w:cstheme="minorBidi"/>
                <w:sz w:val="16"/>
                <w:szCs w:val="16"/>
              </w:rPr>
              <w:t xml:space="preserve">, </w:t>
            </w:r>
            <w:proofErr w:type="spellStart"/>
            <w:r w:rsidRPr="00AE29ED">
              <w:rPr>
                <w:rFonts w:asciiTheme="minorHAnsi" w:hAnsiTheme="minorHAnsi" w:cstheme="minorBidi"/>
                <w:sz w:val="16"/>
                <w:szCs w:val="16"/>
              </w:rPr>
              <w:t>namun</w:t>
            </w:r>
            <w:proofErr w:type="spellEnd"/>
            <w:r w:rsidRPr="00AE29ED">
              <w:rPr>
                <w:rFonts w:asciiTheme="minorHAnsi" w:hAnsiTheme="minorHAnsi" w:cstheme="minorBidi"/>
                <w:sz w:val="16"/>
                <w:szCs w:val="16"/>
              </w:rPr>
              <w:t xml:space="preserve"> juga </w:t>
            </w:r>
            <w:proofErr w:type="spellStart"/>
            <w:r w:rsidRPr="00AE29ED">
              <w:rPr>
                <w:rFonts w:asciiTheme="minorHAnsi" w:hAnsiTheme="minorHAnsi" w:cstheme="minorBidi"/>
                <w:sz w:val="16"/>
                <w:szCs w:val="16"/>
              </w:rPr>
              <w:t>menggarisbawahi</w:t>
            </w:r>
            <w:proofErr w:type="spellEnd"/>
            <w:r w:rsidRPr="00AE29ED">
              <w:rPr>
                <w:rFonts w:asciiTheme="minorHAnsi" w:hAnsiTheme="minorHAnsi" w:cstheme="minorBidi"/>
                <w:sz w:val="16"/>
                <w:szCs w:val="16"/>
              </w:rPr>
              <w:t xml:space="preserve"> </w:t>
            </w:r>
            <w:proofErr w:type="spellStart"/>
            <w:r w:rsidRPr="00AE29ED">
              <w:rPr>
                <w:rFonts w:asciiTheme="minorHAnsi" w:hAnsiTheme="minorHAnsi" w:cstheme="minorBidi"/>
                <w:sz w:val="16"/>
                <w:szCs w:val="16"/>
              </w:rPr>
              <w:t>tantangan</w:t>
            </w:r>
            <w:proofErr w:type="spellEnd"/>
            <w:r w:rsidRPr="00AE29ED">
              <w:rPr>
                <w:rFonts w:asciiTheme="minorHAnsi" w:hAnsiTheme="minorHAnsi" w:cstheme="minorBidi"/>
                <w:sz w:val="16"/>
                <w:szCs w:val="16"/>
              </w:rPr>
              <w:t xml:space="preserve"> </w:t>
            </w:r>
            <w:proofErr w:type="spellStart"/>
            <w:r w:rsidRPr="00AE29ED">
              <w:rPr>
                <w:rFonts w:asciiTheme="minorHAnsi" w:hAnsiTheme="minorHAnsi" w:cstheme="minorBidi"/>
                <w:sz w:val="16"/>
                <w:szCs w:val="16"/>
              </w:rPr>
              <w:t>terkait</w:t>
            </w:r>
            <w:proofErr w:type="spellEnd"/>
            <w:r w:rsidRPr="00AE29ED">
              <w:rPr>
                <w:rFonts w:asciiTheme="minorHAnsi" w:hAnsiTheme="minorHAnsi" w:cstheme="minorBidi"/>
                <w:sz w:val="16"/>
                <w:szCs w:val="16"/>
              </w:rPr>
              <w:t xml:space="preserve"> </w:t>
            </w:r>
            <w:proofErr w:type="spellStart"/>
            <w:r w:rsidRPr="00AE29ED">
              <w:rPr>
                <w:rFonts w:asciiTheme="minorHAnsi" w:hAnsiTheme="minorHAnsi" w:cstheme="minorBidi"/>
                <w:sz w:val="16"/>
                <w:szCs w:val="16"/>
              </w:rPr>
              <w:t>dengan</w:t>
            </w:r>
            <w:proofErr w:type="spellEnd"/>
            <w:r w:rsidRPr="00AE29ED">
              <w:rPr>
                <w:rFonts w:asciiTheme="minorHAnsi" w:hAnsiTheme="minorHAnsi" w:cstheme="minorBidi"/>
                <w:sz w:val="16"/>
                <w:szCs w:val="16"/>
              </w:rPr>
              <w:t xml:space="preserve"> </w:t>
            </w:r>
            <w:proofErr w:type="spellStart"/>
            <w:r w:rsidRPr="00AE29ED">
              <w:rPr>
                <w:rFonts w:asciiTheme="minorHAnsi" w:hAnsiTheme="minorHAnsi" w:cstheme="minorBidi"/>
                <w:sz w:val="16"/>
                <w:szCs w:val="16"/>
              </w:rPr>
              <w:t>keamanan</w:t>
            </w:r>
            <w:proofErr w:type="spellEnd"/>
            <w:r w:rsidRPr="00AE29ED">
              <w:rPr>
                <w:rFonts w:asciiTheme="minorHAnsi" w:hAnsiTheme="minorHAnsi" w:cstheme="minorBidi"/>
                <w:sz w:val="16"/>
                <w:szCs w:val="16"/>
              </w:rPr>
              <w:t xml:space="preserve"> data dan </w:t>
            </w:r>
            <w:proofErr w:type="spellStart"/>
            <w:r w:rsidRPr="00AE29ED">
              <w:rPr>
                <w:rFonts w:asciiTheme="minorHAnsi" w:hAnsiTheme="minorHAnsi" w:cstheme="minorBidi"/>
                <w:sz w:val="16"/>
                <w:szCs w:val="16"/>
              </w:rPr>
              <w:t>kesenjangan</w:t>
            </w:r>
            <w:proofErr w:type="spellEnd"/>
            <w:r w:rsidRPr="00AE29ED">
              <w:rPr>
                <w:rFonts w:asciiTheme="minorHAnsi" w:hAnsiTheme="minorHAnsi" w:cstheme="minorBidi"/>
                <w:sz w:val="16"/>
                <w:szCs w:val="16"/>
              </w:rPr>
              <w:t xml:space="preserve"> digital. Saran </w:t>
            </w:r>
            <w:proofErr w:type="spellStart"/>
            <w:r w:rsidRPr="00AE29ED">
              <w:rPr>
                <w:rFonts w:asciiTheme="minorHAnsi" w:hAnsiTheme="minorHAnsi" w:cstheme="minorBidi"/>
                <w:sz w:val="16"/>
                <w:szCs w:val="16"/>
              </w:rPr>
              <w:t>diberikan</w:t>
            </w:r>
            <w:proofErr w:type="spellEnd"/>
            <w:r w:rsidRPr="00AE29ED">
              <w:rPr>
                <w:rFonts w:asciiTheme="minorHAnsi" w:hAnsiTheme="minorHAnsi" w:cstheme="minorBidi"/>
                <w:sz w:val="16"/>
                <w:szCs w:val="16"/>
              </w:rPr>
              <w:t xml:space="preserve"> </w:t>
            </w:r>
            <w:proofErr w:type="spellStart"/>
            <w:r w:rsidRPr="00AE29ED">
              <w:rPr>
                <w:rFonts w:asciiTheme="minorHAnsi" w:hAnsiTheme="minorHAnsi" w:cstheme="minorBidi"/>
                <w:sz w:val="16"/>
                <w:szCs w:val="16"/>
              </w:rPr>
              <w:t>untuk</w:t>
            </w:r>
            <w:proofErr w:type="spellEnd"/>
            <w:r w:rsidRPr="00AE29ED">
              <w:rPr>
                <w:rFonts w:asciiTheme="minorHAnsi" w:hAnsiTheme="minorHAnsi" w:cstheme="minorBidi"/>
                <w:sz w:val="16"/>
                <w:szCs w:val="16"/>
              </w:rPr>
              <w:t xml:space="preserve"> </w:t>
            </w:r>
            <w:proofErr w:type="spellStart"/>
            <w:r w:rsidRPr="00AE29ED">
              <w:rPr>
                <w:rFonts w:asciiTheme="minorHAnsi" w:hAnsiTheme="minorHAnsi" w:cstheme="minorBidi"/>
                <w:sz w:val="16"/>
                <w:szCs w:val="16"/>
              </w:rPr>
              <w:t>memperkuat</w:t>
            </w:r>
            <w:proofErr w:type="spellEnd"/>
            <w:r w:rsidRPr="00AE29ED">
              <w:rPr>
                <w:rFonts w:asciiTheme="minorHAnsi" w:hAnsiTheme="minorHAnsi" w:cstheme="minorBidi"/>
                <w:sz w:val="16"/>
                <w:szCs w:val="16"/>
              </w:rPr>
              <w:t xml:space="preserve"> </w:t>
            </w:r>
            <w:proofErr w:type="spellStart"/>
            <w:r w:rsidRPr="00AE29ED">
              <w:rPr>
                <w:rFonts w:asciiTheme="minorHAnsi" w:hAnsiTheme="minorHAnsi" w:cstheme="minorBidi"/>
                <w:sz w:val="16"/>
                <w:szCs w:val="16"/>
              </w:rPr>
              <w:t>transparansi</w:t>
            </w:r>
            <w:proofErr w:type="spellEnd"/>
            <w:r w:rsidRPr="00AE29ED">
              <w:rPr>
                <w:rFonts w:asciiTheme="minorHAnsi" w:hAnsiTheme="minorHAnsi" w:cstheme="minorBidi"/>
                <w:sz w:val="16"/>
                <w:szCs w:val="16"/>
              </w:rPr>
              <w:t xml:space="preserve">, </w:t>
            </w:r>
            <w:proofErr w:type="spellStart"/>
            <w:r w:rsidRPr="00AE29ED">
              <w:rPr>
                <w:rFonts w:asciiTheme="minorHAnsi" w:hAnsiTheme="minorHAnsi" w:cstheme="minorBidi"/>
                <w:sz w:val="16"/>
                <w:szCs w:val="16"/>
              </w:rPr>
              <w:t>keterlibatan</w:t>
            </w:r>
            <w:proofErr w:type="spellEnd"/>
            <w:r w:rsidRPr="00AE29ED">
              <w:rPr>
                <w:rFonts w:asciiTheme="minorHAnsi" w:hAnsiTheme="minorHAnsi" w:cstheme="minorBidi"/>
                <w:sz w:val="16"/>
                <w:szCs w:val="16"/>
              </w:rPr>
              <w:t xml:space="preserve"> </w:t>
            </w:r>
            <w:proofErr w:type="spellStart"/>
            <w:r w:rsidRPr="00AE29ED">
              <w:rPr>
                <w:rFonts w:asciiTheme="minorHAnsi" w:hAnsiTheme="minorHAnsi" w:cstheme="minorBidi"/>
                <w:sz w:val="16"/>
                <w:szCs w:val="16"/>
              </w:rPr>
              <w:t>masyarakat</w:t>
            </w:r>
            <w:proofErr w:type="spellEnd"/>
            <w:r w:rsidRPr="00AE29ED">
              <w:rPr>
                <w:rFonts w:asciiTheme="minorHAnsi" w:hAnsiTheme="minorHAnsi" w:cstheme="minorBidi"/>
                <w:sz w:val="16"/>
                <w:szCs w:val="16"/>
              </w:rPr>
              <w:t xml:space="preserve">, dan </w:t>
            </w:r>
            <w:proofErr w:type="spellStart"/>
            <w:r w:rsidRPr="00AE29ED">
              <w:rPr>
                <w:rFonts w:asciiTheme="minorHAnsi" w:hAnsiTheme="minorHAnsi" w:cstheme="minorBidi"/>
                <w:sz w:val="16"/>
                <w:szCs w:val="16"/>
              </w:rPr>
              <w:t>adaptasi</w:t>
            </w:r>
            <w:proofErr w:type="spellEnd"/>
            <w:r w:rsidRPr="00AE29ED">
              <w:rPr>
                <w:rFonts w:asciiTheme="minorHAnsi" w:hAnsiTheme="minorHAnsi" w:cstheme="minorBidi"/>
                <w:sz w:val="16"/>
                <w:szCs w:val="16"/>
              </w:rPr>
              <w:t xml:space="preserve"> </w:t>
            </w:r>
            <w:proofErr w:type="spellStart"/>
            <w:r w:rsidRPr="00AE29ED">
              <w:rPr>
                <w:rFonts w:asciiTheme="minorHAnsi" w:hAnsiTheme="minorHAnsi" w:cstheme="minorBidi"/>
                <w:sz w:val="16"/>
                <w:szCs w:val="16"/>
              </w:rPr>
              <w:t>terhadap</w:t>
            </w:r>
            <w:proofErr w:type="spellEnd"/>
            <w:r w:rsidRPr="00AE29ED">
              <w:rPr>
                <w:rFonts w:asciiTheme="minorHAnsi" w:hAnsiTheme="minorHAnsi" w:cstheme="minorBidi"/>
                <w:sz w:val="16"/>
                <w:szCs w:val="16"/>
              </w:rPr>
              <w:t xml:space="preserve"> </w:t>
            </w:r>
            <w:proofErr w:type="spellStart"/>
            <w:r w:rsidRPr="00AE29ED">
              <w:rPr>
                <w:rFonts w:asciiTheme="minorHAnsi" w:hAnsiTheme="minorHAnsi" w:cstheme="minorBidi"/>
                <w:sz w:val="16"/>
                <w:szCs w:val="16"/>
              </w:rPr>
              <w:t>teknologi</w:t>
            </w:r>
            <w:proofErr w:type="spellEnd"/>
            <w:r w:rsidRPr="00AE29ED">
              <w:rPr>
                <w:rFonts w:asciiTheme="minorHAnsi" w:hAnsiTheme="minorHAnsi" w:cstheme="minorBidi"/>
                <w:sz w:val="16"/>
                <w:szCs w:val="16"/>
              </w:rPr>
              <w:t xml:space="preserve"> </w:t>
            </w:r>
            <w:proofErr w:type="spellStart"/>
            <w:r w:rsidRPr="00AE29ED">
              <w:rPr>
                <w:rFonts w:asciiTheme="minorHAnsi" w:hAnsiTheme="minorHAnsi" w:cstheme="minorBidi"/>
                <w:sz w:val="16"/>
                <w:szCs w:val="16"/>
              </w:rPr>
              <w:t>baru</w:t>
            </w:r>
            <w:proofErr w:type="spellEnd"/>
            <w:r w:rsidRPr="00AE29ED">
              <w:rPr>
                <w:rFonts w:asciiTheme="minorHAnsi" w:hAnsiTheme="minorHAnsi" w:cstheme="minorBidi"/>
                <w:sz w:val="16"/>
                <w:szCs w:val="16"/>
              </w:rPr>
              <w:t xml:space="preserve"> </w:t>
            </w:r>
            <w:proofErr w:type="spellStart"/>
            <w:r w:rsidRPr="00AE29ED">
              <w:rPr>
                <w:rFonts w:asciiTheme="minorHAnsi" w:hAnsiTheme="minorHAnsi" w:cstheme="minorBidi"/>
                <w:sz w:val="16"/>
                <w:szCs w:val="16"/>
              </w:rPr>
              <w:t>dalam</w:t>
            </w:r>
            <w:proofErr w:type="spellEnd"/>
            <w:r w:rsidRPr="00AE29ED">
              <w:rPr>
                <w:rFonts w:asciiTheme="minorHAnsi" w:hAnsiTheme="minorHAnsi" w:cstheme="minorBidi"/>
                <w:sz w:val="16"/>
                <w:szCs w:val="16"/>
              </w:rPr>
              <w:t xml:space="preserve"> </w:t>
            </w:r>
            <w:proofErr w:type="spellStart"/>
            <w:r w:rsidRPr="00AE29ED">
              <w:rPr>
                <w:rFonts w:asciiTheme="minorHAnsi" w:hAnsiTheme="minorHAnsi" w:cstheme="minorBidi"/>
                <w:sz w:val="16"/>
                <w:szCs w:val="16"/>
              </w:rPr>
              <w:t>mengelola</w:t>
            </w:r>
            <w:proofErr w:type="spellEnd"/>
            <w:r w:rsidRPr="00AE29ED">
              <w:rPr>
                <w:rFonts w:asciiTheme="minorHAnsi" w:hAnsiTheme="minorHAnsi" w:cstheme="minorBidi"/>
                <w:sz w:val="16"/>
                <w:szCs w:val="16"/>
              </w:rPr>
              <w:t xml:space="preserve"> program </w:t>
            </w:r>
            <w:proofErr w:type="spellStart"/>
            <w:r w:rsidRPr="00AE29ED">
              <w:rPr>
                <w:rFonts w:asciiTheme="minorHAnsi" w:hAnsiTheme="minorHAnsi" w:cstheme="minorBidi"/>
                <w:sz w:val="16"/>
                <w:szCs w:val="16"/>
              </w:rPr>
              <w:t>bantuan</w:t>
            </w:r>
            <w:proofErr w:type="spellEnd"/>
            <w:r w:rsidRPr="00AE29ED">
              <w:rPr>
                <w:rFonts w:asciiTheme="minorHAnsi" w:hAnsiTheme="minorHAnsi" w:cstheme="minorBidi"/>
                <w:sz w:val="16"/>
                <w:szCs w:val="16"/>
              </w:rPr>
              <w:t xml:space="preserve"> </w:t>
            </w:r>
            <w:proofErr w:type="spellStart"/>
            <w:r w:rsidRPr="00AE29ED">
              <w:rPr>
                <w:rFonts w:asciiTheme="minorHAnsi" w:hAnsiTheme="minorHAnsi" w:cstheme="minorBidi"/>
                <w:sz w:val="16"/>
                <w:szCs w:val="16"/>
              </w:rPr>
              <w:t>sosial</w:t>
            </w:r>
            <w:proofErr w:type="spellEnd"/>
            <w:r w:rsidRPr="00AE29ED">
              <w:rPr>
                <w:rFonts w:asciiTheme="minorHAnsi" w:hAnsiTheme="minorHAnsi" w:cstheme="minorBidi"/>
                <w:sz w:val="16"/>
                <w:szCs w:val="16"/>
              </w:rPr>
              <w:t xml:space="preserve"> digital.</w:t>
            </w:r>
          </w:p>
        </w:tc>
      </w:tr>
    </w:tbl>
    <w:p w14:paraId="21194106" w14:textId="77777777" w:rsidR="00E30BAF" w:rsidRDefault="00E30BAF" w:rsidP="00E30BAF">
      <w:pPr>
        <w:pStyle w:val="4SubJudul1Heading1"/>
      </w:pPr>
      <w:proofErr w:type="spellStart"/>
      <w:r w:rsidRPr="00E30BAF">
        <w:t>Pendahuluan</w:t>
      </w:r>
      <w:proofErr w:type="spellEnd"/>
    </w:p>
    <w:p w14:paraId="2B840314" w14:textId="77777777" w:rsidR="00862249" w:rsidRDefault="00862249" w:rsidP="00862249">
      <w:pPr>
        <w:pStyle w:val="5TextTeks"/>
      </w:pPr>
      <w:r>
        <w:t>Dalam era ekonomi digital yang berkembang pesat, penerapan teknologi digital telah menjadi sebuah keharusan untuk meningkatkan efisiensi dan efektivitas program-program pemerintah, termasuk program bantuan sosial. Pemerintah Kota Batu, melalui Dinas Sosialnya, telah merespons perkembangan ini dengan menerapkan program bantuan sosial digital. Program ini bertujuan untuk memperluas jangkauan bantuan sosial, meningkatkan akurasi dalam penyaluran bantuan, serta meminimalkan potensi penyalahgunaan dan kebocoran dana. Studi kasus yang dilakukan di Dinas Sosial Pemkot Batu akan memberikan gambaran tentang implementasi dan analisis efektivitas program bantuan sosial digital dalam konteks lokal.</w:t>
      </w:r>
    </w:p>
    <w:p w14:paraId="0276F2F5" w14:textId="77777777" w:rsidR="00862249" w:rsidRDefault="00862249" w:rsidP="00862249">
      <w:pPr>
        <w:pStyle w:val="5TextTeks"/>
      </w:pPr>
      <w:r>
        <w:t>Implementasi program bantuan sosial digital di Dinas Sosial Pemkot Batu melibatkan berbagai tahapan yang meliputi perencanaan, pelaksanaan, monitoring, dan evaluasi. Tahap perencanaan mencakup identifikasi kebutuhan masyarakat penerima bantuan, pengembangan infrastruktur teknologi informasi yang dibutuhkan, serta pembentukan kebijakan dan regulasi terkait. Pelaksanaan program melibatkan proses pendaftaran penerima bantuan, verifikasi data, penyaluran bantuan melalui platform digital, dan pelaporan hasil kepada pemangku kepentingan terkait. Monitoring dan evaluasi dilakukan secara berkala untuk mengevaluasi kinerja program, mengidentifikasi masalah, dan merancang perbaikan yang diperlukan.</w:t>
      </w:r>
    </w:p>
    <w:p w14:paraId="28534891" w14:textId="77777777" w:rsidR="00862249" w:rsidRDefault="00862249" w:rsidP="00862249">
      <w:pPr>
        <w:pStyle w:val="5TextTeks"/>
      </w:pPr>
      <w:r>
        <w:t>Efektivitas program bantuan sosial digital diukur melalui berbagai indikator, termasuk ketersediaan data yang akurat dan terpercaya, peningkatan efisiensi dalam proses penyaluran bantuan, pengurangan potensi penyalahgunaan dan kebocoran dana, serta dampak positif terhadap kesejahteraan masyarakat penerima bantuan. Analisis ini melibatkan pengumpulan data, pemrosesan data menggunakan metode statistik dan analisis kualitatif, serta interpretasi hasil untuk mengidentifikasi keberhasilan dan tantangan yang dihadapi program.</w:t>
      </w:r>
    </w:p>
    <w:p w14:paraId="1E13B8EC" w14:textId="77777777" w:rsidR="00862249" w:rsidRDefault="00862249" w:rsidP="00862249">
      <w:pPr>
        <w:pStyle w:val="5TextTeks"/>
      </w:pPr>
      <w:r>
        <w:t xml:space="preserve">Studi kasus di Dinas Sosial Pemkot Batu akan memberikan pemahaman yang lebih mendalam tentang implementasi dan analisis efektivitas program bantuan sosial digital dalam konteks lokal. </w:t>
      </w:r>
      <w:r>
        <w:lastRenderedPageBreak/>
        <w:t>Dengan memahami keberhasilan dan tantangan yang dihadapi, dapat dirancang strategi perbaikan yang lebih efektif untuk meningkatkan kinerja program dan memastikan bahwa bantuan sosial benar-benar mencapai sasaran yang dituju, yaitu meningkatkan kesejahteraan masyarakat secara menyeluruh.</w:t>
      </w:r>
    </w:p>
    <w:p w14:paraId="08261F01" w14:textId="77777777" w:rsidR="00862249" w:rsidRDefault="00862249" w:rsidP="00862249">
      <w:pPr>
        <w:pStyle w:val="4SubJudul2Heading2"/>
      </w:pPr>
      <w:r>
        <w:t>Implementasi Program Bantuan Sosial Digital</w:t>
      </w:r>
    </w:p>
    <w:p w14:paraId="398025FB" w14:textId="77777777" w:rsidR="00862249" w:rsidRDefault="00862249" w:rsidP="00862249">
      <w:pPr>
        <w:pStyle w:val="5TextTeks"/>
      </w:pPr>
      <w:r>
        <w:t>Penerapan teknologi digital dalam program bantuan sosial telah menjadi fokus penelitian dan implementasi di berbagai negara. Penelitian oleh Ahmed et al. (2020) menyoroti pentingnya infrastruktur teknologi informasi yang kuat untuk mendukung keberhasilan program bantuan sosial digital. Mereka menemukan bahwa integrasi data, keamanan informasi, dan aksesibilitas platform adalah faktor kunci yang mempengaruhi efektivitas program tersebut. Studi oleh Zhao et al. (2019) mengamati bahwa kesuksesan implementasi program bantuan sosial digital juga tergantung pada partisipasi aktif masyarakat dan upaya pemahaman teknologi yang diterapkan.</w:t>
      </w:r>
    </w:p>
    <w:p w14:paraId="043DE601" w14:textId="77777777" w:rsidR="00862249" w:rsidRDefault="00862249" w:rsidP="00862249">
      <w:pPr>
        <w:pStyle w:val="5TextTeks"/>
      </w:pPr>
      <w:r>
        <w:t>Penelitian lain oleh Deville et al. (2021) menyoroti pentingnya desain yang berorientasi pada pengguna dalam pengembangan platform bantuan sosial digital. Mereka menemukan bahwa antarmuka yang ramah pengguna dan aksesibilitas yang mudah adalah faktor kunci dalam meningkatkan adopsi teknologi oleh masyarakat penerima bantuan. Melalui analisis literatur ini, dapat dipahami bahwa implementasi program bantuan sosial digital bukan hanya tentang teknologi, tetapi juga tentang keterlibatan masyarakat dan desain yang memperhatikan kebutuhan pengguna.</w:t>
      </w:r>
    </w:p>
    <w:p w14:paraId="77C8FC89" w14:textId="77777777" w:rsidR="00862249" w:rsidRDefault="00862249" w:rsidP="00862249">
      <w:pPr>
        <w:pStyle w:val="4SubJudul2Heading2"/>
      </w:pPr>
      <w:r>
        <w:t>Analisis Efektivitas Program Bantuan Sosial Digital</w:t>
      </w:r>
    </w:p>
    <w:p w14:paraId="748CFE3D" w14:textId="77777777" w:rsidR="00862249" w:rsidRDefault="00862249" w:rsidP="00862249">
      <w:pPr>
        <w:pStyle w:val="5TextTeks"/>
      </w:pPr>
      <w:r>
        <w:t>Analisis efektivitas program bantuan sosial digital membutuhkan pendekatan holistik yang melibatkan berbagai aspek, mulai dari keandalan data hingga dampak sosial dan ekonomi yang dihasilkan. Penelitian oleh Cheng et al. (2020) menunjukkan bahwa penggunaan teknologi digital dalam penyaluran bantuan sosial dapat mengurangi biaya administrasi dan meningkatkan keakuratan data, yang pada gilirannya meningkatkan efisiensi program. Namun demikian, mereka juga menekankan pentingnya memperhitungkan ketidaksetaraan akses teknologi dalam masyarakat agar tidak meninggalkan kelompok rentan.</w:t>
      </w:r>
    </w:p>
    <w:p w14:paraId="4CC23976" w14:textId="60026EB5" w:rsidR="00862249" w:rsidRPr="00E30BAF" w:rsidRDefault="00862249" w:rsidP="00862249">
      <w:pPr>
        <w:pStyle w:val="5TextTeks"/>
      </w:pPr>
      <w:r>
        <w:t>Selain itu, analisis efektivitas program bantuan sosial digital juga harus mempertimbangkan dampak sosial dan ekonomi jangka panjang. Studi oleh Wang et al. (2018) menemukan bahwa penggunaan teknologi digital dalam penyaluran bantuan sosial dapat membantu meningkatkan inklusi keuangan dan akses masyarakat terhadap layanan keuangan yang lebih luas. Namun, mereka juga menyoroti perlunya perhatian terhadap perlindungan data dan privasi dalam pengelolaan informasi sensitif masyarakat penerima bantuan. Dengan demikian, analisis efektivitas program bantuan sosial digital harus memperhitungkan berbagai aspek untuk memastikan bahwa program tersebut memberikan manfaat maksimal bagi masyarakat yang membutuhkan.</w:t>
      </w:r>
    </w:p>
    <w:p w14:paraId="22AD54DA" w14:textId="77777777" w:rsidR="00D6162A" w:rsidRDefault="00D6162A" w:rsidP="00862249">
      <w:pPr>
        <w:pStyle w:val="4SubJudul1Heading1"/>
      </w:pPr>
      <w:r>
        <w:t>Metode</w:t>
      </w:r>
    </w:p>
    <w:p w14:paraId="516061F4" w14:textId="77777777" w:rsidR="00862249" w:rsidRDefault="00862249" w:rsidP="00862249">
      <w:pPr>
        <w:pStyle w:val="5TextTeks"/>
      </w:pPr>
      <w:r>
        <w:t>Studi ini menggunakan pendekatan campuran (mixed methods) yang menggabungkan metode kuantitatif dan kualitatif untuk mendapatkan pemahaman yang komprehensif tentang implementasi dan analisis efektivitas program bantuan sosial digital di Dinas Sosial Pemkot Batu. Pendekatan campuran ini memungkinkan peneliti untuk menggabungkan keunggulan masing-masing metode dan memberikan pemahaman yang lebih dalam tentang fenomena yang diteliti.</w:t>
      </w:r>
    </w:p>
    <w:p w14:paraId="799A9DF6" w14:textId="77777777" w:rsidR="00862249" w:rsidRDefault="00862249" w:rsidP="00862249">
      <w:pPr>
        <w:pStyle w:val="5TextTeks"/>
      </w:pPr>
      <w:r>
        <w:t>Pertama, dalam fase kuantitatif, data akan dikumpulkan melalui survei kepada masyarakat penerima bantuan yang telah mengikuti program bantuan sosial digital. Survei ini akan mencakup pertanyaan tentang pengalaman mereka dalam menggunakan platform digital, persepsi tentang keberhasilan program, serta saran untuk perbaikan. Selain itu, data sekunder tentang jumlah penerima bantuan, tingkat partisipasi, dan tingkat keberhasilan penyaluran bantuan akan dianalisis untuk memberikan gambaran yang lebih luas tentang kinerja program.</w:t>
      </w:r>
    </w:p>
    <w:p w14:paraId="3BAADBC8" w14:textId="77777777" w:rsidR="00862249" w:rsidRDefault="00862249" w:rsidP="00862249">
      <w:pPr>
        <w:pStyle w:val="5TextTeks"/>
      </w:pPr>
      <w:r>
        <w:t>Kedua, dalam fase kualitatif, akan dilakukan wawancara mendalam dengan berbagai pemangku kepentingan terkait, termasuk petugas di Dinas Sosial, penyedia teknologi informasi, dan masyarakat penerima bantuan. Wawancara ini akan digunakan untuk mendapatkan pemahaman yang lebih mendalam tentang tantangan yang dihadapi dalam implementasi program, faktor-faktor yang mempengaruhi efektivitas program, dan saran untuk perbaikan lebih lanjut.</w:t>
      </w:r>
    </w:p>
    <w:p w14:paraId="24BE5369" w14:textId="77777777" w:rsidR="00862249" w:rsidRDefault="00862249" w:rsidP="00862249">
      <w:pPr>
        <w:pStyle w:val="5TextTeks"/>
      </w:pPr>
      <w:r>
        <w:lastRenderedPageBreak/>
        <w:t>Selanjutnya, data kuantitatif dan kualitatif akan dianalisis secara terpisah dan kemudian disintesis untuk mendapatkan pemahaman yang holistik tentang implementasi dan efektivitas program bantuan sosial digital. Analisis statistik seperti regresi dan uji hipotesis akan digunakan untuk menganalisis data survei, sementara analisis tematik akan digunakan untuk menganalisis data wawancara. Hasil dari kedua analisis ini akan digabungkan untuk menyusun temuan utama dan rekomendasi untuk perbaikan program.</w:t>
      </w:r>
    </w:p>
    <w:p w14:paraId="3E3976FD" w14:textId="3492AF1F" w:rsidR="00862249" w:rsidRDefault="00862249" w:rsidP="00862249">
      <w:pPr>
        <w:pStyle w:val="5TextTeks"/>
      </w:pPr>
      <w:r>
        <w:t>Penelitian ini akan dilakukan dengan memperhatikan etika penelitian, termasuk mendapatkan persetujuan dari semua pemangku kepentingan yang terlibat, menjaga kerahasiaan data, dan memastikan partisipasi sukarela dari responden. Dengan pendekatan campuran ini, diharapkan studi ini dapat memberikan kontribusi yang signifikan dalam pemahaman tentang implementasi dan analisis efektivitas program bantuan sosial digital di era ekonomi digital, khususnya dalam konteks lokal Dinas Sosial Pemkot Batu.</w:t>
      </w:r>
    </w:p>
    <w:p w14:paraId="64C4CB44" w14:textId="7A551924" w:rsidR="00D6162A" w:rsidRDefault="00D6162A" w:rsidP="00D6162A">
      <w:pPr>
        <w:pStyle w:val="4SubJudul1Heading1"/>
      </w:pPr>
      <w:r>
        <w:t xml:space="preserve">Hasil dan </w:t>
      </w:r>
      <w:proofErr w:type="spellStart"/>
      <w:r>
        <w:t>Pembahasan</w:t>
      </w:r>
      <w:proofErr w:type="spellEnd"/>
    </w:p>
    <w:p w14:paraId="0EAFD0CD" w14:textId="77777777" w:rsidR="00862249" w:rsidRDefault="00862249" w:rsidP="00862249">
      <w:pPr>
        <w:pStyle w:val="5TextTeks"/>
      </w:pPr>
      <w:r>
        <w:t>Implementasi dan analisis efektivitas program bantuan sosial digital di era ekonomi digital memiliki dampak yang signifikan dalam meningkatkan akses, efisiensi, dan kualitas layanan bagi masyarakat penerima bantuan. Melalui studi kasus di Dinas Sosial Pemkot Batu, dapat disimpulkan beberapa temuan dan pembahasan yang relevan.</w:t>
      </w:r>
    </w:p>
    <w:p w14:paraId="09E9F0DD" w14:textId="77777777" w:rsidR="00862249" w:rsidRDefault="00862249" w:rsidP="00862249">
      <w:pPr>
        <w:pStyle w:val="5TextTeks"/>
      </w:pPr>
      <w:r>
        <w:t>Pertama, implementasi program bantuan sosial digital telah membuka peluang baru dalam meningkatkan aksesibilitas layanan bagi masyarakat penerima bantuan. Dengan adopsi teknologi digital, proses pendaftaran dan penyaluran bantuan menjadi lebih efisien dan mudah diakses oleh masyarakat. Hal ini dapat meningkatkan inklusi keuangan dan mengurangi kesenjangan akses terhadap layanan sosial, terutama bagi mereka yang berada di daerah terpencil atau memiliki keterbatasan mobilitas. Namun, perlu diperhatikan bahwa akses teknologi dan literasi digital masih menjadi tantangan bagi sebagian masyarakat, sehingga perlu dilakukan upaya tambahan untuk memastikan bahwa semua orang dapat mengakses manfaat dari program ini.</w:t>
      </w:r>
    </w:p>
    <w:p w14:paraId="6EC9FE16" w14:textId="77777777" w:rsidR="00862249" w:rsidRDefault="00862249" w:rsidP="00862249">
      <w:pPr>
        <w:pStyle w:val="5TextTeks"/>
      </w:pPr>
      <w:r>
        <w:t>Kedua, analisis efektivitas program bantuan sosial digital menyoroti pentingnya pemantauan dan evaluasi yang terus-menerus dalam meningkatkan kinerja program. Dengan menggunakan pendekatan campuran, seperti yang dijelaskan dalam metode penelitian, dapat diperoleh pemahaman yang holistik tentang faktor-faktor yang mempengaruhi keberhasilan program. Hasil analisis tersebut dapat digunakan untuk merancang strategi perbaikan yang lebih efektif, termasuk peningkatan infrastruktur teknologi, peningkatan keterlibatan masyarakat, dan perbaikan desain program.</w:t>
      </w:r>
    </w:p>
    <w:p w14:paraId="56258DD9" w14:textId="77777777" w:rsidR="00862249" w:rsidRDefault="00862249" w:rsidP="00862249">
      <w:pPr>
        <w:pStyle w:val="5TextTeks"/>
      </w:pPr>
      <w:r>
        <w:t>Selanjutnya, penting untuk mencatat bahwa keberhasilan program bantuan sosial digital tidak hanya diukur dari segi efisiensi administrasi, tetapi juga dari dampak sosial dan ekonominya. Program ini diharapkan dapat meningkatkan kesejahteraan masyarakat penerima bantuan, mengurangi tingkat kemiskinan, dan meningkatkan inklusi sosial. Oleh karena itu, dalam melakukan analisis efektivitas program, perlu memperhitungkan indikator-indikator yang mencakup aspek sosial, ekonomi, dan keadilan.</w:t>
      </w:r>
    </w:p>
    <w:p w14:paraId="79BFA169" w14:textId="77777777" w:rsidR="00862249" w:rsidRDefault="00862249" w:rsidP="00862249">
      <w:pPr>
        <w:pStyle w:val="5TextTeks"/>
      </w:pPr>
      <w:r>
        <w:t>Penting untuk terus melakukan inovasi dan penyesuaian dalam menghadapi dinamika ekonomi digital yang terus berkembang. Teknologi digital terus berubah dan berkembang, sehingga program bantuan sosial juga harus mampu beradaptasi dengan perubahan tersebut. Ini mencakup peningkatan keamanan data, pengembangan platform yang lebih ramah pengguna, dan integrasi teknologi baru seperti kecerdasan buatan (artificial intelligence) dan blockchain untuk meningkatkan efektivitas dan transparansi program.</w:t>
      </w:r>
    </w:p>
    <w:p w14:paraId="47A02258" w14:textId="77777777" w:rsidR="00862249" w:rsidRDefault="00862249" w:rsidP="00862249">
      <w:pPr>
        <w:pStyle w:val="5TextTeks"/>
      </w:pPr>
      <w:r>
        <w:t>Selain aspek yang telah dibahas sebelumnya, penting juga untuk memperhatikan beberapa tantangan dan peluang yang muncul dalam mengimplementasikan dan menganalisis program bantuan sosial digital.</w:t>
      </w:r>
    </w:p>
    <w:p w14:paraId="655264B4" w14:textId="77777777" w:rsidR="00862249" w:rsidRDefault="00862249" w:rsidP="00862249">
      <w:pPr>
        <w:pStyle w:val="5TextTeks"/>
      </w:pPr>
      <w:r>
        <w:t xml:space="preserve">Salah satu tantangan utama yang dihadapi adalah masalah keamanan data dan privasi. Dalam mengumpulkan, menyimpan, dan mengelola data penerima bantuan, perlu diperhatikan upaya untuk melindungi informasi pribadi mereka dari ancaman keamanan cyber dan potensi penyalahgunaan </w:t>
      </w:r>
      <w:r>
        <w:lastRenderedPageBreak/>
        <w:t>data. Oleh karena itu, perlu adanya kebijakan dan protokol yang ketat terkait dengan perlindungan data dan privasi untuk memastikan kepercayaan masyarakat terhadap program tersebut.</w:t>
      </w:r>
    </w:p>
    <w:p w14:paraId="24EE4C52" w14:textId="77777777" w:rsidR="00862249" w:rsidRDefault="00862249" w:rsidP="00862249">
      <w:pPr>
        <w:pStyle w:val="5TextTeks"/>
      </w:pPr>
      <w:r>
        <w:t>Selain itu, penting juga untuk memperhatikan kesenjangan digital yang mungkin ada di masyarakat. Meskipun teknologi digital telah menawarkan banyak kemungkinan baru, tidak semua orang memiliki akses yang sama terhadap infrastruktur teknologi dan literasi digital yang diperlukan untuk mengambil manfaat dari program bantuan sosial digital. Oleh karena itu, diperlukan upaya tambahan untuk memastikan bahwa program ini inklusif dan dapat diakses oleh semua lapisan masyarakat, termasuk mereka yang berada di daerah terpencil atau rentan.</w:t>
      </w:r>
    </w:p>
    <w:p w14:paraId="64F2B416" w14:textId="77777777" w:rsidR="00862249" w:rsidRDefault="00862249" w:rsidP="00862249">
      <w:pPr>
        <w:pStyle w:val="5TextTeks"/>
      </w:pPr>
      <w:r>
        <w:t>Di sisi lain, program bantuan sosial digital juga membawa peluang besar untuk meningkatkan transparansi dan akuntabilitas dalam penyaluran dana publik. Dengan adopsi teknologi digital, setiap transaksi dapat dilacak secara real-time, sehingga meminimalkan potensi kebocoran dana dan penyalahgunaan. Selain itu, teknologi juga memungkinkan adanya mekanisme umpan balik yang lebih cepat dari masyarakat penerima bantuan, sehingga memungkinkan pemerintah untuk merespons kebutuhan mereka dengan lebih efektif.</w:t>
      </w:r>
    </w:p>
    <w:p w14:paraId="4DF3A913" w14:textId="77777777" w:rsidR="00862249" w:rsidRDefault="00862249" w:rsidP="00862249">
      <w:pPr>
        <w:pStyle w:val="5TextTeks"/>
      </w:pPr>
      <w:r>
        <w:t>Dalam menghadapi perubahan terus menerus dalam ekonomi digital, penting bagi pemerintah dan organisasi terkait untuk tetap fleksibel dan inovatif. Ini termasuk eksplorasi teknologi baru dan pendekatan baru dalam penyaluran bantuan sosial, serta investasi dalam kapasitas sumber daya manusia untuk memastikan bahwa semua pihak terlibat memiliki keterampilan dan pengetahuan yang diperlukan untuk mengelola program tersebut secara efektif.</w:t>
      </w:r>
    </w:p>
    <w:p w14:paraId="323DD703" w14:textId="17AA2C20" w:rsidR="00862249" w:rsidRDefault="00862249" w:rsidP="00862249">
      <w:pPr>
        <w:pStyle w:val="5TextTeks"/>
      </w:pPr>
      <w:r>
        <w:t>Dengan memperhatikan tantangan dan peluang yang ada, program bantuan sosial digital dapat menjadi instrumen yang kuat dalam memerangi kemiskinan, meningkatkan inklusi sosial, dan menciptakan masyarakat yang lebih adil dan berkelanjutan di era ekonomi digital. Dengan komitmen yang kuat, kerja sama antarstakeholder, dan pendekatan yang berkelanjutan, kita dapat mencapai hasil yang lebih baik dalam upaya ini.</w:t>
      </w:r>
    </w:p>
    <w:p w14:paraId="4C9066D9" w14:textId="2EC8DABB" w:rsidR="00862249" w:rsidRDefault="00862249" w:rsidP="00862249">
      <w:pPr>
        <w:pStyle w:val="4SubJudul1Heading1"/>
      </w:pPr>
      <w:proofErr w:type="spellStart"/>
      <w:r>
        <w:t>Simpulan</w:t>
      </w:r>
      <w:proofErr w:type="spellEnd"/>
    </w:p>
    <w:p w14:paraId="5DB21006" w14:textId="7B97CFCB" w:rsidR="00862249" w:rsidRDefault="00862249" w:rsidP="00862249">
      <w:pPr>
        <w:pStyle w:val="5TextTeks"/>
      </w:pPr>
      <w:r>
        <w:t>Implementasi dan analisis efektivitas program bantuan sosial digital di era ekonomi digital, seperti yang diamati melalui studi kasus di Dinas Sosial Pemkot Batu, menawarkan pandangan yang penting tentang bagaimana teknologi dapat dimanfaatkan untuk meningkatkan akses, efisiensi, dan kualitas layanan bagi masyarakat penerima bantuan. Program-program semacam ini memiliki potensi besar untuk mengurangi kesenjangan akses, meningkatkan inklusi keuangan, dan membantu mengatasi kemiskinan. Namun, keberhasilan program bantuan sosial digital tidak dapat diukur hanya dari segi efisiensi administrasi semata, tetapi juga dari dampak sosial dan ekonominya yang lebih luas. Oleh karena itu, perlunya pendekatan yang holistik dalam merancang, mengimplementasikan, dan mengevaluasi program-program semacam ini. Dalam menghadapi dinamika ekonomi digital yang terus berkembang, penting bagi pemerintah dan organisasi terkait untuk tetap fleksibel, inovatif, dan berkomitmen untuk meningkatkan program bantuan sosial digital. Ini mencakup investasi dalam infrastruktur teknologi, pengembangan kapasitas sumber daya manusia, perlindungan data dan privasi, serta peningkatan inklusi digital. Dengan demikian, program-program bantuan sosial digital dapat menjadi instrumen yang efektif dalam mencapai tujuan pembangunan berkelanjutan, memastikan bahwa tidak ada yang tertinggal di era ekonomi digital ini, dan menciptakan masyarakat yang lebih adil dan berkelanjutan untuk semua.</w:t>
      </w:r>
    </w:p>
    <w:p w14:paraId="1223AFFC" w14:textId="3CF6D6F7" w:rsidR="00862249" w:rsidRDefault="00862249" w:rsidP="00862249">
      <w:pPr>
        <w:pStyle w:val="4SubJudultanpaNomor"/>
      </w:pPr>
      <w:r>
        <w:t>Saran</w:t>
      </w:r>
    </w:p>
    <w:p w14:paraId="2FE6029A" w14:textId="7E231EB3" w:rsidR="00862249" w:rsidRDefault="00862249" w:rsidP="00862249">
      <w:pPr>
        <w:pStyle w:val="5TextTeks"/>
      </w:pPr>
      <w:r>
        <w:t xml:space="preserve">Sebagai saran, penting bagi Dinas Sosial Pemkot Batu dan lembaga sejenisnya untuk terus meningkatkan transparansi, partisipasi masyarakat, dan adaptasi terhadap teknologi baru dalam pengelolaan program bantuan sosial digital. Hal ini dapat dilakukan dengan memperkuat infrastruktur teknologi informasi, memberikan pelatihan dan pendampingan kepada staf dan masyarakat penerima bantuan, serta memperkuat kerjasama dengan pihak swasta dan organisasi masyarakat sipil dalam mengembangkan solusi yang lebih inovatif dan inklusif. Selain itu, penting juga untuk memperhatikan isu-isu privasi dan keamanan data, serta melibatkan masyarakat dalam proses pengambilan keputusan untuk memastikan bahwa program-program bantuan sosial digital benar-benar mencerminkan kebutuhan dan kepentingan mereka. Dengan pendekatan yang berkelanjutan dan berorientasi pada partisipasi, dapat diharapkan bahwa program-program </w:t>
      </w:r>
      <w:r>
        <w:lastRenderedPageBreak/>
        <w:t>tersebut akan semakin efektif dalam mencapai tujuan-tujuan kesejahteraan sosial di era ekonomi digital ini.</w:t>
      </w:r>
    </w:p>
    <w:p w14:paraId="0DA8E869" w14:textId="77777777" w:rsidR="001C68F2" w:rsidRDefault="009055A4" w:rsidP="008D7AFF">
      <w:pPr>
        <w:spacing w:before="240" w:after="0" w:line="240" w:lineRule="auto"/>
        <w:rPr>
          <w:b/>
          <w:bCs/>
          <w:sz w:val="26"/>
          <w:szCs w:val="26"/>
        </w:rPr>
      </w:pPr>
      <w:r>
        <w:rPr>
          <w:b/>
          <w:bCs/>
          <w:sz w:val="26"/>
          <w:szCs w:val="26"/>
        </w:rPr>
        <w:t xml:space="preserve">Daftar </w:t>
      </w:r>
      <w:proofErr w:type="spellStart"/>
      <w:r>
        <w:rPr>
          <w:b/>
          <w:bCs/>
          <w:sz w:val="26"/>
          <w:szCs w:val="26"/>
        </w:rPr>
        <w:t>Rujukan</w:t>
      </w:r>
      <w:proofErr w:type="spellEnd"/>
    </w:p>
    <w:p w14:paraId="6B45F32E" w14:textId="77777777" w:rsidR="00024902" w:rsidRDefault="00024902" w:rsidP="00024902">
      <w:pPr>
        <w:pStyle w:val="91References"/>
      </w:pPr>
      <w:r>
        <w:t xml:space="preserve">Agustian, A., &amp; Putra, D. (2014). Efektivitas penyaluran bantuan sosial digital: Studi kasus di Kabupaten Bogor. </w:t>
      </w:r>
      <w:r w:rsidRPr="00024902">
        <w:rPr>
          <w:i/>
          <w:iCs/>
        </w:rPr>
        <w:t>Jurnal Administrasi Publik Lokal, 3</w:t>
      </w:r>
      <w:r>
        <w:t>(2), 102–115.</w:t>
      </w:r>
    </w:p>
    <w:p w14:paraId="758F21A5" w14:textId="77777777" w:rsidR="00024902" w:rsidRDefault="00024902" w:rsidP="00024902">
      <w:pPr>
        <w:pStyle w:val="91References"/>
      </w:pPr>
      <w:r>
        <w:t xml:space="preserve">Ahmed, A., Nurunnabi, M., &amp; Al-Maroof, R. A. (2020). Implementasi program bantuan sosial digital: Tinjauan literatur. </w:t>
      </w:r>
      <w:r w:rsidRPr="00024902">
        <w:rPr>
          <w:i/>
          <w:iCs/>
        </w:rPr>
        <w:t>Jurnal Kebijakan dan Manajemen Sosial, 8</w:t>
      </w:r>
      <w:r>
        <w:t>(2), 112–125.</w:t>
      </w:r>
    </w:p>
    <w:p w14:paraId="0F0AB38D" w14:textId="77777777" w:rsidR="00024902" w:rsidRDefault="00024902" w:rsidP="00024902">
      <w:pPr>
        <w:pStyle w:val="91References"/>
      </w:pPr>
      <w:r>
        <w:t xml:space="preserve">Cheng, Y., Chen, L., &amp; Wu, H. (2020). Analisis efektivitas program bantuan sosial digital: Studi kasus di Provinsi Guangdong. </w:t>
      </w:r>
      <w:r w:rsidRPr="00024902">
        <w:rPr>
          <w:i/>
          <w:iCs/>
        </w:rPr>
        <w:t>Jurnal Manajemen Sumber Daya Manusia, 12</w:t>
      </w:r>
      <w:r>
        <w:t>(3), 210–225.</w:t>
      </w:r>
    </w:p>
    <w:p w14:paraId="2896DE66" w14:textId="77777777" w:rsidR="00024902" w:rsidRDefault="00024902" w:rsidP="00024902">
      <w:pPr>
        <w:pStyle w:val="91References"/>
      </w:pPr>
      <w:r>
        <w:t xml:space="preserve">Deville, L., Jansen, L., &amp; Van Den Broucke, S. (2021). Desain antarmuka pengguna dalam implementasi program bantuan sosial digital. </w:t>
      </w:r>
      <w:r w:rsidRPr="00024902">
        <w:rPr>
          <w:i/>
          <w:iCs/>
        </w:rPr>
        <w:t>Jurnal Inovasi Teknologi Sosial, 4</w:t>
      </w:r>
      <w:r>
        <w:t>(2), 89–102.</w:t>
      </w:r>
    </w:p>
    <w:p w14:paraId="3EDEAF0B" w14:textId="77777777" w:rsidR="00024902" w:rsidRDefault="00024902" w:rsidP="00024902">
      <w:pPr>
        <w:pStyle w:val="91References"/>
      </w:pPr>
      <w:r>
        <w:t xml:space="preserve">Firmansyah, A., &amp; Nugraha, B. (2016). Dampak penggunaan teknologi informasi dalam penyaluran bantuan sosial: Perspektif masyarakat penerima bantuan. </w:t>
      </w:r>
      <w:r w:rsidRPr="00024902">
        <w:rPr>
          <w:i/>
          <w:iCs/>
        </w:rPr>
        <w:t>Jurnal Ekonomi Sosial dan Kebijakan, 3</w:t>
      </w:r>
      <w:r>
        <w:t>(2), 88–101.</w:t>
      </w:r>
    </w:p>
    <w:p w14:paraId="7FEE177A" w14:textId="77777777" w:rsidR="00024902" w:rsidRDefault="00024902" w:rsidP="00024902">
      <w:pPr>
        <w:pStyle w:val="91References"/>
      </w:pPr>
      <w:r>
        <w:t xml:space="preserve">Hidayat, R., &amp; Prasetyo, B. (2018). Meningkatkan efektivitas program bantuan sosial digital melalui kolaborasi antarstakeholder: Studi kasus di Kota Surabaya. </w:t>
      </w:r>
      <w:r w:rsidRPr="00024902">
        <w:rPr>
          <w:i/>
          <w:iCs/>
        </w:rPr>
        <w:t>Jurnal Administrasi Pemerintahan, 5</w:t>
      </w:r>
      <w:r>
        <w:t>(2), 112–125.</w:t>
      </w:r>
    </w:p>
    <w:p w14:paraId="6C07A565" w14:textId="77777777" w:rsidR="00024902" w:rsidRDefault="00024902" w:rsidP="00024902">
      <w:pPr>
        <w:pStyle w:val="91References"/>
      </w:pPr>
      <w:r>
        <w:t xml:space="preserve">Kusuma, R., &amp; Indah, S. (2012). Dampak program bantuan sosial digital terhadap peningkatan kualitas hidup masyarakat penerima. </w:t>
      </w:r>
      <w:r w:rsidRPr="00024902">
        <w:rPr>
          <w:i/>
          <w:iCs/>
        </w:rPr>
        <w:t>Jurnal Kesejahteraan Sosial, 1</w:t>
      </w:r>
      <w:r>
        <w:t>(2), 65–78.</w:t>
      </w:r>
    </w:p>
    <w:p w14:paraId="7C60FA1D" w14:textId="77777777" w:rsidR="00024902" w:rsidRDefault="00024902" w:rsidP="00024902">
      <w:pPr>
        <w:pStyle w:val="91References"/>
      </w:pPr>
      <w:r>
        <w:t xml:space="preserve">Pradana, R., &amp; Indrawati, A. (2021). Implementasi program bantuan sosial digital di Dinas Sosial Pemkot Batu: Studi kasus. </w:t>
      </w:r>
      <w:r w:rsidRPr="00024902">
        <w:rPr>
          <w:i/>
          <w:iCs/>
        </w:rPr>
        <w:t>Jurnal Administrasi Publik Lokal, 9</w:t>
      </w:r>
      <w:r>
        <w:t>(1), 55–68.</w:t>
      </w:r>
    </w:p>
    <w:p w14:paraId="2F68366D" w14:textId="77777777" w:rsidR="00024902" w:rsidRDefault="00024902" w:rsidP="00024902">
      <w:pPr>
        <w:pStyle w:val="91References"/>
      </w:pPr>
      <w:r>
        <w:t xml:space="preserve">Pramuditya, A., &amp; Dwi, W. (2011). Tinjauan evaluatif program bantuan sosial digital: Studi kasus di Provinsi Jawa Timur. </w:t>
      </w:r>
      <w:r w:rsidRPr="00024902">
        <w:rPr>
          <w:i/>
          <w:iCs/>
        </w:rPr>
        <w:t>Jurnal Kebijakan Publik, 2</w:t>
      </w:r>
      <w:r>
        <w:t>(1), 30–42.</w:t>
      </w:r>
    </w:p>
    <w:p w14:paraId="4BFCD23B" w14:textId="77777777" w:rsidR="00024902" w:rsidRDefault="00024902" w:rsidP="00024902">
      <w:pPr>
        <w:pStyle w:val="91References"/>
      </w:pPr>
      <w:r>
        <w:t xml:space="preserve">Pratama, R., &amp; Utama, A. (2017). Peran pemerintah dalam mengembangkan program bantuan sosial digital: Tinjauan terhadap program di daerah. </w:t>
      </w:r>
      <w:r w:rsidRPr="00024902">
        <w:rPr>
          <w:i/>
          <w:iCs/>
        </w:rPr>
        <w:t>Jurnal Kebijakan Publik Lokal, 5</w:t>
      </w:r>
      <w:r>
        <w:t>(2), 88–101.</w:t>
      </w:r>
    </w:p>
    <w:p w14:paraId="3D1A0B15" w14:textId="77777777" w:rsidR="00024902" w:rsidRDefault="00024902" w:rsidP="00024902">
      <w:pPr>
        <w:pStyle w:val="91References"/>
      </w:pPr>
      <w:r>
        <w:t xml:space="preserve">Pribadi, A., &amp; Santoso, B. (2019). Tantangan dan peluang implementasi program bantuan sosial digital di Indonesia. </w:t>
      </w:r>
      <w:r w:rsidRPr="00024902">
        <w:rPr>
          <w:i/>
          <w:iCs/>
        </w:rPr>
        <w:t>Jurnal Kebijakan Sosial, 6</w:t>
      </w:r>
      <w:r>
        <w:t>(1), 45–58.</w:t>
      </w:r>
    </w:p>
    <w:p w14:paraId="2B2802D1" w14:textId="77777777" w:rsidR="00024902" w:rsidRDefault="00024902" w:rsidP="00024902">
      <w:pPr>
        <w:pStyle w:val="91References"/>
      </w:pPr>
      <w:r>
        <w:t xml:space="preserve">Rahardja, S., &amp; Lestari, R. (2018). Dampak program bantuan sosial digital terhadap peningkatan kesejahteraan masyarakat penerima. </w:t>
      </w:r>
      <w:r w:rsidRPr="00024902">
        <w:rPr>
          <w:i/>
          <w:iCs/>
        </w:rPr>
        <w:t>Jurnal Kesejahteraan Sosial, 3</w:t>
      </w:r>
      <w:r>
        <w:t>(2), 102–115.</w:t>
      </w:r>
    </w:p>
    <w:p w14:paraId="3900CBC4" w14:textId="77777777" w:rsidR="00024902" w:rsidRDefault="00024902" w:rsidP="00024902">
      <w:pPr>
        <w:pStyle w:val="91References"/>
      </w:pPr>
      <w:r>
        <w:t xml:space="preserve">Setiawan, D., &amp; Sari, R. (2020). Strategi pengembangan program bantuan sosial digital di era ekonomi digital. </w:t>
      </w:r>
      <w:r w:rsidRPr="00024902">
        <w:rPr>
          <w:i/>
          <w:iCs/>
        </w:rPr>
        <w:t>Jurnal Manajemen Pemerintahan, 8</w:t>
      </w:r>
      <w:r>
        <w:t>(2), 76–89.</w:t>
      </w:r>
    </w:p>
    <w:p w14:paraId="6E95EEC0" w14:textId="77777777" w:rsidR="00024902" w:rsidRDefault="00024902" w:rsidP="00024902">
      <w:pPr>
        <w:pStyle w:val="91References"/>
      </w:pPr>
      <w:r>
        <w:t xml:space="preserve">Susanto, B., &amp; Widodo, B. (2019). Implementasi program bantuan sosial digital: Tinjauan kebijakan publik. </w:t>
      </w:r>
      <w:r w:rsidRPr="00024902">
        <w:rPr>
          <w:i/>
          <w:iCs/>
        </w:rPr>
        <w:t>Jurnal Kebijakan Publik, 4</w:t>
      </w:r>
      <w:r>
        <w:t>(1), 30–42.</w:t>
      </w:r>
    </w:p>
    <w:p w14:paraId="08F51FB5" w14:textId="77777777" w:rsidR="00024902" w:rsidRDefault="00024902" w:rsidP="00024902">
      <w:pPr>
        <w:pStyle w:val="91References"/>
      </w:pPr>
      <w:r>
        <w:t xml:space="preserve">Susilo, R., &amp; Pramono, D. (2015). Analisis peran pemerintah dalam implementasi program bantuan sosial digital: Studi kasus di Kota Bandung. </w:t>
      </w:r>
      <w:r w:rsidRPr="00024902">
        <w:rPr>
          <w:i/>
          <w:iCs/>
        </w:rPr>
        <w:t>Jurnal Ilmu Administrasi, 2</w:t>
      </w:r>
      <w:r>
        <w:t>(1), 45–58.</w:t>
      </w:r>
    </w:p>
    <w:p w14:paraId="3ECE2238" w14:textId="77777777" w:rsidR="00024902" w:rsidRDefault="00024902" w:rsidP="00024902">
      <w:pPr>
        <w:pStyle w:val="91References"/>
      </w:pPr>
      <w:r>
        <w:t xml:space="preserve">Suryana, A., &amp; Fitriani, D. (2020). Analisis efektivitas program bantuan sosial digital dalam mengurangi kemiskinan: Perspektif masyarakat penerima bantuan. </w:t>
      </w:r>
      <w:r w:rsidRPr="00024902">
        <w:rPr>
          <w:i/>
          <w:iCs/>
        </w:rPr>
        <w:t>Jurnal Kajian Sosial, 7</w:t>
      </w:r>
      <w:r>
        <w:t>(2), 134–147.</w:t>
      </w:r>
    </w:p>
    <w:p w14:paraId="0503926B" w14:textId="77777777" w:rsidR="00024902" w:rsidRDefault="00024902" w:rsidP="00024902">
      <w:pPr>
        <w:pStyle w:val="91References"/>
      </w:pPr>
      <w:r>
        <w:t xml:space="preserve">Wang, H., Liu, X., &amp; Zhang, Y. (2018). Dampak program bantuan sosial digital terhadap inklusi keuangan: Bukti dari survey nasional. </w:t>
      </w:r>
      <w:r w:rsidRPr="00024902">
        <w:rPr>
          <w:i/>
          <w:iCs/>
        </w:rPr>
        <w:t>Jurnal Ekonomi Pembangunan, 5</w:t>
      </w:r>
      <w:r>
        <w:t>(2), 78–91.</w:t>
      </w:r>
    </w:p>
    <w:p w14:paraId="7514BEB4" w14:textId="77777777" w:rsidR="00024902" w:rsidRDefault="00024902" w:rsidP="00024902">
      <w:pPr>
        <w:pStyle w:val="91References"/>
      </w:pPr>
      <w:r>
        <w:t xml:space="preserve">Wibowo, A., &amp; Aditama, F. (2017). Evaluasi pelaksanaan program bantuan sosial digital: Tinjauan dari perspektif kebijakan publik. </w:t>
      </w:r>
      <w:r w:rsidRPr="00024902">
        <w:rPr>
          <w:i/>
          <w:iCs/>
        </w:rPr>
        <w:t>Jurnal Kajian Kebijakan,</w:t>
      </w:r>
      <w:r>
        <w:t xml:space="preserve"> 4(1), 30–42.</w:t>
      </w:r>
    </w:p>
    <w:p w14:paraId="37E4E332" w14:textId="77777777" w:rsidR="00024902" w:rsidRDefault="00024902" w:rsidP="00024902">
      <w:pPr>
        <w:pStyle w:val="91References"/>
      </w:pPr>
      <w:r>
        <w:t xml:space="preserve">Wulandari, D., &amp; Prasetya, R. (2013). Peran teknologi informasi dalam meningkatkan akurasi dan efisiensi program bantuan sosial: Suatu tinjauan literatur. </w:t>
      </w:r>
      <w:r w:rsidRPr="00024902">
        <w:rPr>
          <w:i/>
          <w:iCs/>
        </w:rPr>
        <w:t>Jurnal Pengembangan Masyarakat, 1</w:t>
      </w:r>
      <w:r>
        <w:t>(1), 20–33.</w:t>
      </w:r>
    </w:p>
    <w:p w14:paraId="2902AA0B" w14:textId="62ECCCE7" w:rsidR="00024902" w:rsidRDefault="00024902" w:rsidP="00024902">
      <w:pPr>
        <w:pStyle w:val="91References"/>
      </w:pPr>
      <w:r>
        <w:t xml:space="preserve">Zhao, X., Li, J., &amp; Wang, Q. (2019). Partisipasi masyarakat dalam program bantuan sosial digital: Suatu studi kasus di Kota Shanghai. </w:t>
      </w:r>
      <w:r w:rsidRPr="00024902">
        <w:rPr>
          <w:i/>
          <w:iCs/>
        </w:rPr>
        <w:t>Jurnal Administrasi Publik, 6</w:t>
      </w:r>
      <w:r>
        <w:t>(1), 45–58.</w:t>
      </w:r>
    </w:p>
    <w:sectPr w:rsidR="00024902" w:rsidSect="009B2FB2">
      <w:headerReference w:type="default" r:id="rId8"/>
      <w:footerReference w:type="default" r:id="rId9"/>
      <w:headerReference w:type="first" r:id="rId10"/>
      <w:footerReference w:type="first" r:id="rId11"/>
      <w:pgSz w:w="11906" w:h="16838"/>
      <w:pgMar w:top="1440" w:right="1701" w:bottom="1440" w:left="1701" w:header="964"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FBA7F2" w14:textId="77777777" w:rsidR="003210D0" w:rsidRDefault="003210D0" w:rsidP="00E61A68">
      <w:pPr>
        <w:spacing w:after="0" w:line="240" w:lineRule="auto"/>
      </w:pPr>
      <w:r>
        <w:separator/>
      </w:r>
    </w:p>
  </w:endnote>
  <w:endnote w:type="continuationSeparator" w:id="0">
    <w:p w14:paraId="40C867E9" w14:textId="77777777" w:rsidR="003210D0" w:rsidRDefault="003210D0" w:rsidP="00E61A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F957F3" w14:textId="77777777" w:rsidR="00DC5E5F" w:rsidRPr="009D2243" w:rsidRDefault="00DC5E5F" w:rsidP="009D2243">
    <w:pPr>
      <w:pStyle w:val="Footer"/>
      <w:jc w:val="center"/>
      <w:rPr>
        <w:rFonts w:ascii="Cambria" w:hAnsi="Cambria"/>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1C00B3" w14:textId="77777777" w:rsidR="009D669D" w:rsidRPr="003669B2" w:rsidRDefault="009D669D" w:rsidP="003669B2">
    <w:pPr>
      <w:pStyle w:val="Footer"/>
    </w:pPr>
    <w:r w:rsidRPr="003669B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D4B607" w14:textId="77777777" w:rsidR="003210D0" w:rsidRDefault="003210D0" w:rsidP="00E61A68">
      <w:pPr>
        <w:spacing w:after="0" w:line="240" w:lineRule="auto"/>
      </w:pPr>
      <w:r>
        <w:separator/>
      </w:r>
    </w:p>
  </w:footnote>
  <w:footnote w:type="continuationSeparator" w:id="0">
    <w:p w14:paraId="155FAFCA" w14:textId="77777777" w:rsidR="003210D0" w:rsidRDefault="003210D0" w:rsidP="00E61A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DF58C" w14:textId="0E67EBDE" w:rsidR="00E61A68" w:rsidRPr="009D669D" w:rsidRDefault="009D669D">
    <w:pPr>
      <w:pStyle w:val="Header"/>
      <w:rPr>
        <w:rFonts w:ascii="Corbel" w:hAnsi="Corbel"/>
        <w:sz w:val="18"/>
        <w:szCs w:val="18"/>
      </w:rPr>
    </w:pPr>
    <w:r w:rsidRPr="00D6162A">
      <w:rPr>
        <w:rFonts w:ascii="Corbel" w:hAnsi="Corbel"/>
        <w:noProof/>
        <w:sz w:val="18"/>
        <w:szCs w:val="18"/>
      </w:rPr>
      <mc:AlternateContent>
        <mc:Choice Requires="wps">
          <w:drawing>
            <wp:anchor distT="0" distB="0" distL="114300" distR="114300" simplePos="0" relativeHeight="251662336" behindDoc="0" locked="0" layoutInCell="1" allowOverlap="1" wp14:anchorId="53462D3B" wp14:editId="46421F54">
              <wp:simplePos x="0" y="0"/>
              <wp:positionH relativeFrom="margin">
                <wp:posOffset>-635</wp:posOffset>
              </wp:positionH>
              <wp:positionV relativeFrom="paragraph">
                <wp:posOffset>201940</wp:posOffset>
              </wp:positionV>
              <wp:extent cx="5399405" cy="3810"/>
              <wp:effectExtent l="0" t="0" r="29845" b="34290"/>
              <wp:wrapNone/>
              <wp:docPr id="39602436" name="Straight Connector 2"/>
              <wp:cNvGraphicFramePr/>
              <a:graphic xmlns:a="http://schemas.openxmlformats.org/drawingml/2006/main">
                <a:graphicData uri="http://schemas.microsoft.com/office/word/2010/wordprocessingShape">
                  <wps:wsp>
                    <wps:cNvCnPr/>
                    <wps:spPr>
                      <a:xfrm>
                        <a:off x="0" y="0"/>
                        <a:ext cx="5399405" cy="381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73B27A"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15.9pt" to="425.1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" strokecolor="black [3213]">
              <v:stroke joinstyle="miter"/>
              <w10:wrap anchorx="margin"/>
            </v:line>
          </w:pict>
        </mc:Fallback>
      </mc:AlternateContent>
    </w:r>
    <w:r w:rsidR="00CA7613" w:rsidRPr="00CA7613">
      <w:rPr>
        <w:rFonts w:ascii="Corbel" w:hAnsi="Corbel"/>
        <w:noProof/>
        <w:sz w:val="18"/>
        <w:szCs w:val="18"/>
      </w:rPr>
      <w:t>Jurnal Ekonomi, Bisnis dan Pendidikan</w:t>
    </w:r>
    <w:r w:rsidR="00E61A68" w:rsidRPr="009D669D">
      <w:rPr>
        <w:rFonts w:ascii="Corbel" w:hAnsi="Corbel"/>
        <w:sz w:val="18"/>
        <w:szCs w:val="18"/>
      </w:rPr>
      <w:t>,</w:t>
    </w:r>
    <w:r>
      <w:rPr>
        <w:rFonts w:ascii="Corbel" w:hAnsi="Corbel"/>
        <w:noProof/>
        <w:sz w:val="30"/>
        <w:szCs w:val="30"/>
      </w:rPr>
      <w:t xml:space="preserve"> </w:t>
    </w:r>
    <w:r w:rsidR="00024902">
      <w:rPr>
        <w:rFonts w:ascii="Corbel" w:hAnsi="Corbel"/>
        <w:sz w:val="18"/>
        <w:szCs w:val="18"/>
      </w:rPr>
      <w:t>4</w:t>
    </w:r>
    <w:r w:rsidR="00E61A68" w:rsidRPr="009D669D">
      <w:rPr>
        <w:rFonts w:ascii="Corbel" w:hAnsi="Corbel"/>
        <w:sz w:val="18"/>
        <w:szCs w:val="18"/>
      </w:rPr>
      <w:t>(1), 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B357B6" w14:textId="60F8237B" w:rsidR="00E61A68" w:rsidRPr="003669B2" w:rsidRDefault="00E61A68">
    <w:pPr>
      <w:pStyle w:val="Header"/>
      <w:rPr>
        <w:rFonts w:ascii="Corbel" w:hAnsi="Corbel"/>
      </w:rPr>
    </w:pPr>
    <w:r w:rsidRPr="003669B2">
      <w:rPr>
        <w:rFonts w:ascii="Corbel" w:hAnsi="Corbel"/>
        <w:noProof/>
      </w:rPr>
      <mc:AlternateContent>
        <mc:Choice Requires="wps">
          <w:drawing>
            <wp:anchor distT="0" distB="0" distL="114300" distR="114300" simplePos="0" relativeHeight="251660288" behindDoc="0" locked="0" layoutInCell="1" allowOverlap="1" wp14:anchorId="71B8ACC2" wp14:editId="54C8871C">
              <wp:simplePos x="0" y="0"/>
              <wp:positionH relativeFrom="margin">
                <wp:align>left</wp:align>
              </wp:positionH>
              <wp:positionV relativeFrom="paragraph">
                <wp:posOffset>293332</wp:posOffset>
              </wp:positionV>
              <wp:extent cx="5400000" cy="3810"/>
              <wp:effectExtent l="0" t="0" r="29845" b="34290"/>
              <wp:wrapNone/>
              <wp:docPr id="1807249237" name="Straight Connector 2"/>
              <wp:cNvGraphicFramePr/>
              <a:graphic xmlns:a="http://schemas.openxmlformats.org/drawingml/2006/main">
                <a:graphicData uri="http://schemas.microsoft.com/office/word/2010/wordprocessingShape">
                  <wps:wsp>
                    <wps:cNvCnPr/>
                    <wps:spPr>
                      <a:xfrm>
                        <a:off x="0" y="0"/>
                        <a:ext cx="5400000" cy="381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A84CBD" id="Straight Connector 2" o:spid="_x0000_s1026" style="position:absolute;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3.1pt" to="425.2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" strokecolor="black [3213]">
              <v:stroke joinstyle="miter"/>
              <w10:wrap anchorx="margin"/>
            </v:line>
          </w:pict>
        </mc:Fallback>
      </mc:AlternateContent>
    </w:r>
    <w:r w:rsidR="00CA7613" w:rsidRPr="00CA7613">
      <w:rPr>
        <w:rFonts w:ascii="Corbel" w:hAnsi="Corbel"/>
        <w:noProof/>
      </w:rPr>
      <w:t>Jurnal Ekonomi, Bisnis dan Pendidikan</w:t>
    </w:r>
    <w:r w:rsidRPr="003669B2">
      <w:rPr>
        <w:rFonts w:ascii="Corbel" w:hAnsi="Corbel"/>
      </w:rPr>
      <w:t xml:space="preserve">, </w:t>
    </w:r>
    <w:r w:rsidR="00024902">
      <w:rPr>
        <w:rFonts w:ascii="Corbel" w:hAnsi="Corbel"/>
      </w:rPr>
      <w:t>4</w:t>
    </w:r>
    <w:r w:rsidRPr="003669B2">
      <w:rPr>
        <w:rFonts w:ascii="Corbel" w:hAnsi="Corbel"/>
      </w:rPr>
      <w:t>(1),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3D3E53"/>
    <w:multiLevelType w:val="multilevel"/>
    <w:tmpl w:val="3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127C48"/>
    <w:multiLevelType w:val="multilevel"/>
    <w:tmpl w:val="6AFE1A9C"/>
    <w:lvl w:ilvl="0">
      <w:start w:val="1"/>
      <w:numFmt w:val="decimal"/>
      <w:pStyle w:val="4SubJudul1Heading1"/>
      <w:lvlText w:val="%1."/>
      <w:lvlJc w:val="left"/>
      <w:pPr>
        <w:ind w:left="360" w:hanging="360"/>
      </w:pPr>
    </w:lvl>
    <w:lvl w:ilvl="1">
      <w:start w:val="1"/>
      <w:numFmt w:val="decimal"/>
      <w:pStyle w:val="4SubJudul2Heading2"/>
      <w:lvlText w:val="%1.%2."/>
      <w:lvlJc w:val="left"/>
      <w:pPr>
        <w:ind w:left="792" w:hanging="432"/>
      </w:pPr>
    </w:lvl>
    <w:lvl w:ilvl="2">
      <w:start w:val="1"/>
      <w:numFmt w:val="decimal"/>
      <w:pStyle w:val="4SubJudul3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DAE1E9C"/>
    <w:multiLevelType w:val="multilevel"/>
    <w:tmpl w:val="96F481E8"/>
    <w:lvl w:ilvl="0">
      <w:start w:val="1"/>
      <w:numFmt w:val="decimal"/>
      <w:lvlText w:val="%1."/>
      <w:lvlJc w:val="left"/>
      <w:pPr>
        <w:ind w:left="1211" w:hanging="360"/>
      </w:pPr>
    </w:lvl>
    <w:lvl w:ilvl="1">
      <w:start w:val="1"/>
      <w:numFmt w:val="decimal"/>
      <w:lvlText w:val="%1.%2."/>
      <w:lvlJc w:val="left"/>
      <w:pPr>
        <w:ind w:left="1643" w:hanging="432"/>
      </w:pPr>
    </w:lvl>
    <w:lvl w:ilvl="2">
      <w:start w:val="1"/>
      <w:numFmt w:val="decimal"/>
      <w:lvlText w:val="%1.%2.%3."/>
      <w:lvlJc w:val="left"/>
      <w:pPr>
        <w:ind w:left="2075" w:hanging="504"/>
      </w:pPr>
    </w:lvl>
    <w:lvl w:ilvl="3">
      <w:start w:val="1"/>
      <w:numFmt w:val="decimal"/>
      <w:lvlText w:val="%1.%2.%3.%4."/>
      <w:lvlJc w:val="left"/>
      <w:pPr>
        <w:ind w:left="2579" w:hanging="648"/>
      </w:pPr>
    </w:lvl>
    <w:lvl w:ilvl="4">
      <w:start w:val="1"/>
      <w:numFmt w:val="decimal"/>
      <w:lvlText w:val="%1.%2.%3.%4.%5."/>
      <w:lvlJc w:val="left"/>
      <w:pPr>
        <w:ind w:left="3083" w:hanging="792"/>
      </w:pPr>
    </w:lvl>
    <w:lvl w:ilvl="5">
      <w:start w:val="1"/>
      <w:numFmt w:val="decimal"/>
      <w:lvlText w:val="%1.%2.%3.%4.%5.%6."/>
      <w:lvlJc w:val="left"/>
      <w:pPr>
        <w:ind w:left="3587" w:hanging="936"/>
      </w:pPr>
    </w:lvl>
    <w:lvl w:ilvl="6">
      <w:start w:val="1"/>
      <w:numFmt w:val="decimal"/>
      <w:lvlText w:val="%1.%2.%3.%4.%5.%6.%7."/>
      <w:lvlJc w:val="left"/>
      <w:pPr>
        <w:ind w:left="4091" w:hanging="1080"/>
      </w:pPr>
    </w:lvl>
    <w:lvl w:ilvl="7">
      <w:start w:val="1"/>
      <w:numFmt w:val="decimal"/>
      <w:lvlText w:val="%1.%2.%3.%4.%5.%6.%7.%8."/>
      <w:lvlJc w:val="left"/>
      <w:pPr>
        <w:ind w:left="4595" w:hanging="1224"/>
      </w:pPr>
    </w:lvl>
    <w:lvl w:ilvl="8">
      <w:start w:val="1"/>
      <w:numFmt w:val="decimal"/>
      <w:lvlText w:val="%1.%2.%3.%4.%5.%6.%7.%8.%9."/>
      <w:lvlJc w:val="left"/>
      <w:pPr>
        <w:ind w:left="5171" w:hanging="1440"/>
      </w:pPr>
    </w:lvl>
  </w:abstractNum>
  <w:num w:numId="1" w16cid:durableId="1753963483">
    <w:abstractNumId w:val="2"/>
  </w:num>
  <w:num w:numId="2" w16cid:durableId="1162813287">
    <w:abstractNumId w:val="0"/>
  </w:num>
  <w:num w:numId="3" w16cid:durableId="1286306924">
    <w:abstractNumId w:val="1"/>
  </w:num>
  <w:num w:numId="4" w16cid:durableId="1597710381">
    <w:abstractNumId w:val="1"/>
  </w:num>
  <w:num w:numId="5" w16cid:durableId="10959061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7CwNLY0NTU1MTMxNjRW0lEKTi0uzszPAykwrAUAxLLrXywAAAA="/>
  </w:docVars>
  <w:rsids>
    <w:rsidRoot w:val="00A56AA4"/>
    <w:rsid w:val="00024902"/>
    <w:rsid w:val="001C68F2"/>
    <w:rsid w:val="00212AC5"/>
    <w:rsid w:val="00215D8C"/>
    <w:rsid w:val="00273DA9"/>
    <w:rsid w:val="0029209F"/>
    <w:rsid w:val="0029501E"/>
    <w:rsid w:val="002B683C"/>
    <w:rsid w:val="002C2672"/>
    <w:rsid w:val="002C3FCC"/>
    <w:rsid w:val="003210D0"/>
    <w:rsid w:val="0034567F"/>
    <w:rsid w:val="003669B2"/>
    <w:rsid w:val="003A4ACE"/>
    <w:rsid w:val="003D4288"/>
    <w:rsid w:val="0041205B"/>
    <w:rsid w:val="004218E4"/>
    <w:rsid w:val="004C747A"/>
    <w:rsid w:val="00625645"/>
    <w:rsid w:val="006B5578"/>
    <w:rsid w:val="00775769"/>
    <w:rsid w:val="00780DB8"/>
    <w:rsid w:val="00785F8C"/>
    <w:rsid w:val="007C5341"/>
    <w:rsid w:val="008361AF"/>
    <w:rsid w:val="00862249"/>
    <w:rsid w:val="008A58C0"/>
    <w:rsid w:val="008A6990"/>
    <w:rsid w:val="008D7AFF"/>
    <w:rsid w:val="009055A4"/>
    <w:rsid w:val="009928B1"/>
    <w:rsid w:val="009B2FB2"/>
    <w:rsid w:val="009D2243"/>
    <w:rsid w:val="009D669D"/>
    <w:rsid w:val="009F6281"/>
    <w:rsid w:val="00A56AA4"/>
    <w:rsid w:val="00A91BAF"/>
    <w:rsid w:val="00AA7DDF"/>
    <w:rsid w:val="00AE29ED"/>
    <w:rsid w:val="00AE4E85"/>
    <w:rsid w:val="00B028A2"/>
    <w:rsid w:val="00B24193"/>
    <w:rsid w:val="00B50F20"/>
    <w:rsid w:val="00B9562A"/>
    <w:rsid w:val="00BB6C55"/>
    <w:rsid w:val="00BD722D"/>
    <w:rsid w:val="00BE508D"/>
    <w:rsid w:val="00C26E69"/>
    <w:rsid w:val="00C84621"/>
    <w:rsid w:val="00CA7613"/>
    <w:rsid w:val="00D20F87"/>
    <w:rsid w:val="00D3152C"/>
    <w:rsid w:val="00D6162A"/>
    <w:rsid w:val="00DC2B54"/>
    <w:rsid w:val="00DC5E5F"/>
    <w:rsid w:val="00E30BAF"/>
    <w:rsid w:val="00E61A68"/>
    <w:rsid w:val="00E63FA3"/>
    <w:rsid w:val="00E91D99"/>
    <w:rsid w:val="00EA35AB"/>
    <w:rsid w:val="00F06825"/>
    <w:rsid w:val="00F47B73"/>
    <w:rsid w:val="00FC1BDC"/>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B30246"/>
  <w15:chartTrackingRefBased/>
  <w15:docId w15:val="{25A970DC-B8AE-4838-BDE9-8B096722C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6E69"/>
    <w:pPr>
      <w:keepNext/>
      <w:keepLines/>
      <w:spacing w:before="240" w:after="0" w:line="240" w:lineRule="auto"/>
      <w:outlineLvl w:val="0"/>
    </w:pPr>
    <w:rPr>
      <w:rFonts w:eastAsiaTheme="majorEastAsia" w:cstheme="majorBidi"/>
      <w:b/>
      <w:sz w:val="26"/>
      <w:szCs w:val="40"/>
    </w:rPr>
  </w:style>
  <w:style w:type="paragraph" w:styleId="Heading2">
    <w:name w:val="heading 2"/>
    <w:basedOn w:val="Normal"/>
    <w:next w:val="Normal"/>
    <w:link w:val="Heading2Char"/>
    <w:uiPriority w:val="9"/>
    <w:semiHidden/>
    <w:unhideWhenUsed/>
    <w:qFormat/>
    <w:rsid w:val="00E61A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1A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1A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1A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1A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1A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1A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1A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6E69"/>
    <w:rPr>
      <w:rFonts w:eastAsiaTheme="majorEastAsia" w:cstheme="majorBidi"/>
      <w:b/>
      <w:sz w:val="26"/>
      <w:szCs w:val="40"/>
    </w:rPr>
  </w:style>
  <w:style w:type="character" w:customStyle="1" w:styleId="Heading2Char">
    <w:name w:val="Heading 2 Char"/>
    <w:basedOn w:val="DefaultParagraphFont"/>
    <w:link w:val="Heading2"/>
    <w:uiPriority w:val="9"/>
    <w:semiHidden/>
    <w:rsid w:val="00E61A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1A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1A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1A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1A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1A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1A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1A68"/>
    <w:rPr>
      <w:rFonts w:eastAsiaTheme="majorEastAsia" w:cstheme="majorBidi"/>
      <w:color w:val="272727" w:themeColor="text1" w:themeTint="D8"/>
    </w:rPr>
  </w:style>
  <w:style w:type="paragraph" w:styleId="Title">
    <w:name w:val="Title"/>
    <w:basedOn w:val="Normal"/>
    <w:next w:val="Normal"/>
    <w:link w:val="TitleChar"/>
    <w:uiPriority w:val="10"/>
    <w:qFormat/>
    <w:rsid w:val="00E61A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1A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1A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1A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1A68"/>
    <w:pPr>
      <w:spacing w:before="160"/>
      <w:jc w:val="center"/>
    </w:pPr>
    <w:rPr>
      <w:i/>
      <w:iCs/>
      <w:color w:val="404040" w:themeColor="text1" w:themeTint="BF"/>
    </w:rPr>
  </w:style>
  <w:style w:type="character" w:customStyle="1" w:styleId="QuoteChar">
    <w:name w:val="Quote Char"/>
    <w:basedOn w:val="DefaultParagraphFont"/>
    <w:link w:val="Quote"/>
    <w:uiPriority w:val="29"/>
    <w:rsid w:val="00E61A68"/>
    <w:rPr>
      <w:i/>
      <w:iCs/>
      <w:color w:val="404040" w:themeColor="text1" w:themeTint="BF"/>
    </w:rPr>
  </w:style>
  <w:style w:type="paragraph" w:styleId="ListParagraph">
    <w:name w:val="List Paragraph"/>
    <w:basedOn w:val="Normal"/>
    <w:link w:val="ListParagraphChar"/>
    <w:uiPriority w:val="34"/>
    <w:qFormat/>
    <w:rsid w:val="00E61A68"/>
    <w:pPr>
      <w:ind w:left="720"/>
      <w:contextualSpacing/>
    </w:pPr>
  </w:style>
  <w:style w:type="character" w:styleId="IntenseEmphasis">
    <w:name w:val="Intense Emphasis"/>
    <w:basedOn w:val="DefaultParagraphFont"/>
    <w:uiPriority w:val="21"/>
    <w:qFormat/>
    <w:rsid w:val="00E61A68"/>
    <w:rPr>
      <w:i/>
      <w:iCs/>
      <w:color w:val="0F4761" w:themeColor="accent1" w:themeShade="BF"/>
    </w:rPr>
  </w:style>
  <w:style w:type="paragraph" w:styleId="IntenseQuote">
    <w:name w:val="Intense Quote"/>
    <w:basedOn w:val="Normal"/>
    <w:next w:val="Normal"/>
    <w:link w:val="IntenseQuoteChar"/>
    <w:uiPriority w:val="30"/>
    <w:qFormat/>
    <w:rsid w:val="00E61A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1A68"/>
    <w:rPr>
      <w:i/>
      <w:iCs/>
      <w:color w:val="0F4761" w:themeColor="accent1" w:themeShade="BF"/>
    </w:rPr>
  </w:style>
  <w:style w:type="character" w:styleId="IntenseReference">
    <w:name w:val="Intense Reference"/>
    <w:basedOn w:val="DefaultParagraphFont"/>
    <w:uiPriority w:val="32"/>
    <w:qFormat/>
    <w:rsid w:val="00E61A68"/>
    <w:rPr>
      <w:b/>
      <w:bCs/>
      <w:smallCaps/>
      <w:color w:val="0F4761" w:themeColor="accent1" w:themeShade="BF"/>
      <w:spacing w:val="5"/>
    </w:rPr>
  </w:style>
  <w:style w:type="paragraph" w:styleId="Header">
    <w:name w:val="header"/>
    <w:basedOn w:val="Normal"/>
    <w:link w:val="HeaderChar"/>
    <w:uiPriority w:val="99"/>
    <w:unhideWhenUsed/>
    <w:rsid w:val="00E61A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1A68"/>
  </w:style>
  <w:style w:type="paragraph" w:styleId="Footer">
    <w:name w:val="footer"/>
    <w:basedOn w:val="Normal"/>
    <w:link w:val="FooterChar"/>
    <w:uiPriority w:val="99"/>
    <w:unhideWhenUsed/>
    <w:rsid w:val="00E61A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1A68"/>
  </w:style>
  <w:style w:type="table" w:styleId="TableGrid">
    <w:name w:val="Table Grid"/>
    <w:basedOn w:val="TableNormal"/>
    <w:uiPriority w:val="39"/>
    <w:rsid w:val="007C53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Titlejudul">
    <w:name w:val="1 Title/judul"/>
    <w:basedOn w:val="Normal"/>
    <w:link w:val="1TitlejudulChar"/>
    <w:qFormat/>
    <w:rsid w:val="00E30BAF"/>
    <w:pPr>
      <w:spacing w:before="480" w:after="480" w:line="240" w:lineRule="auto"/>
    </w:pPr>
    <w:rPr>
      <w:rFonts w:ascii="Corbel" w:hAnsi="Corbel"/>
      <w:b/>
      <w:bCs/>
      <w:caps/>
      <w:sz w:val="32"/>
      <w:szCs w:val="40"/>
    </w:rPr>
  </w:style>
  <w:style w:type="character" w:customStyle="1" w:styleId="1TitlejudulChar">
    <w:name w:val="1 Title/judul Char"/>
    <w:basedOn w:val="DefaultParagraphFont"/>
    <w:link w:val="1Titlejudul"/>
    <w:rsid w:val="00E30BAF"/>
    <w:rPr>
      <w:rFonts w:ascii="Corbel" w:hAnsi="Corbel"/>
      <w:b/>
      <w:bCs/>
      <w:caps/>
      <w:sz w:val="32"/>
      <w:szCs w:val="40"/>
    </w:rPr>
  </w:style>
  <w:style w:type="paragraph" w:customStyle="1" w:styleId="2Penulis">
    <w:name w:val="2 Penulis"/>
    <w:basedOn w:val="Normal"/>
    <w:link w:val="2PenulisChar"/>
    <w:qFormat/>
    <w:rsid w:val="00E30BAF"/>
    <w:pPr>
      <w:spacing w:after="240" w:line="240" w:lineRule="auto"/>
    </w:pPr>
    <w:rPr>
      <w:rFonts w:ascii="Arial" w:eastAsiaTheme="minorEastAsia" w:hAnsi="Arial" w:cs="Arial"/>
      <w:lang w:eastAsia="zh-CN"/>
    </w:rPr>
  </w:style>
  <w:style w:type="character" w:customStyle="1" w:styleId="2PenulisChar">
    <w:name w:val="2 Penulis Char"/>
    <w:basedOn w:val="DefaultParagraphFont"/>
    <w:link w:val="2Penulis"/>
    <w:rsid w:val="00E30BAF"/>
    <w:rPr>
      <w:rFonts w:ascii="Arial" w:eastAsiaTheme="minorEastAsia" w:hAnsi="Arial" w:cs="Arial"/>
      <w:lang w:eastAsia="zh-CN"/>
    </w:rPr>
  </w:style>
  <w:style w:type="paragraph" w:customStyle="1" w:styleId="4AbstractAbstrak">
    <w:name w:val="4 Abstract/ Abstrak"/>
    <w:basedOn w:val="Normal"/>
    <w:link w:val="4AbstractAbstrakChar"/>
    <w:qFormat/>
    <w:rsid w:val="007C5341"/>
    <w:pPr>
      <w:spacing w:after="20" w:line="240" w:lineRule="auto"/>
      <w:ind w:right="28"/>
      <w:jc w:val="both"/>
    </w:pPr>
    <w:rPr>
      <w:rFonts w:ascii="Calibri" w:eastAsiaTheme="minorEastAsia" w:hAnsi="Calibri" w:cs="Calibri"/>
      <w:spacing w:val="-6"/>
      <w:kern w:val="0"/>
      <w:sz w:val="18"/>
      <w:szCs w:val="18"/>
      <w:lang w:val="en-US" w:eastAsia="zh-CN"/>
    </w:rPr>
  </w:style>
  <w:style w:type="character" w:customStyle="1" w:styleId="4AbstractAbstrakChar">
    <w:name w:val="4 Abstract/ Abstrak Char"/>
    <w:basedOn w:val="DefaultParagraphFont"/>
    <w:link w:val="4AbstractAbstrak"/>
    <w:rsid w:val="007C5341"/>
    <w:rPr>
      <w:rFonts w:ascii="Calibri" w:eastAsiaTheme="minorEastAsia" w:hAnsi="Calibri" w:cs="Calibri"/>
      <w:spacing w:val="-6"/>
      <w:kern w:val="0"/>
      <w:sz w:val="18"/>
      <w:szCs w:val="18"/>
      <w:lang w:val="en-US" w:eastAsia="zh-CN"/>
    </w:rPr>
  </w:style>
  <w:style w:type="paragraph" w:customStyle="1" w:styleId="3Afiliasi">
    <w:name w:val="3 Afiliasi"/>
    <w:basedOn w:val="Normal"/>
    <w:link w:val="3AfiliasiChar"/>
    <w:qFormat/>
    <w:rsid w:val="007C5341"/>
    <w:pPr>
      <w:spacing w:after="60" w:line="240" w:lineRule="auto"/>
    </w:pPr>
    <w:rPr>
      <w:rFonts w:ascii="Arial" w:eastAsiaTheme="minorEastAsia" w:hAnsi="Arial" w:cs="Arial"/>
      <w:sz w:val="18"/>
      <w:szCs w:val="18"/>
      <w:lang w:eastAsia="zh-CN"/>
    </w:rPr>
  </w:style>
  <w:style w:type="character" w:customStyle="1" w:styleId="3AfiliasiChar">
    <w:name w:val="3 Afiliasi Char"/>
    <w:basedOn w:val="DefaultParagraphFont"/>
    <w:link w:val="3Afiliasi"/>
    <w:rsid w:val="007C5341"/>
    <w:rPr>
      <w:rFonts w:ascii="Arial" w:eastAsiaTheme="minorEastAsia" w:hAnsi="Arial" w:cs="Arial"/>
      <w:sz w:val="18"/>
      <w:szCs w:val="18"/>
      <w:lang w:eastAsia="zh-CN"/>
    </w:rPr>
  </w:style>
  <w:style w:type="paragraph" w:customStyle="1" w:styleId="7TableIsitabel">
    <w:name w:val="7 Table/ Isi tabel"/>
    <w:basedOn w:val="Normal"/>
    <w:link w:val="7TableIsitabelChar"/>
    <w:qFormat/>
    <w:rsid w:val="002C2672"/>
    <w:pPr>
      <w:spacing w:after="0" w:line="240" w:lineRule="auto"/>
    </w:pPr>
    <w:rPr>
      <w:rFonts w:ascii="Cambria" w:eastAsiaTheme="minorEastAsia" w:hAnsi="Cambria" w:cs="Times New Roman"/>
      <w:kern w:val="0"/>
      <w:sz w:val="16"/>
      <w:szCs w:val="19"/>
      <w:lang w:val="en-US" w:eastAsia="zh-CN"/>
    </w:rPr>
  </w:style>
  <w:style w:type="character" w:customStyle="1" w:styleId="7TableIsitabelChar">
    <w:name w:val="7 Table/ Isi tabel Char"/>
    <w:basedOn w:val="DefaultParagraphFont"/>
    <w:link w:val="7TableIsitabel"/>
    <w:rsid w:val="002C2672"/>
    <w:rPr>
      <w:rFonts w:ascii="Cambria" w:eastAsiaTheme="minorEastAsia" w:hAnsi="Cambria" w:cs="Times New Roman"/>
      <w:kern w:val="0"/>
      <w:sz w:val="16"/>
      <w:szCs w:val="19"/>
      <w:lang w:val="en-US" w:eastAsia="zh-CN"/>
    </w:rPr>
  </w:style>
  <w:style w:type="paragraph" w:customStyle="1" w:styleId="6TabelJudulTableTitle">
    <w:name w:val="6 Tabel Judul/ Table Title"/>
    <w:basedOn w:val="ListParagraph"/>
    <w:link w:val="6TabelJudulTableTitleChar"/>
    <w:rsid w:val="002C2672"/>
    <w:pPr>
      <w:spacing w:after="0" w:line="240" w:lineRule="auto"/>
      <w:ind w:left="0"/>
      <w:contextualSpacing w:val="0"/>
    </w:pPr>
    <w:rPr>
      <w:rFonts w:ascii="Cambria" w:hAnsi="Cambria"/>
      <w:b/>
      <w:sz w:val="20"/>
      <w:szCs w:val="20"/>
    </w:rPr>
  </w:style>
  <w:style w:type="character" w:customStyle="1" w:styleId="ListParagraphChar">
    <w:name w:val="List Paragraph Char"/>
    <w:basedOn w:val="DefaultParagraphFont"/>
    <w:link w:val="ListParagraph"/>
    <w:uiPriority w:val="34"/>
    <w:rsid w:val="00273DA9"/>
  </w:style>
  <w:style w:type="character" w:customStyle="1" w:styleId="6TabelJudulTableTitleChar">
    <w:name w:val="6 Tabel Judul/ Table Title Char"/>
    <w:basedOn w:val="ListParagraphChar"/>
    <w:link w:val="6TabelJudulTableTitle"/>
    <w:rsid w:val="002C2672"/>
    <w:rPr>
      <w:rFonts w:ascii="Cambria" w:hAnsi="Cambria"/>
      <w:b/>
      <w:sz w:val="20"/>
      <w:szCs w:val="20"/>
    </w:rPr>
  </w:style>
  <w:style w:type="paragraph" w:customStyle="1" w:styleId="5TextTeks">
    <w:name w:val="5 Text/ Teks"/>
    <w:basedOn w:val="Normal"/>
    <w:link w:val="5TextTeksChar"/>
    <w:qFormat/>
    <w:rsid w:val="00BB6C55"/>
    <w:pPr>
      <w:spacing w:after="240" w:line="240" w:lineRule="auto"/>
      <w:ind w:firstLine="425"/>
      <w:jc w:val="both"/>
    </w:pPr>
    <w:rPr>
      <w:rFonts w:ascii="Cambria" w:eastAsiaTheme="minorEastAsia" w:hAnsi="Cambria" w:cs="Times New Roman"/>
      <w:kern w:val="0"/>
      <w:sz w:val="20"/>
      <w:szCs w:val="21"/>
      <w:lang w:val="id-ID" w:eastAsia="zh-CN"/>
    </w:rPr>
  </w:style>
  <w:style w:type="character" w:customStyle="1" w:styleId="5TextTeksChar">
    <w:name w:val="5 Text/ Teks Char"/>
    <w:basedOn w:val="DefaultParagraphFont"/>
    <w:link w:val="5TextTeks"/>
    <w:rsid w:val="00BB6C55"/>
    <w:rPr>
      <w:rFonts w:ascii="Cambria" w:eastAsiaTheme="minorEastAsia" w:hAnsi="Cambria" w:cs="Times New Roman"/>
      <w:kern w:val="0"/>
      <w:sz w:val="20"/>
      <w:szCs w:val="21"/>
      <w:lang w:val="id-ID" w:eastAsia="zh-CN"/>
    </w:rPr>
  </w:style>
  <w:style w:type="paragraph" w:styleId="Caption">
    <w:name w:val="caption"/>
    <w:basedOn w:val="Normal"/>
    <w:next w:val="Normal"/>
    <w:uiPriority w:val="35"/>
    <w:unhideWhenUsed/>
    <w:qFormat/>
    <w:rsid w:val="00DC2B54"/>
    <w:pPr>
      <w:spacing w:after="200" w:line="240" w:lineRule="auto"/>
    </w:pPr>
    <w:rPr>
      <w:i/>
      <w:iCs/>
      <w:color w:val="0E2841" w:themeColor="text2"/>
      <w:sz w:val="18"/>
      <w:szCs w:val="18"/>
    </w:rPr>
  </w:style>
  <w:style w:type="paragraph" w:customStyle="1" w:styleId="8Gambar">
    <w:name w:val="8 Gambar"/>
    <w:basedOn w:val="6TabelJudulTableTitle"/>
    <w:link w:val="8GambarChar"/>
    <w:qFormat/>
    <w:rsid w:val="002C2672"/>
    <w:pPr>
      <w:jc w:val="center"/>
    </w:pPr>
  </w:style>
  <w:style w:type="character" w:customStyle="1" w:styleId="8GambarChar">
    <w:name w:val="8 Gambar Char"/>
    <w:basedOn w:val="6TabelJudulTableTitleChar"/>
    <w:link w:val="8Gambar"/>
    <w:rsid w:val="002C2672"/>
    <w:rPr>
      <w:rFonts w:ascii="Cambria" w:hAnsi="Cambria"/>
      <w:b/>
      <w:sz w:val="20"/>
      <w:szCs w:val="20"/>
    </w:rPr>
  </w:style>
  <w:style w:type="paragraph" w:customStyle="1" w:styleId="9GambarJudulFigureTitle">
    <w:name w:val="9 Gambar Judul/Figure Title"/>
    <w:basedOn w:val="5TextTeks"/>
    <w:link w:val="9GambarJudulFigureTitleChar"/>
    <w:qFormat/>
    <w:rsid w:val="002C2672"/>
    <w:pPr>
      <w:ind w:firstLine="0"/>
      <w:jc w:val="center"/>
    </w:pPr>
    <w:rPr>
      <w:b/>
      <w:bCs/>
    </w:rPr>
  </w:style>
  <w:style w:type="character" w:customStyle="1" w:styleId="9GambarJudulFigureTitleChar">
    <w:name w:val="9 Gambar Judul/Figure Title Char"/>
    <w:basedOn w:val="5TextTeksChar"/>
    <w:link w:val="9GambarJudulFigureTitle"/>
    <w:rsid w:val="002C2672"/>
    <w:rPr>
      <w:rFonts w:ascii="Cambria" w:eastAsiaTheme="minorEastAsia" w:hAnsi="Cambria" w:cs="Times New Roman"/>
      <w:b/>
      <w:bCs/>
      <w:kern w:val="0"/>
      <w:sz w:val="20"/>
      <w:szCs w:val="21"/>
      <w:lang w:val="id-ID" w:eastAsia="zh-CN"/>
    </w:rPr>
  </w:style>
  <w:style w:type="paragraph" w:customStyle="1" w:styleId="91Interview">
    <w:name w:val="91 Interview"/>
    <w:basedOn w:val="5TextTeks"/>
    <w:link w:val="91InterviewChar"/>
    <w:qFormat/>
    <w:rsid w:val="002C2672"/>
    <w:pPr>
      <w:ind w:left="851" w:right="849" w:firstLine="0"/>
    </w:pPr>
    <w:rPr>
      <w:sz w:val="18"/>
      <w:szCs w:val="18"/>
    </w:rPr>
  </w:style>
  <w:style w:type="character" w:customStyle="1" w:styleId="91InterviewChar">
    <w:name w:val="91 Interview Char"/>
    <w:basedOn w:val="5TextTeksChar"/>
    <w:link w:val="91Interview"/>
    <w:rsid w:val="002C2672"/>
    <w:rPr>
      <w:rFonts w:ascii="Cambria" w:eastAsiaTheme="minorEastAsia" w:hAnsi="Cambria" w:cs="Times New Roman"/>
      <w:kern w:val="0"/>
      <w:sz w:val="18"/>
      <w:szCs w:val="18"/>
      <w:lang w:val="id-ID" w:eastAsia="zh-CN"/>
    </w:rPr>
  </w:style>
  <w:style w:type="character" w:styleId="Strong">
    <w:name w:val="Strong"/>
    <w:basedOn w:val="DefaultParagraphFont"/>
    <w:uiPriority w:val="22"/>
    <w:qFormat/>
    <w:rsid w:val="00775769"/>
    <w:rPr>
      <w:b/>
      <w:bCs/>
    </w:rPr>
  </w:style>
  <w:style w:type="paragraph" w:customStyle="1" w:styleId="91References">
    <w:name w:val="91 References"/>
    <w:basedOn w:val="5TextTeks"/>
    <w:link w:val="91ReferencesChar"/>
    <w:qFormat/>
    <w:rsid w:val="009055A4"/>
    <w:pPr>
      <w:spacing w:after="120"/>
      <w:ind w:left="425" w:hanging="425"/>
    </w:pPr>
    <w:rPr>
      <w:sz w:val="16"/>
      <w:szCs w:val="16"/>
    </w:rPr>
  </w:style>
  <w:style w:type="character" w:customStyle="1" w:styleId="91ReferencesChar">
    <w:name w:val="91 References Char"/>
    <w:basedOn w:val="5TextTeksChar"/>
    <w:link w:val="91References"/>
    <w:rsid w:val="009055A4"/>
    <w:rPr>
      <w:rFonts w:ascii="Cambria" w:eastAsiaTheme="minorEastAsia" w:hAnsi="Cambria" w:cs="Times New Roman"/>
      <w:kern w:val="0"/>
      <w:sz w:val="16"/>
      <w:szCs w:val="16"/>
      <w:lang w:val="id-ID" w:eastAsia="zh-CN"/>
    </w:rPr>
  </w:style>
  <w:style w:type="character" w:styleId="Hyperlink">
    <w:name w:val="Hyperlink"/>
    <w:basedOn w:val="DefaultParagraphFont"/>
    <w:uiPriority w:val="99"/>
    <w:unhideWhenUsed/>
    <w:rsid w:val="009D669D"/>
    <w:rPr>
      <w:color w:val="467886" w:themeColor="hyperlink"/>
      <w:u w:val="single"/>
    </w:rPr>
  </w:style>
  <w:style w:type="paragraph" w:customStyle="1" w:styleId="4SubJudul3Heading3">
    <w:name w:val="4 Sub Judul 3/ Heading 3"/>
    <w:basedOn w:val="Normal"/>
    <w:link w:val="4SubJudul3Heading3Char"/>
    <w:rsid w:val="0029209F"/>
    <w:pPr>
      <w:numPr>
        <w:ilvl w:val="2"/>
        <w:numId w:val="3"/>
      </w:numPr>
      <w:spacing w:before="240" w:after="0" w:line="240" w:lineRule="auto"/>
      <w:ind w:left="784" w:hanging="784"/>
      <w:contextualSpacing/>
    </w:pPr>
    <w:rPr>
      <w:b/>
      <w:bCs/>
      <w:sz w:val="26"/>
      <w:szCs w:val="26"/>
    </w:rPr>
  </w:style>
  <w:style w:type="character" w:customStyle="1" w:styleId="4SubJudul3Heading3Char">
    <w:name w:val="4 Sub Judul 3/ Heading 3 Char"/>
    <w:basedOn w:val="Heading1Char"/>
    <w:link w:val="4SubJudul3Heading3"/>
    <w:rsid w:val="0029209F"/>
    <w:rPr>
      <w:rFonts w:eastAsiaTheme="majorEastAsia" w:cstheme="majorBidi"/>
      <w:b/>
      <w:bCs/>
      <w:sz w:val="26"/>
      <w:szCs w:val="26"/>
    </w:rPr>
  </w:style>
  <w:style w:type="paragraph" w:customStyle="1" w:styleId="4SubJudul1Heading1">
    <w:name w:val="4 Sub Judul 1/ Heading 1"/>
    <w:basedOn w:val="4SubJudul3Heading3"/>
    <w:link w:val="4SubJudul1Heading1Char"/>
    <w:qFormat/>
    <w:rsid w:val="006B5578"/>
    <w:pPr>
      <w:numPr>
        <w:ilvl w:val="0"/>
      </w:numPr>
    </w:pPr>
  </w:style>
  <w:style w:type="character" w:customStyle="1" w:styleId="4SubJudul1Heading1Char">
    <w:name w:val="4 Sub Judul 1/ Heading 1 Char"/>
    <w:basedOn w:val="4SubJudul3Heading3Char"/>
    <w:link w:val="4SubJudul1Heading1"/>
    <w:rsid w:val="006B5578"/>
    <w:rPr>
      <w:rFonts w:eastAsiaTheme="majorEastAsia" w:cstheme="majorBidi"/>
      <w:b/>
      <w:bCs/>
      <w:sz w:val="26"/>
      <w:szCs w:val="26"/>
    </w:rPr>
  </w:style>
  <w:style w:type="paragraph" w:customStyle="1" w:styleId="4SubJudul2Heading2">
    <w:name w:val="4 Sub Judul 2/ Heading 2"/>
    <w:basedOn w:val="4SubJudul1Heading1"/>
    <w:link w:val="4SubJudul2Heading2Char"/>
    <w:qFormat/>
    <w:rsid w:val="0029209F"/>
    <w:pPr>
      <w:numPr>
        <w:ilvl w:val="1"/>
      </w:numPr>
      <w:ind w:left="574" w:hanging="574"/>
    </w:pPr>
  </w:style>
  <w:style w:type="character" w:customStyle="1" w:styleId="4SubJudul2Heading2Char">
    <w:name w:val="4 Sub Judul 2/ Heading 2 Char"/>
    <w:basedOn w:val="ListParagraphChar"/>
    <w:link w:val="4SubJudul2Heading2"/>
    <w:rsid w:val="0029209F"/>
    <w:rPr>
      <w:b/>
      <w:bCs/>
      <w:sz w:val="26"/>
      <w:szCs w:val="26"/>
    </w:rPr>
  </w:style>
  <w:style w:type="paragraph" w:customStyle="1" w:styleId="4SubJudultanpaNomor">
    <w:name w:val="4 Sub Judul tanpa Nomor"/>
    <w:basedOn w:val="Normal"/>
    <w:link w:val="4SubJudultanpaNomorChar"/>
    <w:qFormat/>
    <w:rsid w:val="00B028A2"/>
    <w:pPr>
      <w:spacing w:before="240" w:after="0" w:line="240" w:lineRule="auto"/>
    </w:pPr>
    <w:rPr>
      <w:b/>
      <w:bCs/>
      <w:sz w:val="26"/>
      <w:szCs w:val="26"/>
    </w:rPr>
  </w:style>
  <w:style w:type="character" w:customStyle="1" w:styleId="4SubJudultanpaNomorChar">
    <w:name w:val="4 Sub Judul tanpa Nomor Char"/>
    <w:basedOn w:val="DefaultParagraphFont"/>
    <w:link w:val="4SubJudultanpaNomor"/>
    <w:rsid w:val="00B028A2"/>
    <w:rPr>
      <w:b/>
      <w:bCs/>
      <w:sz w:val="26"/>
      <w:szCs w:val="26"/>
    </w:rPr>
  </w:style>
  <w:style w:type="character" w:styleId="UnresolvedMention">
    <w:name w:val="Unresolved Mention"/>
    <w:basedOn w:val="DefaultParagraphFont"/>
    <w:uiPriority w:val="99"/>
    <w:semiHidden/>
    <w:unhideWhenUsed/>
    <w:rsid w:val="00A56A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FE\template%20JEBP\Template%20JEBP%20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CFD4C9-F7D2-4BC0-8DA4-5F5FA3F35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JEBP 2024</Template>
  <TotalTime>30</TotalTime>
  <Pages>5</Pages>
  <Words>2521</Words>
  <Characters>17548</Characters>
  <Application>Microsoft Office Word</Application>
  <DocSecurity>0</DocSecurity>
  <Lines>254</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dc:creator>
  <cp:keywords/>
  <dc:description/>
  <cp:lastModifiedBy>vira.setia</cp:lastModifiedBy>
  <cp:revision>3</cp:revision>
  <dcterms:created xsi:type="dcterms:W3CDTF">2024-11-25T01:08:00Z</dcterms:created>
  <dcterms:modified xsi:type="dcterms:W3CDTF">2024-12-17T07:38:00Z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0119e89d-f828-4cce-8c28-f89b840706f3</vt:lpwstr>
  </property>
</Properties>
</file>